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991" w:rsidRPr="006609AB" w:rsidRDefault="00FC5991" w:rsidP="00FC5991">
      <w:pPr>
        <w:jc w:val="center"/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  <w:b/>
        </w:rPr>
        <w:t>FORMULÁRIO DE PESQUISA PREÇOS</w:t>
      </w:r>
    </w:p>
    <w:p w:rsidR="00FC5991" w:rsidRPr="006A2709" w:rsidRDefault="00FC5991" w:rsidP="005710C6">
      <w:pPr>
        <w:pStyle w:val="PargrafodaLista"/>
        <w:numPr>
          <w:ilvl w:val="0"/>
          <w:numId w:val="18"/>
        </w:numPr>
        <w:jc w:val="both"/>
        <w:rPr>
          <w:rFonts w:cstheme="minorHAnsi"/>
          <w:color w:val="000000" w:themeColor="text1"/>
        </w:rPr>
      </w:pPr>
      <w:r w:rsidRPr="001D70A2">
        <w:rPr>
          <w:rFonts w:ascii="Cambria" w:eastAsia="Cambria" w:hAnsi="Cambria" w:cs="Cambria"/>
          <w:b/>
        </w:rPr>
        <w:t>DESCRIÇÃO DO OBJETO</w:t>
      </w:r>
      <w:r w:rsidRPr="001D70A2">
        <w:rPr>
          <w:rFonts w:ascii="Cambria" w:eastAsia="Cambria" w:hAnsi="Cambria" w:cs="Cambria"/>
        </w:rPr>
        <w:t xml:space="preserve">: </w:t>
      </w:r>
      <w:r w:rsidR="005710C6" w:rsidRPr="005710C6">
        <w:rPr>
          <w:rFonts w:cstheme="minorHAnsi"/>
          <w:color w:val="000000" w:themeColor="text1"/>
        </w:rPr>
        <w:t>CONTRATAÇÃO DE PESSOA JURIDICA PARA AQUISIÇAO DE IMPRESSORA MOVEL TERMICA PARA IMPRESSÃO DE FATURAS DE AGUA DO SAAE DE ALVORADA DO SUL.</w:t>
      </w:r>
    </w:p>
    <w:p w:rsidR="001D70A2" w:rsidRPr="001D70A2" w:rsidRDefault="001D70A2" w:rsidP="001D70A2">
      <w:pPr>
        <w:jc w:val="both"/>
        <w:rPr>
          <w:rFonts w:ascii="Cambria" w:eastAsia="Cambria" w:hAnsi="Cambria" w:cs="Cambria"/>
          <w:sz w:val="24"/>
          <w:szCs w:val="24"/>
        </w:rPr>
      </w:pPr>
    </w:p>
    <w:p w:rsidR="00FC5991" w:rsidRPr="006609AB" w:rsidRDefault="00FC5991" w:rsidP="00FC5991">
      <w:pPr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  <w:b/>
        </w:rPr>
        <w:t>2</w:t>
      </w:r>
      <w:r w:rsidRPr="006609AB">
        <w:rPr>
          <w:rFonts w:ascii="Cambria" w:eastAsia="Cambria" w:hAnsi="Cambria" w:cs="Cambria"/>
          <w:b/>
        </w:rPr>
        <w:tab/>
        <w:t>PERÍODO DE REALIZAÇÃO</w:t>
      </w:r>
      <w:r w:rsidR="00CD7614">
        <w:rPr>
          <w:rFonts w:ascii="Cambria" w:eastAsia="Cambria" w:hAnsi="Cambria" w:cs="Cambria"/>
        </w:rPr>
        <w:t xml:space="preserve">: </w:t>
      </w:r>
      <w:r w:rsidR="005710C6">
        <w:rPr>
          <w:rFonts w:ascii="Cambria" w:eastAsia="Cambria" w:hAnsi="Cambria" w:cs="Cambria"/>
        </w:rPr>
        <w:t>19 junho</w:t>
      </w:r>
      <w:r w:rsidRPr="006609AB">
        <w:rPr>
          <w:rFonts w:ascii="Cambria" w:eastAsia="Cambria" w:hAnsi="Cambria" w:cs="Cambria"/>
        </w:rPr>
        <w:t xml:space="preserve"> a </w:t>
      </w:r>
      <w:r w:rsidR="005710C6">
        <w:rPr>
          <w:rFonts w:ascii="Cambria" w:eastAsia="Cambria" w:hAnsi="Cambria" w:cs="Cambria"/>
        </w:rPr>
        <w:t>15</w:t>
      </w:r>
      <w:r w:rsidRPr="006609AB">
        <w:rPr>
          <w:rFonts w:ascii="Cambria" w:eastAsia="Cambria" w:hAnsi="Cambria" w:cs="Cambria"/>
        </w:rPr>
        <w:t xml:space="preserve"> de </w:t>
      </w:r>
      <w:r w:rsidR="005710C6">
        <w:rPr>
          <w:rFonts w:ascii="Cambria" w:eastAsia="Cambria" w:hAnsi="Cambria" w:cs="Cambria"/>
        </w:rPr>
        <w:t>jul</w:t>
      </w:r>
      <w:r w:rsidR="003C7B94">
        <w:rPr>
          <w:rFonts w:ascii="Cambria" w:eastAsia="Cambria" w:hAnsi="Cambria" w:cs="Cambria"/>
        </w:rPr>
        <w:t>ho</w:t>
      </w:r>
      <w:r w:rsidRPr="006609AB">
        <w:rPr>
          <w:rFonts w:ascii="Cambria" w:eastAsia="Cambria" w:hAnsi="Cambria" w:cs="Cambria"/>
        </w:rPr>
        <w:t xml:space="preserve"> </w:t>
      </w:r>
      <w:proofErr w:type="gramStart"/>
      <w:r w:rsidRPr="006609AB">
        <w:rPr>
          <w:rFonts w:ascii="Cambria" w:eastAsia="Cambria" w:hAnsi="Cambria" w:cs="Cambria"/>
        </w:rPr>
        <w:t>de  2024</w:t>
      </w:r>
      <w:proofErr w:type="gramEnd"/>
      <w:r w:rsidRPr="006609AB">
        <w:rPr>
          <w:rFonts w:ascii="Cambria" w:eastAsia="Cambria" w:hAnsi="Cambria" w:cs="Cambria"/>
        </w:rPr>
        <w:t>.</w:t>
      </w:r>
    </w:p>
    <w:p w:rsidR="009966C9" w:rsidRDefault="009966C9" w:rsidP="00FC5991">
      <w:pPr>
        <w:rPr>
          <w:rFonts w:ascii="Cambria" w:eastAsia="Cambria" w:hAnsi="Cambria" w:cs="Cambria"/>
          <w:b/>
        </w:rPr>
      </w:pPr>
    </w:p>
    <w:p w:rsidR="00FC5991" w:rsidRPr="006609AB" w:rsidRDefault="00FC5991" w:rsidP="00FC5991">
      <w:pPr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  <w:b/>
        </w:rPr>
        <w:t>3</w:t>
      </w:r>
      <w:r w:rsidRPr="006609AB">
        <w:rPr>
          <w:rFonts w:ascii="Cambria" w:eastAsia="Cambria" w:hAnsi="Cambria" w:cs="Cambria"/>
          <w:b/>
        </w:rPr>
        <w:tab/>
        <w:t>METODOLOGIA APLICADA</w:t>
      </w:r>
      <w:r w:rsidRPr="006609AB">
        <w:rPr>
          <w:rFonts w:ascii="Cambria" w:eastAsia="Cambria" w:hAnsi="Cambria" w:cs="Cambria"/>
        </w:rPr>
        <w:t>: o valor de referência foi aferido por meio de</w:t>
      </w:r>
    </w:p>
    <w:p w:rsidR="00FC5991" w:rsidRPr="006609AB" w:rsidRDefault="009966C9" w:rsidP="00FC5991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(</w:t>
      </w:r>
      <w:proofErr w:type="gramStart"/>
      <w:r w:rsidR="005710C6">
        <w:rPr>
          <w:rFonts w:ascii="Cambria" w:eastAsia="Cambria" w:hAnsi="Cambria" w:cs="Cambria"/>
        </w:rPr>
        <w:t>x</w:t>
      </w:r>
      <w:r w:rsidR="00FC5991" w:rsidRPr="006609AB">
        <w:rPr>
          <w:rFonts w:ascii="Cambria" w:eastAsia="Cambria" w:hAnsi="Cambria" w:cs="Cambria"/>
        </w:rPr>
        <w:t>)Média</w:t>
      </w:r>
      <w:proofErr w:type="gramEnd"/>
      <w:r w:rsidR="00FC5991" w:rsidRPr="006609AB">
        <w:rPr>
          <w:rFonts w:ascii="Cambria" w:eastAsia="Cambria" w:hAnsi="Cambria" w:cs="Cambria"/>
        </w:rPr>
        <w:tab/>
        <w:t>( )Mediana</w:t>
      </w:r>
      <w:r w:rsidR="00FC5991" w:rsidRPr="006609AB">
        <w:rPr>
          <w:rFonts w:ascii="Cambria" w:eastAsia="Cambria" w:hAnsi="Cambria" w:cs="Cambria"/>
        </w:rPr>
        <w:tab/>
        <w:t>( )Menor Preço       (</w:t>
      </w:r>
      <w:r w:rsidR="005710C6">
        <w:rPr>
          <w:rFonts w:ascii="Cambria" w:eastAsia="Cambria" w:hAnsi="Cambria" w:cs="Cambria"/>
        </w:rPr>
        <w:t xml:space="preserve"> </w:t>
      </w:r>
      <w:r w:rsidR="00FC5991" w:rsidRPr="006609AB">
        <w:rPr>
          <w:rFonts w:ascii="Cambria" w:eastAsia="Cambria" w:hAnsi="Cambria" w:cs="Cambria"/>
        </w:rPr>
        <w:t>)</w:t>
      </w:r>
      <w:proofErr w:type="spellStart"/>
      <w:r w:rsidR="00FC5991" w:rsidRPr="006609AB">
        <w:rPr>
          <w:rFonts w:ascii="Cambria" w:eastAsia="Cambria" w:hAnsi="Cambria" w:cs="Cambria"/>
        </w:rPr>
        <w:t>Outra</w:t>
      </w:r>
      <w:r>
        <w:rPr>
          <w:rFonts w:ascii="Cambria" w:eastAsia="Cambria" w:hAnsi="Cambria" w:cs="Cambria"/>
        </w:rPr>
        <w:t>:valor</w:t>
      </w:r>
      <w:proofErr w:type="spellEnd"/>
      <w:r>
        <w:rPr>
          <w:rFonts w:ascii="Cambria" w:eastAsia="Cambria" w:hAnsi="Cambria" w:cs="Cambria"/>
        </w:rPr>
        <w:t xml:space="preserve"> feito através </w:t>
      </w:r>
      <w:r w:rsidR="00D968F3">
        <w:rPr>
          <w:rFonts w:ascii="Cambria" w:eastAsia="Cambria" w:hAnsi="Cambria" w:cs="Cambria"/>
        </w:rPr>
        <w:t>de contratações passada</w:t>
      </w:r>
      <w:r>
        <w:rPr>
          <w:rFonts w:ascii="Cambria" w:eastAsia="Cambria" w:hAnsi="Cambria" w:cs="Cambria"/>
        </w:rPr>
        <w:t>.</w:t>
      </w:r>
    </w:p>
    <w:p w:rsidR="009966C9" w:rsidRDefault="009966C9" w:rsidP="00FC5991">
      <w:pPr>
        <w:rPr>
          <w:rFonts w:ascii="Cambria" w:eastAsia="Cambria" w:hAnsi="Cambria" w:cs="Cambria"/>
          <w:b/>
        </w:rPr>
      </w:pPr>
    </w:p>
    <w:p w:rsidR="00FC5991" w:rsidRPr="006609AB" w:rsidRDefault="009966C9" w:rsidP="00FC5991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4</w:t>
      </w:r>
      <w:r>
        <w:rPr>
          <w:rFonts w:ascii="Cambria" w:eastAsia="Cambria" w:hAnsi="Cambria" w:cs="Cambria"/>
          <w:b/>
        </w:rPr>
        <w:tab/>
      </w:r>
      <w:r w:rsidR="00FC5991" w:rsidRPr="006609AB">
        <w:rPr>
          <w:rFonts w:ascii="Cambria" w:eastAsia="Cambria" w:hAnsi="Cambria" w:cs="Cambria"/>
          <w:b/>
        </w:rPr>
        <w:t>FONTES DE PESQUISA</w:t>
      </w:r>
    </w:p>
    <w:p w:rsidR="00FC5991" w:rsidRPr="006609AB" w:rsidRDefault="00FC5991" w:rsidP="00FC5991">
      <w:pPr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</w:rPr>
        <w:t>Foi realizada a pesquisa de preços utilizando os seguintes parâmetros, observado o art. 1º do Decreto Municipal 94/2023 do Município de Alvorada do Sul - PR</w:t>
      </w:r>
    </w:p>
    <w:p w:rsidR="00FC5991" w:rsidRPr="006609AB" w:rsidRDefault="00FC5991" w:rsidP="00FC5991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(x</w:t>
      </w:r>
      <w:r w:rsidRPr="006609AB">
        <w:rPr>
          <w:rFonts w:ascii="Cambria" w:eastAsia="Cambria" w:hAnsi="Cambria" w:cs="Cambria"/>
        </w:rPr>
        <w:t>) I - Painel de Preços (</w:t>
      </w:r>
      <w:hyperlink r:id="rId8">
        <w:r w:rsidRPr="006609AB">
          <w:rPr>
            <w:rFonts w:ascii="Cambria" w:eastAsia="Cambria" w:hAnsi="Cambria" w:cs="Cambria"/>
            <w:color w:val="1155CC"/>
            <w:u w:val="single"/>
          </w:rPr>
          <w:t>http://paineldeprecos.planejamento.gov.br</w:t>
        </w:r>
      </w:hyperlink>
      <w:r w:rsidRPr="006609AB">
        <w:rPr>
          <w:rFonts w:ascii="Cambria" w:eastAsia="Cambria" w:hAnsi="Cambria" w:cs="Cambria"/>
        </w:rPr>
        <w:t>);</w:t>
      </w:r>
    </w:p>
    <w:p w:rsidR="00FC5991" w:rsidRPr="006609AB" w:rsidRDefault="00FC5991" w:rsidP="00FC5991">
      <w:pPr>
        <w:jc w:val="both"/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</w:rPr>
        <w:t>Foi realizada pesquisas de preços no Portal Nacional de Compras Públicas em Editais e Avisos de Contratações p</w:t>
      </w:r>
      <w:r w:rsidRPr="006609AB">
        <w:rPr>
          <w:rFonts w:ascii="Cambria" w:eastAsia="Cambria" w:hAnsi="Cambria" w:cs="Cambria"/>
          <w:highlight w:val="white"/>
        </w:rPr>
        <w:t xml:space="preserve">ara compra de produtos, serviços e outros interesses da administração pública. </w:t>
      </w:r>
      <w:r w:rsidR="009966C9">
        <w:rPr>
          <w:rFonts w:ascii="Cambria" w:eastAsia="Cambria" w:hAnsi="Cambria" w:cs="Cambria"/>
          <w:highlight w:val="white"/>
        </w:rPr>
        <w:t xml:space="preserve">Onde foi pego um processo de </w:t>
      </w:r>
      <w:proofErr w:type="spellStart"/>
      <w:r w:rsidR="009966C9">
        <w:rPr>
          <w:rFonts w:ascii="Cambria" w:eastAsia="Cambria" w:hAnsi="Cambria" w:cs="Cambria"/>
          <w:highlight w:val="white"/>
        </w:rPr>
        <w:t>inexibilidade</w:t>
      </w:r>
      <w:proofErr w:type="spellEnd"/>
      <w:r w:rsidRPr="006609AB">
        <w:rPr>
          <w:rFonts w:ascii="Cambria" w:eastAsia="Cambria" w:hAnsi="Cambria" w:cs="Cambria"/>
          <w:highlight w:val="white"/>
        </w:rPr>
        <w:t>.</w:t>
      </w:r>
    </w:p>
    <w:tbl>
      <w:tblPr>
        <w:tblW w:w="98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85"/>
        <w:gridCol w:w="975"/>
        <w:gridCol w:w="1065"/>
        <w:gridCol w:w="2010"/>
        <w:gridCol w:w="2370"/>
        <w:gridCol w:w="1380"/>
      </w:tblGrid>
      <w:tr w:rsidR="00FC5991" w:rsidRPr="006609AB" w:rsidTr="00D120F4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OBJETO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UND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QTDE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CONTRATANTE (NOME/UASG)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EMPENHO/LICITAÇÃO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PREÇO UNIT. (R$)</w:t>
            </w:r>
          </w:p>
        </w:tc>
      </w:tr>
      <w:tr w:rsidR="00FC5991" w:rsidRPr="006609AB" w:rsidTr="00D120F4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5710C6" w:rsidP="003B2636">
            <w:pPr>
              <w:widowControl w:val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Impressora térmica portátil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5710C6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</w:rPr>
              <w:t>Unid</w:t>
            </w:r>
            <w:proofErr w:type="spellEnd"/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5710C6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5710C6" w:rsidP="00CD7614">
            <w:pPr>
              <w:widowControl w:val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Departamento de esgoto e agua de </w:t>
            </w:r>
            <w:proofErr w:type="spellStart"/>
            <w:r>
              <w:rPr>
                <w:rFonts w:ascii="Cambria" w:eastAsia="Cambria" w:hAnsi="Cambria" w:cs="Cambria"/>
              </w:rPr>
              <w:t>guaira</w:t>
            </w:r>
            <w:proofErr w:type="spellEnd"/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5710C6" w:rsidP="003B2636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Contratação direta n° 549/2023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CD7614" w:rsidP="005710C6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R$</w:t>
            </w:r>
            <w:r w:rsidR="00B34269">
              <w:rPr>
                <w:rFonts w:ascii="Cambria" w:eastAsia="Cambria" w:hAnsi="Cambria" w:cs="Cambria"/>
              </w:rPr>
              <w:t xml:space="preserve"> </w:t>
            </w:r>
            <w:r w:rsidR="005710C6">
              <w:rPr>
                <w:rFonts w:ascii="Cambria" w:eastAsia="Cambria" w:hAnsi="Cambria" w:cs="Cambria"/>
              </w:rPr>
              <w:t>6.168,40</w:t>
            </w:r>
          </w:p>
        </w:tc>
      </w:tr>
      <w:tr w:rsidR="00462E11" w:rsidRPr="006609AB" w:rsidTr="00D120F4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E11" w:rsidRDefault="005710C6" w:rsidP="003B2636">
            <w:pPr>
              <w:widowControl w:val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Impressora térmica portátil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E11" w:rsidRDefault="005710C6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</w:rPr>
              <w:t>Unid</w:t>
            </w:r>
            <w:proofErr w:type="spellEnd"/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E11" w:rsidRDefault="005710C6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E11" w:rsidRDefault="005710C6" w:rsidP="00CD7614">
            <w:pPr>
              <w:widowControl w:val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Prefeitura municipal de </w:t>
            </w:r>
            <w:proofErr w:type="spellStart"/>
            <w:r>
              <w:rPr>
                <w:rFonts w:ascii="Cambria" w:eastAsia="Cambria" w:hAnsi="Cambria" w:cs="Cambria"/>
              </w:rPr>
              <w:t>colniza</w:t>
            </w:r>
            <w:proofErr w:type="spellEnd"/>
            <w:r>
              <w:rPr>
                <w:rFonts w:ascii="Cambria" w:eastAsia="Cambria" w:hAnsi="Cambria" w:cs="Cambria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</w:rPr>
              <w:t>mt</w:t>
            </w:r>
            <w:proofErr w:type="spellEnd"/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E11" w:rsidRDefault="005710C6" w:rsidP="003B2636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Edital n°13/2024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E11" w:rsidRDefault="00462E11" w:rsidP="005710C6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R$ </w:t>
            </w:r>
            <w:r w:rsidR="005710C6">
              <w:rPr>
                <w:rFonts w:ascii="Cambria" w:eastAsia="Cambria" w:hAnsi="Cambria" w:cs="Cambria"/>
              </w:rPr>
              <w:t>5.010,34</w:t>
            </w:r>
          </w:p>
        </w:tc>
      </w:tr>
      <w:tr w:rsidR="00B34269" w:rsidRPr="006609AB" w:rsidTr="00D120F4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4269" w:rsidRDefault="00B34269" w:rsidP="003B2636">
            <w:pPr>
              <w:widowControl w:val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Impressora portátil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4269" w:rsidRDefault="00B34269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</w:rPr>
              <w:t>Unid</w:t>
            </w:r>
            <w:proofErr w:type="spellEnd"/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4269" w:rsidRDefault="00B34269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4269" w:rsidRDefault="00B34269" w:rsidP="00CD7614">
            <w:pPr>
              <w:widowControl w:val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Prefeitura municipal de monte </w:t>
            </w:r>
            <w:proofErr w:type="spellStart"/>
            <w:r>
              <w:rPr>
                <w:rFonts w:ascii="Cambria" w:eastAsia="Cambria" w:hAnsi="Cambria" w:cs="Cambria"/>
              </w:rPr>
              <w:t>aledre</w:t>
            </w:r>
            <w:proofErr w:type="spellEnd"/>
            <w:r>
              <w:rPr>
                <w:rFonts w:ascii="Cambria" w:eastAsia="Cambria" w:hAnsi="Cambria" w:cs="Cambria"/>
              </w:rPr>
              <w:t xml:space="preserve"> de minas mg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4269" w:rsidRDefault="00B34269" w:rsidP="003B2636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Contratação direta n°015/2024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4269" w:rsidRDefault="00B34269" w:rsidP="005710C6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R$ 4.781,67</w:t>
            </w:r>
          </w:p>
        </w:tc>
      </w:tr>
    </w:tbl>
    <w:p w:rsidR="00FC5991" w:rsidRPr="006609AB" w:rsidRDefault="00FC5991" w:rsidP="00FC5991">
      <w:pPr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</w:p>
    <w:p w:rsidR="00FC5991" w:rsidRDefault="00B34269" w:rsidP="00FC5991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lastRenderedPageBreak/>
        <w:t>(x</w:t>
      </w:r>
      <w:r w:rsidR="00FC5991" w:rsidRPr="006609AB">
        <w:rPr>
          <w:rFonts w:ascii="Cambria" w:eastAsia="Cambria" w:hAnsi="Cambria" w:cs="Cambria"/>
        </w:rPr>
        <w:t xml:space="preserve">) II - contratações similares de outros entes públicos, em execução ou concluídos nos </w:t>
      </w:r>
      <w:proofErr w:type="gramStart"/>
      <w:r w:rsidR="00FC5991" w:rsidRPr="006609AB">
        <w:rPr>
          <w:rFonts w:ascii="Cambria" w:eastAsia="Cambria" w:hAnsi="Cambria" w:cs="Cambria"/>
        </w:rPr>
        <w:t>180  (</w:t>
      </w:r>
      <w:proofErr w:type="gramEnd"/>
      <w:r w:rsidR="00FC5991" w:rsidRPr="006609AB">
        <w:rPr>
          <w:rFonts w:ascii="Cambria" w:eastAsia="Cambria" w:hAnsi="Cambria" w:cs="Cambria"/>
        </w:rPr>
        <w:t>cento e oitenta) dias anteriores à data da pesquisa de preços;</w:t>
      </w:r>
    </w:p>
    <w:p w:rsidR="00FC5991" w:rsidRDefault="00FC5991" w:rsidP="00FC5991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Foi feito a pesquisa de preço no site </w:t>
      </w:r>
      <w:hyperlink r:id="rId9" w:history="1">
        <w:r w:rsidRPr="00F24167">
          <w:rPr>
            <w:rStyle w:val="Hyperlink"/>
            <w:rFonts w:ascii="Cambria" w:eastAsia="Cambria" w:hAnsi="Cambria" w:cs="Cambria"/>
          </w:rPr>
          <w:t>https://www.bancodeprecos.com.br/</w:t>
        </w:r>
      </w:hyperlink>
      <w:r>
        <w:rPr>
          <w:rFonts w:ascii="Cambria" w:eastAsia="Cambria" w:hAnsi="Cambria" w:cs="Cambria"/>
        </w:rPr>
        <w:t xml:space="preserve"> banco de preços plataforma utilizada para a pesquisa de preço de compras </w:t>
      </w:r>
      <w:proofErr w:type="spellStart"/>
      <w:r>
        <w:rPr>
          <w:rFonts w:ascii="Cambria" w:eastAsia="Cambria" w:hAnsi="Cambria" w:cs="Cambria"/>
        </w:rPr>
        <w:t>publicas</w:t>
      </w:r>
      <w:proofErr w:type="spellEnd"/>
      <w:r>
        <w:rPr>
          <w:rFonts w:ascii="Cambria" w:eastAsia="Cambria" w:hAnsi="Cambria" w:cs="Cambria"/>
        </w:rPr>
        <w:t xml:space="preserve"> aonde foi encontrado os itens solicitados e sendo utilizado para a formalização do preço.</w:t>
      </w:r>
    </w:p>
    <w:p w:rsidR="001D70A2" w:rsidRPr="006609AB" w:rsidRDefault="001D70A2" w:rsidP="00FC5991">
      <w:pPr>
        <w:rPr>
          <w:rFonts w:ascii="Cambria" w:eastAsia="Cambria" w:hAnsi="Cambria" w:cs="Cambria"/>
        </w:rPr>
      </w:pPr>
    </w:p>
    <w:tbl>
      <w:tblPr>
        <w:tblW w:w="98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85"/>
        <w:gridCol w:w="1307"/>
        <w:gridCol w:w="733"/>
        <w:gridCol w:w="2010"/>
        <w:gridCol w:w="2370"/>
        <w:gridCol w:w="1380"/>
      </w:tblGrid>
      <w:tr w:rsidR="00FC5991" w:rsidRPr="006609AB" w:rsidTr="00D120F4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OBJETO</w:t>
            </w:r>
          </w:p>
        </w:tc>
        <w:tc>
          <w:tcPr>
            <w:tcW w:w="13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UND</w:t>
            </w:r>
          </w:p>
        </w:tc>
        <w:tc>
          <w:tcPr>
            <w:tcW w:w="7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QTDE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CONTRATANTE (NOME/UASG)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EMPENHO/LICITAÇÃO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PREÇO UNIT. (R$)</w:t>
            </w:r>
          </w:p>
        </w:tc>
      </w:tr>
      <w:tr w:rsidR="00FC5991" w:rsidRPr="006609AB" w:rsidTr="00D120F4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B34269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Impressora térmica </w:t>
            </w:r>
          </w:p>
        </w:tc>
        <w:tc>
          <w:tcPr>
            <w:tcW w:w="13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B34269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</w:rPr>
              <w:t>Unid</w:t>
            </w:r>
            <w:proofErr w:type="spellEnd"/>
          </w:p>
        </w:tc>
        <w:tc>
          <w:tcPr>
            <w:tcW w:w="7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B34269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B34269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Serviço autônomo de agua e esgoto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B34269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Cotação no site banco de preço cotação 198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B34269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R$ 4.974,00</w:t>
            </w:r>
          </w:p>
        </w:tc>
      </w:tr>
    </w:tbl>
    <w:p w:rsidR="00FC5991" w:rsidRPr="006609AB" w:rsidRDefault="00FC5991" w:rsidP="00FC5991">
      <w:pPr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</w:p>
    <w:p w:rsidR="00FC5991" w:rsidRPr="006609AB" w:rsidRDefault="00FC5991" w:rsidP="00FC5991">
      <w:pPr>
        <w:rPr>
          <w:rFonts w:ascii="Cambria" w:eastAsia="Cambria" w:hAnsi="Cambria" w:cs="Cambria"/>
          <w:b/>
        </w:rPr>
      </w:pPr>
      <w:proofErr w:type="gramStart"/>
      <w:r>
        <w:rPr>
          <w:rFonts w:ascii="Cambria" w:eastAsia="Cambria" w:hAnsi="Cambria" w:cs="Cambria"/>
        </w:rPr>
        <w:t xml:space="preserve">( </w:t>
      </w:r>
      <w:r w:rsidRPr="006609AB">
        <w:rPr>
          <w:rFonts w:ascii="Cambria" w:eastAsia="Cambria" w:hAnsi="Cambria" w:cs="Cambria"/>
        </w:rPr>
        <w:t>)</w:t>
      </w:r>
      <w:proofErr w:type="gramEnd"/>
      <w:r w:rsidRPr="006609AB">
        <w:rPr>
          <w:rFonts w:ascii="Cambria" w:eastAsia="Cambria" w:hAnsi="Cambria" w:cs="Cambria"/>
        </w:rPr>
        <w:t xml:space="preserve"> III - pesquisa publicada em mídia especializada, sítios eletrônicos especializados ou de domínio amplo, desde que contenha a data e hora de acesso;</w:t>
      </w:r>
    </w:p>
    <w:tbl>
      <w:tblPr>
        <w:tblW w:w="100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2805"/>
        <w:gridCol w:w="2100"/>
        <w:gridCol w:w="1455"/>
        <w:gridCol w:w="1230"/>
      </w:tblGrid>
      <w:tr w:rsidR="00FC5991" w:rsidRPr="006609AB" w:rsidTr="00D120F4">
        <w:trPr>
          <w:trHeight w:val="844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991" w:rsidRPr="006609AB" w:rsidRDefault="00FC5991" w:rsidP="00D120F4">
            <w:pPr>
              <w:spacing w:before="60" w:after="60" w:line="288" w:lineRule="auto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OBJETO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FORNECEDOR (NOME E CNPJ)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LOCAL DE PESQUISA (ENDEREÇO COMPLETO)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DATA/HORA DE ACESSO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PREÇO UNIT. (R$)</w:t>
            </w:r>
          </w:p>
        </w:tc>
      </w:tr>
    </w:tbl>
    <w:p w:rsidR="00FC5991" w:rsidRPr="006609AB" w:rsidRDefault="00FC5991" w:rsidP="00FC5991">
      <w:pPr>
        <w:spacing w:before="60" w:after="60" w:line="288" w:lineRule="auto"/>
        <w:jc w:val="both"/>
        <w:rPr>
          <w:rFonts w:ascii="Cambria" w:eastAsia="Cambria" w:hAnsi="Cambria" w:cs="Cambria"/>
        </w:rPr>
      </w:pPr>
    </w:p>
    <w:p w:rsidR="00FC5991" w:rsidRPr="006609AB" w:rsidRDefault="00FC5991" w:rsidP="00FC5991">
      <w:pPr>
        <w:rPr>
          <w:rFonts w:ascii="Cambria" w:eastAsia="Cambria" w:hAnsi="Cambria" w:cs="Cambria"/>
        </w:rPr>
      </w:pPr>
      <w:proofErr w:type="gramStart"/>
      <w:r w:rsidRPr="006609AB">
        <w:rPr>
          <w:rFonts w:ascii="Cambria" w:eastAsia="Cambria" w:hAnsi="Cambria" w:cs="Cambria"/>
        </w:rPr>
        <w:t xml:space="preserve">(  </w:t>
      </w:r>
      <w:proofErr w:type="gramEnd"/>
      <w:r w:rsidRPr="006609AB">
        <w:rPr>
          <w:rFonts w:ascii="Cambria" w:eastAsia="Cambria" w:hAnsi="Cambria" w:cs="Cambria"/>
        </w:rPr>
        <w:t xml:space="preserve"> ) IV - pesquisa com três fornecedores, desde que as datas das pesquisas não se diferenciam  em mais de 6 (seis) meses.</w:t>
      </w:r>
    </w:p>
    <w:tbl>
      <w:tblPr>
        <w:tblW w:w="10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85"/>
        <w:gridCol w:w="3735"/>
        <w:gridCol w:w="2895"/>
        <w:gridCol w:w="1410"/>
      </w:tblGrid>
      <w:tr w:rsidR="00FC5991" w:rsidRPr="006609AB" w:rsidTr="00D120F4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OBJETO</w:t>
            </w: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FORNECEDOR (NOME E CNPJ)</w: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DATA/HORA DO ORÇAMENTO/COTAÇÃO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PREÇO UNIT. (R$)</w:t>
            </w:r>
          </w:p>
        </w:tc>
      </w:tr>
    </w:tbl>
    <w:p w:rsidR="00FC5991" w:rsidRPr="006609AB" w:rsidRDefault="00FC5991" w:rsidP="00FC5991">
      <w:pPr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</w:p>
    <w:p w:rsidR="00FC5991" w:rsidRPr="006609AB" w:rsidRDefault="00FC5991" w:rsidP="00FC5991">
      <w:pPr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</w:rPr>
        <w:t>Justificativa da escolha dos fornecedores:</w:t>
      </w:r>
    </w:p>
    <w:p w:rsidR="00FC5991" w:rsidRPr="006609AB" w:rsidRDefault="00A407AA" w:rsidP="00FC5991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5</w:t>
      </w:r>
      <w:r w:rsidR="00FC5991" w:rsidRPr="006609AB">
        <w:rPr>
          <w:rFonts w:ascii="Cambria" w:eastAsia="Cambria" w:hAnsi="Cambria" w:cs="Cambria"/>
          <w:b/>
        </w:rPr>
        <w:tab/>
        <w:t>ANÁLISE DA PESQUISA</w:t>
      </w:r>
    </w:p>
    <w:p w:rsidR="00FC5991" w:rsidRPr="006609AB" w:rsidRDefault="00FC5991" w:rsidP="00FC5991">
      <w:pPr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</w:rPr>
        <w:t xml:space="preserve">Após análise detalhada dos preços obtidos, tendo sido priorizado o inciso III e IV como fonte de consulta chegou-se ao: </w:t>
      </w:r>
    </w:p>
    <w:p w:rsidR="00FC5991" w:rsidRDefault="00FC5991" w:rsidP="00FC5991">
      <w:pPr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  <w:b/>
        </w:rPr>
        <w:t>Preço de Referência</w:t>
      </w:r>
      <w:r w:rsidRPr="006609AB">
        <w:rPr>
          <w:rFonts w:ascii="Cambria" w:eastAsia="Cambria" w:hAnsi="Cambria" w:cs="Cambria"/>
        </w:rPr>
        <w:tab/>
      </w:r>
    </w:p>
    <w:p w:rsidR="00A407AA" w:rsidRDefault="00A407AA" w:rsidP="00FC5991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lastRenderedPageBreak/>
        <w:t xml:space="preserve">O preço de </w:t>
      </w:r>
      <w:proofErr w:type="spellStart"/>
      <w:r>
        <w:rPr>
          <w:rFonts w:ascii="Cambria" w:eastAsia="Cambria" w:hAnsi="Cambria" w:cs="Cambria"/>
        </w:rPr>
        <w:t>referencia</w:t>
      </w:r>
      <w:proofErr w:type="spellEnd"/>
      <w:r>
        <w:rPr>
          <w:rFonts w:ascii="Cambria" w:eastAsia="Cambria" w:hAnsi="Cambria" w:cs="Cambria"/>
        </w:rPr>
        <w:t xml:space="preserve"> foi feito de acordo com </w:t>
      </w:r>
      <w:r w:rsidR="001D70A2">
        <w:rPr>
          <w:rFonts w:ascii="Cambria" w:eastAsia="Cambria" w:hAnsi="Cambria" w:cs="Cambria"/>
        </w:rPr>
        <w:t xml:space="preserve">a </w:t>
      </w:r>
      <w:proofErr w:type="spellStart"/>
      <w:r w:rsidR="001D70A2">
        <w:rPr>
          <w:rFonts w:ascii="Cambria" w:eastAsia="Cambria" w:hAnsi="Cambria" w:cs="Cambria"/>
        </w:rPr>
        <w:t>ultima</w:t>
      </w:r>
      <w:proofErr w:type="spellEnd"/>
      <w:r w:rsidR="001D70A2">
        <w:rPr>
          <w:rFonts w:ascii="Cambria" w:eastAsia="Cambria" w:hAnsi="Cambria" w:cs="Cambria"/>
        </w:rPr>
        <w:t xml:space="preserve"> solicitação feita para o mesmo serviço num montante de R$</w:t>
      </w:r>
      <w:r w:rsidR="00F14674">
        <w:rPr>
          <w:rFonts w:ascii="Cambria" w:eastAsia="Cambria" w:hAnsi="Cambria" w:cs="Cambria"/>
        </w:rPr>
        <w:t>10.467,20</w:t>
      </w:r>
      <w:r w:rsidR="001D70A2">
        <w:rPr>
          <w:rFonts w:ascii="Cambria" w:eastAsia="Cambria" w:hAnsi="Cambria" w:cs="Cambria"/>
        </w:rPr>
        <w:t xml:space="preserve"> </w:t>
      </w:r>
      <w:r w:rsidR="00F14674">
        <w:rPr>
          <w:rFonts w:ascii="Cambria" w:eastAsia="Cambria" w:hAnsi="Cambria" w:cs="Cambria"/>
        </w:rPr>
        <w:t xml:space="preserve">(dez mil </w:t>
      </w:r>
      <w:proofErr w:type="spellStart"/>
      <w:r w:rsidR="00F14674">
        <w:rPr>
          <w:rFonts w:ascii="Cambria" w:eastAsia="Cambria" w:hAnsi="Cambria" w:cs="Cambria"/>
        </w:rPr>
        <w:t>quatrocento</w:t>
      </w:r>
      <w:proofErr w:type="spellEnd"/>
      <w:r w:rsidR="00F14674">
        <w:rPr>
          <w:rFonts w:ascii="Cambria" w:eastAsia="Cambria" w:hAnsi="Cambria" w:cs="Cambria"/>
        </w:rPr>
        <w:t xml:space="preserve"> e sessenta e sete reais e vinte centavos</w:t>
      </w:r>
      <w:r w:rsidR="001D70A2">
        <w:rPr>
          <w:rFonts w:ascii="Cambria" w:eastAsia="Cambria" w:hAnsi="Cambria" w:cs="Cambria"/>
        </w:rPr>
        <w:t>)</w:t>
      </w:r>
      <w:r>
        <w:rPr>
          <w:rFonts w:ascii="Cambria" w:eastAsia="Cambria" w:hAnsi="Cambria" w:cs="Cambria"/>
        </w:rPr>
        <w:t>.</w:t>
      </w:r>
    </w:p>
    <w:p w:rsidR="00A407AA" w:rsidRPr="00A407AA" w:rsidRDefault="00A407AA" w:rsidP="00FC5991">
      <w:pPr>
        <w:rPr>
          <w:rFonts w:ascii="Cambria" w:eastAsia="Cambria" w:hAnsi="Cambria" w:cs="Cambria"/>
        </w:rPr>
      </w:pPr>
    </w:p>
    <w:p w:rsidR="00FC5991" w:rsidRDefault="00A407AA" w:rsidP="00FC5991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6</w:t>
      </w:r>
      <w:r w:rsidR="00FC5991" w:rsidRPr="006609AB">
        <w:rPr>
          <w:rFonts w:ascii="Cambria" w:eastAsia="Cambria" w:hAnsi="Cambria" w:cs="Cambria"/>
          <w:b/>
        </w:rPr>
        <w:tab/>
        <w:t>ANEXOS</w:t>
      </w:r>
      <w:r w:rsidR="00FC5991" w:rsidRPr="006609AB">
        <w:rPr>
          <w:rFonts w:ascii="Cambria" w:eastAsia="Cambria" w:hAnsi="Cambria" w:cs="Cambria"/>
        </w:rPr>
        <w:t xml:space="preserve">: </w:t>
      </w:r>
      <w:r w:rsidR="00462E11">
        <w:rPr>
          <w:rFonts w:ascii="Cambria" w:eastAsia="Cambria" w:hAnsi="Cambria" w:cs="Cambria"/>
        </w:rPr>
        <w:t xml:space="preserve">ANEXO DA CONTRATAÇÃO DIRETA 15/2024 E O </w:t>
      </w:r>
      <w:r w:rsidR="00C44B43">
        <w:rPr>
          <w:rFonts w:ascii="Cambria" w:eastAsia="Cambria" w:hAnsi="Cambria" w:cs="Cambria"/>
        </w:rPr>
        <w:t>549/2023 E EDITAL N° 13/2024</w:t>
      </w:r>
      <w:r w:rsidR="003B2636">
        <w:rPr>
          <w:rFonts w:ascii="Cambria" w:eastAsia="Cambria" w:hAnsi="Cambria" w:cs="Cambria"/>
        </w:rPr>
        <w:t xml:space="preserve"> DO SITE PORTAL NA</w:t>
      </w:r>
      <w:r w:rsidR="00E43885">
        <w:rPr>
          <w:rFonts w:ascii="Cambria" w:eastAsia="Cambria" w:hAnsi="Cambria" w:cs="Cambria"/>
        </w:rPr>
        <w:t xml:space="preserve">CIONAL DE CONTRATAÇÕES PUBLICAS, </w:t>
      </w:r>
      <w:r w:rsidR="00C44B43">
        <w:rPr>
          <w:rFonts w:ascii="Cambria" w:eastAsia="Cambria" w:hAnsi="Cambria" w:cs="Cambria"/>
        </w:rPr>
        <w:t>RELATORIO DE COTAÇÃO N° 198 DO SITE DO BANCO DE PREÇO</w:t>
      </w:r>
    </w:p>
    <w:p w:rsidR="003B2636" w:rsidRDefault="003B2636" w:rsidP="00FC5991">
      <w:pPr>
        <w:rPr>
          <w:rFonts w:ascii="Cambria" w:eastAsia="Cambria" w:hAnsi="Cambria" w:cs="Cambria"/>
        </w:rPr>
      </w:pPr>
    </w:p>
    <w:p w:rsidR="003B2636" w:rsidRPr="00745C43" w:rsidRDefault="003B2636" w:rsidP="00FC5991">
      <w:pPr>
        <w:rPr>
          <w:rFonts w:ascii="Cambria" w:eastAsia="Cambria" w:hAnsi="Cambria" w:cs="Cambria"/>
          <w:b/>
        </w:rPr>
      </w:pPr>
    </w:p>
    <w:p w:rsidR="00FC5991" w:rsidRPr="006609AB" w:rsidRDefault="00FC5991" w:rsidP="00FC5991">
      <w:pPr>
        <w:rPr>
          <w:rFonts w:ascii="Cambria" w:eastAsia="Cambria" w:hAnsi="Cambria" w:cs="Cambria"/>
        </w:rPr>
      </w:pPr>
    </w:p>
    <w:p w:rsidR="00FC5991" w:rsidRPr="006609AB" w:rsidRDefault="00FC5991" w:rsidP="00FC5991">
      <w:pPr>
        <w:jc w:val="right"/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</w:rPr>
        <w:t xml:space="preserve">Alvorada do Sul-PR, </w:t>
      </w:r>
      <w:r w:rsidR="00CD7614">
        <w:rPr>
          <w:rFonts w:ascii="Cambria" w:eastAsia="Cambria" w:hAnsi="Cambria" w:cs="Cambria"/>
        </w:rPr>
        <w:t>1</w:t>
      </w:r>
      <w:r w:rsidR="00C44B43">
        <w:rPr>
          <w:rFonts w:ascii="Cambria" w:eastAsia="Cambria" w:hAnsi="Cambria" w:cs="Cambria"/>
        </w:rPr>
        <w:t>5</w:t>
      </w:r>
      <w:r w:rsidRPr="006609AB">
        <w:rPr>
          <w:rFonts w:ascii="Cambria" w:eastAsia="Cambria" w:hAnsi="Cambria" w:cs="Cambria"/>
        </w:rPr>
        <w:t xml:space="preserve"> de </w:t>
      </w:r>
      <w:r w:rsidR="00C44B43">
        <w:rPr>
          <w:rFonts w:ascii="Cambria" w:eastAsia="Cambria" w:hAnsi="Cambria" w:cs="Cambria"/>
        </w:rPr>
        <w:t>jul</w:t>
      </w:r>
      <w:bookmarkStart w:id="0" w:name="_GoBack"/>
      <w:bookmarkEnd w:id="0"/>
      <w:r w:rsidR="003C7B94">
        <w:rPr>
          <w:rFonts w:ascii="Cambria" w:eastAsia="Cambria" w:hAnsi="Cambria" w:cs="Cambria"/>
        </w:rPr>
        <w:t>ho</w:t>
      </w:r>
      <w:r w:rsidRPr="006609AB">
        <w:rPr>
          <w:rFonts w:ascii="Cambria" w:eastAsia="Cambria" w:hAnsi="Cambria" w:cs="Cambria"/>
        </w:rPr>
        <w:t xml:space="preserve"> de 2024</w:t>
      </w:r>
    </w:p>
    <w:p w:rsidR="0016176E" w:rsidRDefault="0016176E" w:rsidP="00C83671">
      <w:pPr>
        <w:jc w:val="center"/>
        <w:rPr>
          <w:rFonts w:ascii="Cambria" w:eastAsia="Cambria" w:hAnsi="Cambria" w:cs="Cambria"/>
        </w:rPr>
      </w:pPr>
    </w:p>
    <w:p w:rsidR="00FC5991" w:rsidRDefault="00FC5991" w:rsidP="00C83671">
      <w:pPr>
        <w:jc w:val="center"/>
        <w:rPr>
          <w:rFonts w:ascii="Cambria" w:eastAsia="Cambria" w:hAnsi="Cambria" w:cs="Cambria"/>
        </w:rPr>
      </w:pPr>
    </w:p>
    <w:p w:rsidR="00FC5991" w:rsidRDefault="00FC5991" w:rsidP="00C83671">
      <w:pPr>
        <w:jc w:val="center"/>
        <w:rPr>
          <w:rFonts w:ascii="Cambria" w:eastAsia="Cambria" w:hAnsi="Cambria" w:cs="Cambria"/>
        </w:rPr>
      </w:pPr>
    </w:p>
    <w:p w:rsidR="0016176E" w:rsidRDefault="0016176E" w:rsidP="00C83671">
      <w:pPr>
        <w:jc w:val="center"/>
        <w:rPr>
          <w:rFonts w:ascii="Cambria" w:eastAsia="Cambria" w:hAnsi="Cambria" w:cs="Cambria"/>
        </w:rPr>
      </w:pPr>
    </w:p>
    <w:p w:rsidR="0016176E" w:rsidRDefault="0016176E" w:rsidP="00C83671">
      <w:pPr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_______________________________________________</w:t>
      </w:r>
    </w:p>
    <w:p w:rsidR="0016176E" w:rsidRDefault="0016176E" w:rsidP="00C83671">
      <w:pPr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Natal Alves da Silva 18338-5</w:t>
      </w:r>
    </w:p>
    <w:p w:rsidR="0016176E" w:rsidRDefault="0016176E" w:rsidP="00C83671">
      <w:pPr>
        <w:jc w:val="center"/>
        <w:rPr>
          <w:rFonts w:ascii="Cambria" w:eastAsia="Cambria" w:hAnsi="Cambria" w:cs="Cambria"/>
        </w:rPr>
      </w:pPr>
    </w:p>
    <w:p w:rsidR="00FC5991" w:rsidRDefault="00FC5991" w:rsidP="00C83671">
      <w:pPr>
        <w:jc w:val="center"/>
        <w:rPr>
          <w:rFonts w:ascii="Cambria" w:eastAsia="Cambria" w:hAnsi="Cambria" w:cs="Cambria"/>
        </w:rPr>
      </w:pPr>
    </w:p>
    <w:p w:rsidR="00FC5991" w:rsidRPr="002700B0" w:rsidRDefault="00FC5991" w:rsidP="00C83671">
      <w:pPr>
        <w:jc w:val="center"/>
        <w:rPr>
          <w:rFonts w:ascii="Cambria" w:eastAsia="Cambria" w:hAnsi="Cambria" w:cs="Cambria"/>
        </w:rPr>
      </w:pPr>
    </w:p>
    <w:p w:rsidR="0016176E" w:rsidRPr="0016176E" w:rsidRDefault="00C83671" w:rsidP="0016176E">
      <w:pPr>
        <w:rPr>
          <w:rFonts w:ascii="Cambria" w:eastAsia="Cambria" w:hAnsi="Cambria" w:cs="Cambria"/>
        </w:rPr>
      </w:pPr>
      <w:r w:rsidRPr="002700B0">
        <w:rPr>
          <w:rFonts w:ascii="Calibri" w:eastAsia="Calibri" w:hAnsi="Calibri" w:cs="Calibri"/>
          <w:noProof/>
        </w:rPr>
        <mc:AlternateContent>
          <mc:Choice Requires="wpg">
            <w:drawing>
              <wp:anchor distT="114300" distB="114300" distL="114300" distR="114300" simplePos="0" relativeHeight="251659264" behindDoc="0" locked="0" layoutInCell="1" hidden="0" allowOverlap="1" wp14:anchorId="57C4BFF4" wp14:editId="3204E2C3">
                <wp:simplePos x="0" y="0"/>
                <wp:positionH relativeFrom="column">
                  <wp:posOffset>1536700</wp:posOffset>
                </wp:positionH>
                <wp:positionV relativeFrom="paragraph">
                  <wp:posOffset>165100</wp:posOffset>
                </wp:positionV>
                <wp:extent cx="2667953" cy="406816"/>
                <wp:effectExtent l="0" t="0" r="0" b="0"/>
                <wp:wrapSquare wrapText="bothSides" distT="114300" distB="114300" distL="114300" distR="114300"/>
                <wp:docPr id="5" name="Agrupar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953" cy="406816"/>
                          <a:chOff x="4012000" y="3576575"/>
                          <a:chExt cx="2668000" cy="406850"/>
                        </a:xfrm>
                      </wpg:grpSpPr>
                      <wpg:grpSp>
                        <wpg:cNvPr id="56" name="Agrupar 56"/>
                        <wpg:cNvGrpSpPr/>
                        <wpg:grpSpPr>
                          <a:xfrm>
                            <a:off x="4012024" y="3576592"/>
                            <a:ext cx="2667953" cy="406816"/>
                            <a:chOff x="4012000" y="3585450"/>
                            <a:chExt cx="2668000" cy="388675"/>
                          </a:xfrm>
                        </wpg:grpSpPr>
                        <wps:wsp>
                          <wps:cNvPr id="57" name="Retângulo 57"/>
                          <wps:cNvSpPr/>
                          <wps:spPr>
                            <a:xfrm>
                              <a:off x="4012000" y="3585450"/>
                              <a:ext cx="2668000" cy="388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83671" w:rsidRDefault="00C83671" w:rsidP="00C8367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58" name="Agrupar 58"/>
                          <wpg:cNvGrpSpPr/>
                          <wpg:grpSpPr>
                            <a:xfrm>
                              <a:off x="4012024" y="3585892"/>
                              <a:ext cx="2667953" cy="388216"/>
                              <a:chOff x="3807000" y="3565775"/>
                              <a:chExt cx="3078000" cy="428100"/>
                            </a:xfrm>
                          </wpg:grpSpPr>
                          <wps:wsp>
                            <wps:cNvPr id="59" name="Retângulo 59"/>
                            <wps:cNvSpPr/>
                            <wps:spPr>
                              <a:xfrm>
                                <a:off x="3807000" y="3565775"/>
                                <a:ext cx="3078000" cy="42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C83671" w:rsidRDefault="00C83671" w:rsidP="00C83671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60" name="Agrupar 60"/>
                            <wpg:cNvGrpSpPr/>
                            <wpg:grpSpPr>
                              <a:xfrm>
                                <a:off x="3807000" y="3566134"/>
                                <a:ext cx="3078000" cy="427733"/>
                                <a:chOff x="910625" y="725750"/>
                                <a:chExt cx="3472550" cy="462050"/>
                              </a:xfrm>
                            </wpg:grpSpPr>
                            <wps:wsp>
                              <wps:cNvPr id="61" name="Retângulo 61"/>
                              <wps:cNvSpPr/>
                              <wps:spPr>
                                <a:xfrm>
                                  <a:off x="910625" y="725750"/>
                                  <a:ext cx="3472550" cy="462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3671" w:rsidRDefault="00C83671" w:rsidP="00C83671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2" name="Conector de Seta Reta 62"/>
                              <wps:cNvCnPr/>
                              <wps:spPr>
                                <a:xfrm>
                                  <a:off x="910650" y="730525"/>
                                  <a:ext cx="3472500" cy="99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63" name="Retângulo 63"/>
                              <wps:cNvSpPr/>
                              <wps:spPr>
                                <a:xfrm>
                                  <a:off x="910650" y="740425"/>
                                  <a:ext cx="3472500" cy="43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3671" w:rsidRDefault="0016176E" w:rsidP="00C83671">
                                    <w:pPr>
                                      <w:jc w:val="center"/>
                                      <w:textDirection w:val="btLr"/>
                                      <w:rPr>
                                        <w:rFonts w:ascii="Cambria" w:eastAsia="Cambria" w:hAnsi="Cambria" w:cs="Cambria"/>
                                        <w:color w:val="000000"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ascii="Cambria" w:eastAsia="Cambria" w:hAnsi="Cambria" w:cs="Cambria"/>
                                        <w:color w:val="000000"/>
                                        <w:sz w:val="24"/>
                                      </w:rPr>
                                      <w:t>Luiz Gustavo Manoel 210222-6</w:t>
                                    </w:r>
                                  </w:p>
                                  <w:p w:rsidR="0016176E" w:rsidRDefault="0016176E" w:rsidP="00C83671">
                                    <w:pPr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7C4BFF4" id="Agrupar 5" o:spid="_x0000_s1026" style="position:absolute;margin-left:121pt;margin-top:13pt;width:210.1pt;height:32.05pt;z-index:251659264;mso-wrap-distance-top:9pt;mso-wrap-distance-bottom:9pt" coordorigin="40120,35765" coordsize="26680,4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XmBEQQAANsPAAAOAAAAZHJzL2Uyb0RvYy54bWzUV9tu4zYQfS/QfyD03uh+sRBnsUg2QYFF&#10;N2i6H0BT1AWQSJWkY+d3+iv9sQ5JXXyJ15sUa7R5UESKJufMnJk5vP6w7Vr0TIVsOFs6/pXnIMoI&#10;LxpWLZ2vf9z/kjlIKswK3HJGl84Llc6Hm59/ut70OQ14zduCCgSbMJlv+qVTK9XnritJTTssr3hP&#10;GXwsueiwgqGo3ELgDezetW7geYm74aLoBSdUSpi9sx+dG7N/WVKivpSlpAq1SwdsU+YpzHOln+7N&#10;Nc4rgfu6IYMZ+B1WdLhhcOi01R1WGK1Fc7RV1xDBJS/VFeGdy8uyIdRgADS+d4DmQfB1b7BU+abq&#10;JzeBaw/89O5tyW/PjwI1xdKJHcRwByH6WIl1jwWKtXM2fZXDmgfRP/WPYpio7Ejj3Zai0/8BCdoa&#10;t75MbqVbhQhMBkmSLuLQQQS+RV6S+Yn1O6khOPpnkedDMCE+sCCM0yROzeE4J/WneZPMLBk3iU3w&#10;3NEEV1s6GTYNJgQjyuQIpjHmjTiNwUE0G7wILKT3Ys7iyAI6iTnMssS65SRmSCE5s0T+O5Y81bin&#10;hnxSM2D0Xzr673eq/v6LVeuWozi1VDELJ57IXAJlXiHJfrR3kO84b471K7hx3gupHijvkH5ZOgLy&#10;3KQffv4sFbAUXDQu0QYwft+0rcn1lu1NwEI9A+wZzdVvarvaGq7LfMWLF8Aue3LfwFmfsVSPWECN&#10;8B20gbqxdOSfayyog9pfGbh84UcBpJLaHYjdwWp3gBmpOZQjooSD7OBWmfJkrfy4VrxsDCJtlzVm&#10;MBdibdltWH9EdCi8B/mc2Si9KaH3iZ7F2TeJDrEKjpI7zLx0Tm7I7ePkDr10DngUZD7UAhtFW18O&#10;k/sSRF+M/tsl+uJNRD+JfCT6Odwzi38g0U3190dg/1e+J9A99vkOMyaH38T3g5AlfhjpXXB+ImRp&#10;GoZ2wdTMFr6X6BIAvSwNoJMNImNuZWEE8zBt+2ESeGda2QXYnkA1s97bYTtMDkUQ6v/5sn4C9+S4&#10;M6gvx3XTqudy+h+u7ZeIfDBG/hYEOlFcoIKiJwr6FaiAUTJ5C0hwywYNODbLUX1NAlCTQFNbkz/0&#10;YsiD/ezRJNBCT6u4xeKgzB9RQCqBm6pWYJq1zf/uLo82cIA+HxHdpMsWK3jtelC6klVmG8nbptDC&#10;QOe3FNXqthXoGeubgvnTpoM+2FumVcUdlrVdZz5ZhCDVWWGw1hQXn1iB1EsPapqBV0EpwKkdSAQK&#10;lyR4MesUbtrz614XKLZKa/s0jwclcAm2gIo/rhOmAmpDvrtOjBSJPK2WjDv26sRIkQg4dI4kP0L8&#10;mZ44wbpMTwR+vkcBztrIsGG4BL3yDjdIw+fhtquvqLtj84v5Tn7zDwAAAP//AwBQSwMEFAAGAAgA&#10;AAAhAHFry/LgAAAACQEAAA8AAABkcnMvZG93bnJldi54bWxMj0FLw0AQhe+C/2EZwZvdZNWgMZtS&#10;inoqgq0g3rbZaRKanQ3ZbZL+e8eTPc0M7/Hme8Vydp0YcQitJw3pIgGBVHnbUq3ha/d29wQiREPW&#10;dJ5QwxkDLMvrq8Lk1k/0ieM21oJDKORGQxNjn0sZqgadCQvfI7F28IMzkc+hlnYwE4e7TqokyaQz&#10;LfGHxvS4brA6bk9Ow/tkptV9+jpujof1+Wf3+PG9SVHr25t59QIi4hz/zfCHz+hQMtPen8gG0WlQ&#10;D4q7RF4ynmzIMqVA7DU8JynIspCXDcpfAAAA//8DAFBLAQItABQABgAIAAAAIQC2gziS/gAAAOEB&#10;AAATAAAAAAAAAAAAAAAAAAAAAABbQ29udGVudF9UeXBlc10ueG1sUEsBAi0AFAAGAAgAAAAhADj9&#10;If/WAAAAlAEAAAsAAAAAAAAAAAAAAAAALwEAAF9yZWxzLy5yZWxzUEsBAi0AFAAGAAgAAAAhAOiV&#10;eYERBAAA2w8AAA4AAAAAAAAAAAAAAAAALgIAAGRycy9lMm9Eb2MueG1sUEsBAi0AFAAGAAgAAAAh&#10;AHFry/LgAAAACQEAAA8AAAAAAAAAAAAAAAAAawYAAGRycy9kb3ducmV2LnhtbFBLBQYAAAAABAAE&#10;APMAAAB4BwAAAAA=&#10;">
                <v:group id="Agrupar 56" o:spid="_x0000_s1027" style="position:absolute;left:40120;top:35765;width:26679;height:4069" coordorigin="40120,35854" coordsize="26680,3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rect id="Retângulo 57" o:spid="_x0000_s1028" style="position:absolute;left:40120;top:35854;width:26680;height:38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awXwwAAANsAAAAPAAAAZHJzL2Rvd25yZXYueG1sRI/BbsIw&#10;EETvSP0Hayv1RpxGLYWAQaVqJeBUAh+wxNs4arwOsQvp32MkJI6jmXmjmS1624gTdb52rOA5SUEQ&#10;l07XXCnY776GYxA+IGtsHJOCf/KwmD8MZphrd+YtnYpQiQhhn6MCE0KbS+lLQxZ94lri6P24zmKI&#10;squk7vAc4baRWZqOpMWa44LBlj4Mlb/Fn1Xw/eIo+8z8sqjsxPSH3WZ9xJFST4/9+xREoD7cw7f2&#10;Sit4fYPrl/gD5PwCAAD//wMAUEsBAi0AFAAGAAgAAAAhANvh9svuAAAAhQEAABMAAAAAAAAAAAAA&#10;AAAAAAAAAFtDb250ZW50X1R5cGVzXS54bWxQSwECLQAUAAYACAAAACEAWvQsW78AAAAVAQAACwAA&#10;AAAAAAAAAAAAAAAfAQAAX3JlbHMvLnJlbHNQSwECLQAUAAYACAAAACEATuWsF8MAAADbAAAADwAA&#10;AAAAAAAAAAAAAAAHAgAAZHJzL2Rvd25yZXYueG1sUEsFBgAAAAADAAMAtwAAAPcCAAAAAA==&#10;" filled="f" stroked="f">
                    <v:textbox inset="2.53958mm,2.53958mm,2.53958mm,2.53958mm">
                      <w:txbxContent>
                        <w:p w:rsidR="00C83671" w:rsidRDefault="00C83671" w:rsidP="00C83671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Agrupar 58" o:spid="_x0000_s1029" style="position:absolute;left:40120;top:35858;width:26679;height:3883" coordorigin="38070,35657" coordsize="30780,4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  <v:rect id="Retângulo 59" o:spid="_x0000_s1030" style="position:absolute;left:38070;top:35657;width:30780;height:42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p3+wwAAANsAAAAPAAAAZHJzL2Rvd25yZXYueG1sRI/BbsIw&#10;EETvSPyDtUjcitMIEAQMggok2hOEfsA2XuKo8TqNDYS/rytV4jiamTea5bqztbhR6yvHCl5HCQji&#10;wumKSwWf5/3LDIQPyBprx6TgQR7Wq35viZl2dz7RLQ+liBD2GSowITSZlL4wZNGPXEMcvYtrLYYo&#10;21LqFu8RbmuZJslUWqw4Lhhs6M1Q8Z1frYLj2FG6S/02L+3cdF/nj/cfnCo1HHSbBYhAXXiG/9sH&#10;rWAyh78v8QfI1S8AAAD//wMAUEsBAi0AFAAGAAgAAAAhANvh9svuAAAAhQEAABMAAAAAAAAAAAAA&#10;AAAAAAAAAFtDb250ZW50X1R5cGVzXS54bWxQSwECLQAUAAYACAAAACEAWvQsW78AAAAVAQAACwAA&#10;AAAAAAAAAAAAAAAfAQAAX3JlbHMvLnJlbHNQSwECLQAUAAYACAAAACEAUDad/sMAAADbAAAADwAA&#10;AAAAAAAAAAAAAAAHAgAAZHJzL2Rvd25yZXYueG1sUEsFBgAAAAADAAMAtwAAAPcCAAAAAA==&#10;" filled="f" stroked="f">
                      <v:textbox inset="2.53958mm,2.53958mm,2.53958mm,2.53958mm">
                        <w:txbxContent>
                          <w:p w:rsidR="00C83671" w:rsidRDefault="00C83671" w:rsidP="00C83671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group id="Agrupar 60" o:spid="_x0000_s1031" style="position:absolute;left:38070;top:35661;width:30780;height:4277" coordorigin="9106,7257" coordsize="34725,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    <v:rect id="Retângulo 61" o:spid="_x0000_s1032" style="position:absolute;left:9106;top:7257;width:34725;height:46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FtFwgAAANsAAAAPAAAAZHJzL2Rvd25yZXYueG1sRI/RasJA&#10;FETfhf7Dcgu+6cYgwUZXsWJB+9RGP+CavWaD2btpdqvx791CwcdhZs4wi1VvG3GlzteOFUzGCQji&#10;0umaKwXHw8doBsIHZI2NY1JwJw+r5ctggbl2N/6maxEqESHsc1RgQmhzKX1pyKIfu5Y4emfXWQxR&#10;dpXUHd4i3DYyTZJMWqw5LhhsaWOovBS/VsHX1FG6Tf17Udk3058On/sfzJQavvbrOYhAfXiG/9s7&#10;rSCbwN+X+APk8gEAAP//AwBQSwECLQAUAAYACAAAACEA2+H2y+4AAACFAQAAEwAAAAAAAAAAAAAA&#10;AAAAAAAAW0NvbnRlbnRfVHlwZXNdLnhtbFBLAQItABQABgAIAAAAIQBa9CxbvwAAABUBAAALAAAA&#10;AAAAAAAAAAAAAB8BAABfcmVscy8ucmVsc1BLAQItABQABgAIAAAAIQBgLFtFwgAAANsAAAAPAAAA&#10;AAAAAAAAAAAAAAcCAABkcnMvZG93bnJldi54bWxQSwUGAAAAAAMAAwC3AAAA9gIAAAAA&#10;" filled="f" stroked="f">
                        <v:textbox inset="2.53958mm,2.53958mm,2.53958mm,2.53958mm">
                          <w:txbxContent>
                            <w:p w:rsidR="00C83671" w:rsidRDefault="00C83671" w:rsidP="00C83671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Conector de Seta Reta 62" o:spid="_x0000_s1033" type="#_x0000_t32" style="position:absolute;left:9106;top:7305;width:34725;height:9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NiuvgAAANsAAAAPAAAAZHJzL2Rvd25yZXYueG1sRI9LC8Iw&#10;EITvgv8hrOBNU59INYqIilcfKN6WZm2LzaY0Ueu/N4LgcZiZb5jZojaFeFLlcssKet0IBHFidc6p&#10;gtNx05mAcB5ZY2GZFLzJwWLebMww1vbFe3oefCoChF2MCjLvy1hKl2Rk0HVtSRy8m60M+iCrVOoK&#10;XwFuCtmPorE0mHNYyLCkVUbJ/fAwCgbr835bXIzcpTZns9Wj4e14VardqpdTEJ5q/w//2jutYNyH&#10;75fwA+T8AwAA//8DAFBLAQItABQABgAIAAAAIQDb4fbL7gAAAIUBAAATAAAAAAAAAAAAAAAAAAAA&#10;AABbQ29udGVudF9UeXBlc10ueG1sUEsBAi0AFAAGAAgAAAAhAFr0LFu/AAAAFQEAAAsAAAAAAAAA&#10;AAAAAAAAHwEAAF9yZWxzLy5yZWxzUEsBAi0AFAAGAAgAAAAhALuA2K6+AAAA2wAAAA8AAAAAAAAA&#10;AAAAAAAABwIAAGRycy9kb3ducmV2LnhtbFBLBQYAAAAAAwADALcAAADyAgAAAAA=&#10;">
                        <v:stroke startarrowwidth="narrow" startarrowlength="short" endarrowwidth="narrow" endarrowlength="short"/>
                      </v:shape>
                      <v:rect id="Retângulo 63" o:spid="_x0000_s1034" style="position:absolute;left:9106;top:7404;width:34725;height:4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0OHwwAAANsAAAAPAAAAZHJzL2Rvd25yZXYueG1sRI9BS8NA&#10;FITvgv9heUIvYjdaKCXNtogo9mpM8frIviahu29j9jVN++tdQfA4zMw3TLGdvFMjDbELbOBxnoEi&#10;roPtuDFQfb49rEBFQbboApOBC0XYbm5vCsxtOPMHjaU0KkE45migFelzrWPdksc4Dz1x8g5h8ChJ&#10;Do22A54T3Dv9lGVL7bHjtNBiTy8t1cfy5A3I9/heibvuXVaeFtV9dYz49WrM7G56XoMSmuQ//Nfe&#10;WQPLBfx+ST9Ab34AAAD//wMAUEsBAi0AFAAGAAgAAAAhANvh9svuAAAAhQEAABMAAAAAAAAAAAAA&#10;AAAAAAAAAFtDb250ZW50X1R5cGVzXS54bWxQSwECLQAUAAYACAAAACEAWvQsW78AAAAVAQAACwAA&#10;AAAAAAAAAAAAAAAfAQAAX3JlbHMvLnJlbHNQSwECLQAUAAYACAAAACEAO89Dh8MAAADbAAAADwAA&#10;AAAAAAAAAAAAAAAHAgAAZHJzL2Rvd25yZXYueG1sUEsFBgAAAAADAAMAtwAAAPcCAAAAAA==&#10;" filled="f" stroked="f">
                        <v:textbox inset="2.53958mm,2.53958mm,2.53958mm,2.53958mm">
                          <w:txbxContent>
                            <w:p w:rsidR="00C83671" w:rsidRDefault="0016176E" w:rsidP="00C83671">
                              <w:pPr>
                                <w:jc w:val="center"/>
                                <w:textDirection w:val="btLr"/>
                                <w:rPr>
                                  <w:rFonts w:ascii="Cambria" w:eastAsia="Cambria" w:hAnsi="Cambria" w:cs="Cambria"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Cambria" w:eastAsia="Cambria" w:hAnsi="Cambria" w:cs="Cambria"/>
                                  <w:color w:val="000000"/>
                                  <w:sz w:val="24"/>
                                </w:rPr>
                                <w:t>Luiz Gustavo Manoel 210222-6</w:t>
                              </w:r>
                            </w:p>
                            <w:p w:rsidR="0016176E" w:rsidRDefault="0016176E" w:rsidP="00C83671">
                              <w:pPr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</v:group>
                  </v:group>
                </v:group>
                <w10:wrap type="square"/>
              </v:group>
            </w:pict>
          </mc:Fallback>
        </mc:AlternateContent>
      </w:r>
    </w:p>
    <w:sectPr w:rsidR="0016176E" w:rsidRPr="0016176E" w:rsidSect="00C83671">
      <w:headerReference w:type="even" r:id="rId10"/>
      <w:headerReference w:type="default" r:id="rId11"/>
      <w:footerReference w:type="default" r:id="rId12"/>
      <w:headerReference w:type="first" r:id="rId13"/>
      <w:pgSz w:w="11907" w:h="16840" w:code="9"/>
      <w:pgMar w:top="1134" w:right="850" w:bottom="1134" w:left="1276" w:header="720" w:footer="112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81C" w:rsidRDefault="00FD681C">
      <w:r>
        <w:separator/>
      </w:r>
    </w:p>
  </w:endnote>
  <w:endnote w:type="continuationSeparator" w:id="0">
    <w:p w:rsidR="00FD681C" w:rsidRDefault="00FD6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4467291"/>
      <w:docPartObj>
        <w:docPartGallery w:val="Page Numbers (Bottom of Page)"/>
        <w:docPartUnique/>
      </w:docPartObj>
    </w:sdtPr>
    <w:sdtEndPr/>
    <w:sdtContent>
      <w:p w:rsidR="0051328E" w:rsidRDefault="005D072E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4B4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1328E" w:rsidRDefault="0051328E">
    <w:pPr>
      <w:pStyle w:val="Rodap"/>
      <w:pBdr>
        <w:top w:val="single" w:sz="4" w:space="1" w:color="auto"/>
      </w:pBdr>
      <w:jc w:val="center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81C" w:rsidRDefault="00FD681C">
      <w:r>
        <w:separator/>
      </w:r>
    </w:p>
  </w:footnote>
  <w:footnote w:type="continuationSeparator" w:id="0">
    <w:p w:rsidR="00FD681C" w:rsidRDefault="00FD6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28E" w:rsidRDefault="00FD681C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3985" o:spid="_x0000_s2051" type="#_x0000_t75" style="position:absolute;margin-left:0;margin-top:0;width:453.2pt;height:181.3pt;z-index:-251658752;mso-position-horizontal:center;mso-position-horizontal-relative:margin;mso-position-vertical:center;mso-position-vertical-relative:margin" o:allowincell="f">
          <v:imagedata r:id="rId1" o:title="Logo SAAE" gain="19661f" blacklevel="22938f"/>
          <w10:wrap anchorx="margin" anchory="margin"/>
        </v:shape>
      </w:pict>
    </w:r>
    <w:r w:rsidR="006A76DC">
      <w:rPr>
        <w:rStyle w:val="Nmerodepgina"/>
      </w:rPr>
      <w:fldChar w:fldCharType="begin"/>
    </w:r>
    <w:r w:rsidR="0051328E">
      <w:rPr>
        <w:rStyle w:val="Nmerodepgina"/>
      </w:rPr>
      <w:instrText xml:space="preserve">PAGE  </w:instrText>
    </w:r>
    <w:r w:rsidR="006A76DC">
      <w:rPr>
        <w:rStyle w:val="Nmerodepgina"/>
      </w:rPr>
      <w:fldChar w:fldCharType="end"/>
    </w:r>
  </w:p>
  <w:p w:rsidR="0051328E" w:rsidRDefault="0051328E">
    <w:pPr>
      <w:pStyle w:val="Cabealho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28E" w:rsidRDefault="006A76DC">
    <w:pPr>
      <w:pStyle w:val="Cabealho"/>
      <w:framePr w:w="537" w:wrap="around" w:vAnchor="text" w:hAnchor="page" w:x="10416" w:y="-418"/>
      <w:rPr>
        <w:rStyle w:val="Nmerodepgina"/>
      </w:rPr>
    </w:pPr>
    <w:r>
      <w:rPr>
        <w:rStyle w:val="Nmerodepgina"/>
      </w:rPr>
      <w:fldChar w:fldCharType="begin"/>
    </w:r>
    <w:r w:rsidR="0051328E"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C44B43">
      <w:rPr>
        <w:rStyle w:val="Nmerodepgina"/>
        <w:noProof/>
      </w:rPr>
      <w:t>3</w:t>
    </w:r>
    <w:r>
      <w:rPr>
        <w:rStyle w:val="Nmerodepgina"/>
      </w:rPr>
      <w:fldChar w:fldCharType="end"/>
    </w:r>
  </w:p>
  <w:tbl>
    <w:tblPr>
      <w:tblW w:w="9214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38"/>
      <w:gridCol w:w="6976"/>
    </w:tblGrid>
    <w:tr w:rsidR="0051328E">
      <w:trPr>
        <w:trHeight w:val="1166"/>
      </w:trPr>
      <w:tc>
        <w:tcPr>
          <w:tcW w:w="2238" w:type="dxa"/>
          <w:tcBorders>
            <w:bottom w:val="single" w:sz="18" w:space="0" w:color="000080"/>
          </w:tcBorders>
        </w:tcPr>
        <w:p w:rsidR="0051328E" w:rsidRDefault="00870A45">
          <w:pPr>
            <w:pStyle w:val="TextosemFormatao"/>
            <w:outlineLvl w:val="0"/>
            <w:rPr>
              <w:rFonts w:ascii="Arial Rounded MT Bold" w:hAnsi="Arial Rounded MT Bold"/>
            </w:rPr>
          </w:pPr>
          <w:r>
            <w:rPr>
              <w:rFonts w:ascii="Arial Rounded MT Bold" w:hAnsi="Arial Rounded MT Bold"/>
              <w:noProof/>
            </w:rPr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-98425</wp:posOffset>
                </wp:positionH>
                <wp:positionV relativeFrom="paragraph">
                  <wp:posOffset>-314325</wp:posOffset>
                </wp:positionV>
                <wp:extent cx="1236980" cy="1257300"/>
                <wp:effectExtent l="19050" t="0" r="1270" b="0"/>
                <wp:wrapNone/>
                <wp:docPr id="10" name="Imagem 10" descr="Cópia de logotipo saa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ópia de logotipo saa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6980" cy="1257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332F5C">
            <w:rPr>
              <w:rFonts w:ascii="Arial Rounded MT Bold" w:hAnsi="Arial Rounded MT Bold"/>
              <w:noProof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1" allowOverlap="1">
                    <wp:simplePos x="0" y="0"/>
                    <wp:positionH relativeFrom="column">
                      <wp:posOffset>991235</wp:posOffset>
                    </wp:positionH>
                    <wp:positionV relativeFrom="paragraph">
                      <wp:posOffset>-241300</wp:posOffset>
                    </wp:positionV>
                    <wp:extent cx="4697095" cy="1257300"/>
                    <wp:effectExtent l="635" t="0" r="0" b="3175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697095" cy="1257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1328E" w:rsidRPr="00250E5D" w:rsidRDefault="0051328E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</w:pPr>
                                <w:r w:rsidRPr="00250E5D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  <w:t xml:space="preserve">SAAE- SERVIÇO AUTONOMO DE AGUA E     </w:t>
                                </w:r>
                                <w:proofErr w:type="gramStart"/>
                                <w:r w:rsidRPr="00250E5D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  <w:t>ESGOTO  DE</w:t>
                                </w:r>
                                <w:proofErr w:type="gramEnd"/>
                                <w:r w:rsidRPr="00250E5D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  <w:t xml:space="preserve"> ALVORADA DO SUL – PR</w:t>
                                </w:r>
                              </w:p>
                              <w:p w:rsidR="0051328E" w:rsidRPr="00FE2FBD" w:rsidRDefault="0051328E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</w:pPr>
                                <w:r w:rsidRPr="00FE2FBD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RUA – JOSÉ JANUÁRIO DA SILVA – 543 – CEP 86.150-000 </w:t>
                                </w:r>
                                <w:r w:rsidR="004D35C9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>FONE 43-</w:t>
                                </w:r>
                                <w:r w:rsidR="001D75A5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>31571044</w:t>
                                </w:r>
                                <w:r w:rsidR="004D35C9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-</w:t>
                                </w:r>
                                <w:r w:rsidRPr="00FE2FBD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 ALVORADA DO SUL –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>ESTADO DO PARANÁ.</w:t>
                                </w:r>
                              </w:p>
                              <w:p w:rsidR="0051328E" w:rsidRPr="00781AE9" w:rsidRDefault="0051328E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 w:rsidRPr="006E2D1E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20"/>
                                    <w:lang w:val="en-US"/>
                                  </w:rPr>
                                  <w:t xml:space="preserve">CNPJ: 78.009.149/0001-29   EMAIL – </w:t>
                                </w:r>
                                <w:hyperlink r:id="rId2" w:history="1">
                                  <w:r w:rsidRPr="006E2D1E">
                                    <w:rPr>
                                      <w:rFonts w:ascii="Arial" w:hAnsi="Arial" w:cs="Arial"/>
                                      <w:b/>
                                      <w:color w:val="009999"/>
                                      <w:sz w:val="20"/>
                                      <w:u w:val="single"/>
                                      <w:lang w:val="en-US"/>
                                    </w:rPr>
                                    <w:t>saaealv@uol.com.br</w:t>
                                  </w:r>
                                </w:hyperlink>
                              </w:p>
                              <w:p w:rsidR="004D35C9" w:rsidRPr="006E2D1E" w:rsidRDefault="004D35C9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20"/>
                                    <w:lang w:val="en-US"/>
                                  </w:rPr>
                                </w:pPr>
                              </w:p>
                              <w:p w:rsidR="0051328E" w:rsidRPr="006E2D1E" w:rsidRDefault="0051328E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rPr>
                                    <w:rFonts w:ascii="Arial" w:hAnsi="Arial" w:cs="Arial"/>
                                    <w:color w:val="000000"/>
                                    <w:szCs w:val="28"/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35" type="#_x0000_t202" style="position:absolute;margin-left:78.05pt;margin-top:-19pt;width:369.85pt;height:9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EaFuwIAAMEFAAAOAAAAZHJzL2Uyb0RvYy54bWysVMlu2zAQvRfoPxC8K1pC2ZYQOYgtqyiQ&#10;LkDSD6AlyiIqkSpJW06D/nuHlLckl6KtDgLJGb5Z3uPc3O67Fu2Y0lyKDIdXAUZMlLLiYpPhb4+F&#10;N8NIGyoq2krBMvzENL6dv393M/Qpi2Qj24opBCBCp0Of4caYPvV9XTaso/pK9kyAsZaqowa2auNX&#10;ig6A3rV+FAQTf5Cq6pUsmdZwmo9GPHf4dc1K86WuNTOozTDkZtxfuf/a/v35DU03ivYNLw9p0L/I&#10;oqNcQNATVE4NRVvF30B1vFRSy9pclbLzZV3zkrkaoJoweFXNQ0N75mqB5uj+1Cb9/2DLz7uvCvEK&#10;uMNI0A4oemR7gxZyj4jtztDrFJweenAzezi2nrZS3d/L8rtGQi4bKjbsTik5NIxWkF1ob/oXV0cc&#10;bUHWwydZQRi6NdIB7WvVWUBoBgJ0YOnpxIxNpYRDMkmmQRJjVIItjOLpdeC482l6vN4rbT4w2SG7&#10;yLAC6h083d1rY9Oh6dHFRhOy4G3r6G/FiwNwHE8gOFy1NpuGY/M5CZLVbDUjHokmK48Eee7dFUvi&#10;TYpwGufX+XKZh79s3JCkDa8qJmyYo7JC8mfMHTQ+auKkLS1bXlk4m5JWm/WyVWhHQdmLxSpYXbum&#10;g+Xs5r9MwzUBanlVUhiRYBElXjGZTT1SkNiDZs+8IEwWySQgCcmLlyXdc8H+vSQ0ZDiJo3hU0znp&#10;V7UF7ntbG007bmB2tLzL8OzkRFOrwZWoHLWG8nZcX7TCpn9uBdB9JNop1op0lKvZr/eHpwFgVs1r&#10;WT2BhJUEgYFOYe7BopHqJ0YDzJAM6x9bqhhG7UcBzyAJCbFDx21IPI1goy4t60sLFSVAZdhgNC6X&#10;ZhxU217xTQORxocn5B08nZo7UZ+zOjw4mBOutsNMs4Pocu+8zpN3/hsAAP//AwBQSwMEFAAGAAgA&#10;AAAhAKaZDUDiAAAACwEAAA8AAABkcnMvZG93bnJldi54bWxMj8FOwzAQRO9I/IO1SNxap0CjNMSp&#10;oAIVcUDQFsHRiZckaryOYrcN+XqWExxHM5p5ky0H24oj9r5xpGA2jUAglc40VCnYbR8nCQgfNBnd&#10;OkIF3+hhmZ+fZTo17kRveNyESnAJ+VQrqEPoUil9WaPVfuo6JPa+XG91YNlX0vT6xOW2lVdRFEur&#10;G+KFWne4qrHcbw5WwdPrwz0+r8dxvHn5eE+Kz906rPZKXV4Md7cgAg7hLwy/+IwOOTMV7kDGi5b1&#10;PJ5xVMHkOuFTnEgWcz5TsBVHEcg8k/8/5D8AAAD//wMAUEsBAi0AFAAGAAgAAAAhALaDOJL+AAAA&#10;4QEAABMAAAAAAAAAAAAAAAAAAAAAAFtDb250ZW50X1R5cGVzXS54bWxQSwECLQAUAAYACAAAACEA&#10;OP0h/9YAAACUAQAACwAAAAAAAAAAAAAAAAAvAQAAX3JlbHMvLnJlbHNQSwECLQAUAAYACAAAACEA&#10;YARGhbsCAADBBQAADgAAAAAAAAAAAAAAAAAuAgAAZHJzL2Uyb0RvYy54bWxQSwECLQAUAAYACAAA&#10;ACEAppkNQOIAAAALAQAADwAAAAAAAAAAAAAAAAAVBQAAZHJzL2Rvd25yZXYueG1sUEsFBgAAAAAE&#10;AAQA8wAAACQGAAAAAA==&#10;" filled="f" fillcolor="#bbe0e3" stroked="f">
                    <v:textbox>
                      <w:txbxContent>
                        <w:p w:rsidR="0051328E" w:rsidRPr="00250E5D" w:rsidRDefault="0051328E" w:rsidP="00244F30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</w:pPr>
                          <w:r w:rsidRPr="00250E5D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  <w:t>SAAE- SERVIÇO AUTONOMO DE AGUA E     ESGOTO  DE ALVORADA DO SUL – PR</w:t>
                          </w:r>
                        </w:p>
                        <w:p w:rsidR="0051328E" w:rsidRPr="00FE2FBD" w:rsidRDefault="0051328E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</w:pPr>
                          <w:r w:rsidRPr="00FE2FBD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 xml:space="preserve">RUA – JOSÉ JANUÁRIO DA SILVA – 543 – CEP 86.150-000 </w:t>
                          </w:r>
                          <w:r w:rsidR="004D35C9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>FONE 43-</w:t>
                          </w:r>
                          <w:r w:rsidR="001D75A5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>31571044</w:t>
                          </w:r>
                          <w:r w:rsidR="004D35C9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 xml:space="preserve"> -</w:t>
                          </w:r>
                          <w:r w:rsidRPr="00FE2FBD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 xml:space="preserve">  ALVORADA DO SUL –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>ESTADO DO PARANÁ.</w:t>
                          </w:r>
                        </w:p>
                        <w:p w:rsidR="0051328E" w:rsidRPr="00781AE9" w:rsidRDefault="0051328E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lang w:val="en-US"/>
                            </w:rPr>
                          </w:pPr>
                          <w:r w:rsidRPr="006E2D1E">
                            <w:rPr>
                              <w:rFonts w:ascii="Arial" w:hAnsi="Arial" w:cs="Arial"/>
                              <w:b/>
                              <w:color w:val="000000"/>
                              <w:sz w:val="20"/>
                              <w:lang w:val="en-US"/>
                            </w:rPr>
                            <w:t xml:space="preserve">CNPJ: 78.009.149/0001-29   EMAIL – </w:t>
                          </w:r>
                          <w:hyperlink r:id="rId3" w:history="1">
                            <w:r w:rsidRPr="006E2D1E">
                              <w:rPr>
                                <w:rFonts w:ascii="Arial" w:hAnsi="Arial" w:cs="Arial"/>
                                <w:b/>
                                <w:color w:val="009999"/>
                                <w:sz w:val="20"/>
                                <w:u w:val="single"/>
                                <w:lang w:val="en-US"/>
                              </w:rPr>
                              <w:t>saaealv@uol.com.br</w:t>
                            </w:r>
                          </w:hyperlink>
                        </w:p>
                        <w:p w:rsidR="004D35C9" w:rsidRPr="006E2D1E" w:rsidRDefault="004D35C9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000000"/>
                              <w:sz w:val="20"/>
                              <w:lang w:val="en-US"/>
                            </w:rPr>
                          </w:pPr>
                        </w:p>
                        <w:p w:rsidR="0051328E" w:rsidRPr="006E2D1E" w:rsidRDefault="0051328E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rPr>
                              <w:rFonts w:ascii="Arial" w:hAnsi="Arial" w:cs="Arial"/>
                              <w:color w:val="000000"/>
                              <w:szCs w:val="28"/>
                              <w:lang w:val="en-US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6976" w:type="dxa"/>
          <w:tcBorders>
            <w:bottom w:val="single" w:sz="18" w:space="0" w:color="000080"/>
          </w:tcBorders>
        </w:tcPr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</w:tc>
    </w:tr>
  </w:tbl>
  <w:p w:rsidR="0051328E" w:rsidRDefault="0051328E">
    <w:pPr>
      <w:pStyle w:val="Corpo"/>
    </w:pPr>
  </w:p>
  <w:p w:rsidR="0051328E" w:rsidRDefault="0051328E">
    <w:pPr>
      <w:pStyle w:val="Corpo"/>
    </w:pPr>
  </w:p>
  <w:p w:rsidR="0051328E" w:rsidRDefault="0051328E">
    <w:pPr>
      <w:pStyle w:val="Corpo"/>
      <w:tabs>
        <w:tab w:val="left" w:pos="3633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28E" w:rsidRDefault="00FD681C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3984" o:spid="_x0000_s2050" type="#_x0000_t75" style="position:absolute;margin-left:0;margin-top:0;width:453.2pt;height:181.3pt;z-index:-251659776;mso-position-horizontal:center;mso-position-horizontal-relative:margin;mso-position-vertical:center;mso-position-vertical-relative:margin" o:allowincell="f">
          <v:imagedata r:id="rId1" o:title="Logo SAAE" gain="19661f" blacklevel="22938f"/>
          <w10:wrap anchorx="margin" anchory="margin"/>
        </v:shape>
      </w:pict>
    </w:r>
    <w:r w:rsidR="006A76DC">
      <w:rPr>
        <w:rStyle w:val="Nmerodepgina"/>
      </w:rPr>
      <w:fldChar w:fldCharType="begin"/>
    </w:r>
    <w:r w:rsidR="0051328E">
      <w:rPr>
        <w:rStyle w:val="Nmerodepgina"/>
      </w:rPr>
      <w:instrText xml:space="preserve">PAGE  </w:instrText>
    </w:r>
    <w:r w:rsidR="006A76DC">
      <w:rPr>
        <w:rStyle w:val="Nmerodepgina"/>
      </w:rPr>
      <w:fldChar w:fldCharType="separate"/>
    </w:r>
    <w:r w:rsidR="0051328E">
      <w:rPr>
        <w:rStyle w:val="Nmerodepgina"/>
        <w:noProof/>
      </w:rPr>
      <w:t>0</w:t>
    </w:r>
    <w:r w:rsidR="006A76DC">
      <w:rPr>
        <w:rStyle w:val="Nmerodepgina"/>
      </w:rPr>
      <w:fldChar w:fldCharType="end"/>
    </w:r>
  </w:p>
  <w:p w:rsidR="0051328E" w:rsidRDefault="0051328E">
    <w:pPr>
      <w:pStyle w:val="Cabealho"/>
      <w:ind w:right="360"/>
    </w:pPr>
    <w:r>
      <w:t xml:space="preserve">                          </w:t>
    </w:r>
  </w:p>
  <w:tbl>
    <w:tblPr>
      <w:tblW w:w="998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38"/>
      <w:gridCol w:w="7645"/>
    </w:tblGrid>
    <w:tr w:rsidR="0051328E">
      <w:trPr>
        <w:trHeight w:val="35"/>
      </w:trPr>
      <w:tc>
        <w:tcPr>
          <w:tcW w:w="2338" w:type="dxa"/>
          <w:tcBorders>
            <w:bottom w:val="single" w:sz="18" w:space="0" w:color="000080"/>
          </w:tcBorders>
        </w:tcPr>
        <w:p w:rsidR="0051328E" w:rsidRDefault="00FD681C">
          <w:pPr>
            <w:pStyle w:val="TextosemFormatao"/>
            <w:outlineLvl w:val="0"/>
            <w:rPr>
              <w:rFonts w:ascii="Arial Rounded MT Bold" w:hAnsi="Arial Rounded MT Bold"/>
            </w:rPr>
          </w:pPr>
          <w:r>
            <w:rPr>
              <w:noProof/>
            </w:rPr>
            <w:object w:dxaOrig="1440" w:dyaOrig="1440">
              <v:shape id="_x0000_s2049" type="#_x0000_t75" style="position:absolute;margin-left:2.95pt;margin-top:1.35pt;width:108pt;height:57.6pt;z-index:251655680">
                <v:imagedata r:id="rId2" o:title=""/>
              </v:shape>
              <o:OLEObject Type="Embed" ProgID="PBrush" ShapeID="_x0000_s2049" DrawAspect="Content" ObjectID="_1782557753" r:id="rId3"/>
            </w:object>
          </w:r>
        </w:p>
      </w:tc>
      <w:tc>
        <w:tcPr>
          <w:tcW w:w="7645" w:type="dxa"/>
          <w:tcBorders>
            <w:bottom w:val="single" w:sz="18" w:space="0" w:color="000080"/>
          </w:tcBorders>
        </w:tcPr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  <w:b/>
              <w:color w:val="000080"/>
              <w:sz w:val="34"/>
            </w:rPr>
          </w:pPr>
          <w:r>
            <w:rPr>
              <w:rFonts w:ascii="Arial Rounded MT Bold" w:hAnsi="Arial Rounded MT Bold"/>
              <w:b/>
              <w:color w:val="000080"/>
              <w:sz w:val="34"/>
            </w:rPr>
            <w:t>SERVIÇO AUTÔNOMO DE ÁGUA E ESGOTO</w:t>
          </w: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4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18"/>
            </w:rPr>
          </w:pPr>
          <w:r>
            <w:rPr>
              <w:rFonts w:ascii="Arial Rounded MT Bold" w:hAnsi="Arial Rounded MT Bold"/>
              <w:sz w:val="18"/>
            </w:rPr>
            <w:t>ADMINISTRADO PELA FUNDAÇÃO NACIONAL DE SAÚDE</w:t>
          </w: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4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18"/>
            </w:rPr>
          </w:pPr>
          <w:r>
            <w:rPr>
              <w:rFonts w:ascii="Arial Rounded MT Bold" w:hAnsi="Arial Rounded MT Bold"/>
              <w:sz w:val="18"/>
            </w:rPr>
            <w:t>RUA PIQUIRI, 500 Caixa Postal, 11-CGC-78.402.252/0001-34</w:t>
          </w: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4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  <w:r>
            <w:rPr>
              <w:rFonts w:ascii="Arial Rounded MT Bold" w:hAnsi="Arial Rounded MT Bold"/>
              <w:sz w:val="18"/>
            </w:rPr>
            <w:t>Fone (043) 259-1172 – Fax (043) 259-1489 – CEP 86210-000 – JATAIZINHO – PARANÁ</w:t>
          </w:r>
        </w:p>
      </w:tc>
    </w:tr>
  </w:tbl>
  <w:p w:rsidR="0051328E" w:rsidRDefault="0051328E">
    <w:pPr>
      <w:pStyle w:val="Corpo"/>
      <w:rPr>
        <w:b w:val="0"/>
        <w:sz w:val="24"/>
      </w:rPr>
    </w:pPr>
  </w:p>
  <w:p w:rsidR="0051328E" w:rsidRDefault="0051328E">
    <w:pPr>
      <w:pStyle w:val="Cabealho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96FC4"/>
    <w:multiLevelType w:val="hybridMultilevel"/>
    <w:tmpl w:val="E7D45290"/>
    <w:lvl w:ilvl="0" w:tplc="F76C878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F61C3514">
      <w:numFmt w:val="none"/>
      <w:lvlText w:val=""/>
      <w:lvlJc w:val="left"/>
      <w:pPr>
        <w:tabs>
          <w:tab w:val="num" w:pos="360"/>
        </w:tabs>
      </w:pPr>
    </w:lvl>
    <w:lvl w:ilvl="2" w:tplc="CF44E272">
      <w:numFmt w:val="none"/>
      <w:lvlText w:val=""/>
      <w:lvlJc w:val="left"/>
      <w:pPr>
        <w:tabs>
          <w:tab w:val="num" w:pos="360"/>
        </w:tabs>
      </w:pPr>
    </w:lvl>
    <w:lvl w:ilvl="3" w:tplc="F594E6B6">
      <w:numFmt w:val="none"/>
      <w:lvlText w:val=""/>
      <w:lvlJc w:val="left"/>
      <w:pPr>
        <w:tabs>
          <w:tab w:val="num" w:pos="360"/>
        </w:tabs>
      </w:pPr>
    </w:lvl>
    <w:lvl w:ilvl="4" w:tplc="5DBA26F8">
      <w:numFmt w:val="none"/>
      <w:lvlText w:val=""/>
      <w:lvlJc w:val="left"/>
      <w:pPr>
        <w:tabs>
          <w:tab w:val="num" w:pos="360"/>
        </w:tabs>
      </w:pPr>
    </w:lvl>
    <w:lvl w:ilvl="5" w:tplc="5A247494">
      <w:numFmt w:val="none"/>
      <w:lvlText w:val=""/>
      <w:lvlJc w:val="left"/>
      <w:pPr>
        <w:tabs>
          <w:tab w:val="num" w:pos="360"/>
        </w:tabs>
      </w:pPr>
    </w:lvl>
    <w:lvl w:ilvl="6" w:tplc="CB365208">
      <w:numFmt w:val="none"/>
      <w:lvlText w:val=""/>
      <w:lvlJc w:val="left"/>
      <w:pPr>
        <w:tabs>
          <w:tab w:val="num" w:pos="360"/>
        </w:tabs>
      </w:pPr>
    </w:lvl>
    <w:lvl w:ilvl="7" w:tplc="60F40A62">
      <w:numFmt w:val="none"/>
      <w:lvlText w:val=""/>
      <w:lvlJc w:val="left"/>
      <w:pPr>
        <w:tabs>
          <w:tab w:val="num" w:pos="360"/>
        </w:tabs>
      </w:pPr>
    </w:lvl>
    <w:lvl w:ilvl="8" w:tplc="94949952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8BB2DE9"/>
    <w:multiLevelType w:val="multilevel"/>
    <w:tmpl w:val="3112C85A"/>
    <w:lvl w:ilvl="0">
      <w:start w:val="1"/>
      <w:numFmt w:val="decimalZero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Zero"/>
      <w:lvlText w:val="%1.%2-"/>
      <w:lvlJc w:val="left"/>
      <w:pPr>
        <w:tabs>
          <w:tab w:val="num" w:pos="1287"/>
        </w:tabs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-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" w15:restartNumberingAfterBreak="0">
    <w:nsid w:val="0C8F0343"/>
    <w:multiLevelType w:val="hybridMultilevel"/>
    <w:tmpl w:val="5D90E9F0"/>
    <w:lvl w:ilvl="0" w:tplc="E654D4CE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1116AD"/>
    <w:multiLevelType w:val="hybridMultilevel"/>
    <w:tmpl w:val="EF0AEC0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D6346A"/>
    <w:multiLevelType w:val="hybridMultilevel"/>
    <w:tmpl w:val="695A39C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7D770B"/>
    <w:multiLevelType w:val="multilevel"/>
    <w:tmpl w:val="5810C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562ACA"/>
    <w:multiLevelType w:val="hybridMultilevel"/>
    <w:tmpl w:val="A7B42DF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011EEA"/>
    <w:multiLevelType w:val="hybridMultilevel"/>
    <w:tmpl w:val="58868EE8"/>
    <w:lvl w:ilvl="0" w:tplc="827A11CE">
      <w:start w:val="1"/>
      <w:numFmt w:val="decimal"/>
      <w:lvlText w:val="%1"/>
      <w:lvlJc w:val="left"/>
      <w:pPr>
        <w:ind w:left="1065" w:hanging="705"/>
      </w:pPr>
      <w:rPr>
        <w:rFonts w:ascii="Cambria" w:eastAsia="Cambria" w:hAnsi="Cambria" w:cs="Cambria"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01155"/>
    <w:multiLevelType w:val="multilevel"/>
    <w:tmpl w:val="57B0854A"/>
    <w:lvl w:ilvl="0">
      <w:start w:val="1"/>
      <w:numFmt w:val="decimalZero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tabs>
          <w:tab w:val="num" w:pos="1146"/>
        </w:tabs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14"/>
        </w:tabs>
        <w:ind w:left="2214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  <w:b w:val="0"/>
      </w:rPr>
    </w:lvl>
    <w:lvl w:ilvl="4">
      <w:start w:val="1"/>
      <w:numFmt w:val="decimalZero"/>
      <w:lvlText w:val="%1.%2.%3.%4.%5"/>
      <w:lvlJc w:val="left"/>
      <w:pPr>
        <w:tabs>
          <w:tab w:val="num" w:pos="3708"/>
        </w:tabs>
        <w:ind w:left="3708" w:hanging="1440"/>
      </w:pPr>
      <w:rPr>
        <w:rFonts w:hint="default"/>
        <w:b w:val="0"/>
      </w:rPr>
    </w:lvl>
    <w:lvl w:ilvl="5">
      <w:start w:val="1"/>
      <w:numFmt w:val="decimalZero"/>
      <w:lvlText w:val="%1.%2.%3.%4.%5.%6"/>
      <w:lvlJc w:val="left"/>
      <w:pPr>
        <w:tabs>
          <w:tab w:val="num" w:pos="4635"/>
        </w:tabs>
        <w:ind w:left="4635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562"/>
        </w:tabs>
        <w:ind w:left="5562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129"/>
        </w:tabs>
        <w:ind w:left="6129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056"/>
        </w:tabs>
        <w:ind w:left="7056" w:hanging="2520"/>
      </w:pPr>
      <w:rPr>
        <w:rFonts w:hint="default"/>
        <w:b w:val="0"/>
      </w:rPr>
    </w:lvl>
  </w:abstractNum>
  <w:abstractNum w:abstractNumId="9" w15:restartNumberingAfterBreak="0">
    <w:nsid w:val="4DA20448"/>
    <w:multiLevelType w:val="multilevel"/>
    <w:tmpl w:val="FD4C1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EB687B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5E5650E8"/>
    <w:multiLevelType w:val="singleLevel"/>
    <w:tmpl w:val="492A364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633778C3"/>
    <w:multiLevelType w:val="hybridMultilevel"/>
    <w:tmpl w:val="9AA052F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1D6902"/>
    <w:multiLevelType w:val="multilevel"/>
    <w:tmpl w:val="7AFA34B0"/>
    <w:lvl w:ilvl="0">
      <w:start w:val="1"/>
      <w:numFmt w:val="decimalZero"/>
      <w:lvlText w:val="%1-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1"/>
      <w:numFmt w:val="decimalZero"/>
      <w:lvlText w:val="%1-%2-"/>
      <w:lvlJc w:val="left"/>
      <w:pPr>
        <w:tabs>
          <w:tab w:val="num" w:pos="1287"/>
        </w:tabs>
        <w:ind w:left="1287" w:hanging="720"/>
      </w:pPr>
      <w:rPr>
        <w:rFonts w:hint="default"/>
        <w:b w:val="0"/>
      </w:rPr>
    </w:lvl>
    <w:lvl w:ilvl="2">
      <w:start w:val="1"/>
      <w:numFmt w:val="decimal"/>
      <w:lvlText w:val="%1-%2-%3."/>
      <w:lvlJc w:val="left"/>
      <w:pPr>
        <w:tabs>
          <w:tab w:val="num" w:pos="2214"/>
        </w:tabs>
        <w:ind w:left="2214" w:hanging="1080"/>
      </w:pPr>
      <w:rPr>
        <w:rFonts w:hint="default"/>
        <w:b w:val="0"/>
      </w:rPr>
    </w:lvl>
    <w:lvl w:ilvl="3">
      <w:start w:val="1"/>
      <w:numFmt w:val="decimal"/>
      <w:lvlText w:val="%1-%2-%3.%4."/>
      <w:lvlJc w:val="left"/>
      <w:pPr>
        <w:tabs>
          <w:tab w:val="num" w:pos="3141"/>
        </w:tabs>
        <w:ind w:left="3141" w:hanging="1440"/>
      </w:pPr>
      <w:rPr>
        <w:rFonts w:hint="default"/>
        <w:b w:val="0"/>
      </w:rPr>
    </w:lvl>
    <w:lvl w:ilvl="4">
      <w:start w:val="1"/>
      <w:numFmt w:val="decimalZero"/>
      <w:lvlText w:val="%1-%2-%3.%4.%5."/>
      <w:lvlJc w:val="left"/>
      <w:pPr>
        <w:tabs>
          <w:tab w:val="num" w:pos="3708"/>
        </w:tabs>
        <w:ind w:left="3708" w:hanging="1440"/>
      </w:pPr>
      <w:rPr>
        <w:rFonts w:hint="default"/>
        <w:b w:val="0"/>
      </w:rPr>
    </w:lvl>
    <w:lvl w:ilvl="5">
      <w:start w:val="1"/>
      <w:numFmt w:val="decimal"/>
      <w:lvlText w:val="%1-%2-%3.%4.%5.%6."/>
      <w:lvlJc w:val="left"/>
      <w:pPr>
        <w:tabs>
          <w:tab w:val="num" w:pos="4635"/>
        </w:tabs>
        <w:ind w:left="4635" w:hanging="1800"/>
      </w:pPr>
      <w:rPr>
        <w:rFonts w:hint="default"/>
        <w:b w:val="0"/>
      </w:rPr>
    </w:lvl>
    <w:lvl w:ilvl="6">
      <w:start w:val="1"/>
      <w:numFmt w:val="decimalZero"/>
      <w:lvlText w:val="%1-%2-%3.%4.%5.%6.%7."/>
      <w:lvlJc w:val="left"/>
      <w:pPr>
        <w:tabs>
          <w:tab w:val="num" w:pos="5562"/>
        </w:tabs>
        <w:ind w:left="5562" w:hanging="2160"/>
      </w:pPr>
      <w:rPr>
        <w:rFonts w:hint="default"/>
        <w:b w:val="0"/>
      </w:rPr>
    </w:lvl>
    <w:lvl w:ilvl="7">
      <w:start w:val="1"/>
      <w:numFmt w:val="decimal"/>
      <w:lvlText w:val="%1-%2-%3.%4.%5.%6.%7.%8."/>
      <w:lvlJc w:val="left"/>
      <w:pPr>
        <w:tabs>
          <w:tab w:val="num" w:pos="6489"/>
        </w:tabs>
        <w:ind w:left="6489" w:hanging="2520"/>
      </w:pPr>
      <w:rPr>
        <w:rFonts w:hint="default"/>
        <w:b w:val="0"/>
      </w:rPr>
    </w:lvl>
    <w:lvl w:ilvl="8">
      <w:start w:val="1"/>
      <w:numFmt w:val="decimal"/>
      <w:lvlText w:val="%1-%2-%3.%4.%5.%6.%7.%8.%9."/>
      <w:lvlJc w:val="left"/>
      <w:pPr>
        <w:tabs>
          <w:tab w:val="num" w:pos="7056"/>
        </w:tabs>
        <w:ind w:left="7056" w:hanging="2520"/>
      </w:pPr>
      <w:rPr>
        <w:rFonts w:hint="default"/>
        <w:b w:val="0"/>
      </w:rPr>
    </w:lvl>
  </w:abstractNum>
  <w:abstractNum w:abstractNumId="14" w15:restartNumberingAfterBreak="0">
    <w:nsid w:val="70C92C2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2F044CE"/>
    <w:multiLevelType w:val="multilevel"/>
    <w:tmpl w:val="87F0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F275D8"/>
    <w:multiLevelType w:val="hybridMultilevel"/>
    <w:tmpl w:val="115A0E5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1"/>
  </w:num>
  <w:num w:numId="4">
    <w:abstractNumId w:val="13"/>
  </w:num>
  <w:num w:numId="5">
    <w:abstractNumId w:val="8"/>
  </w:num>
  <w:num w:numId="6">
    <w:abstractNumId w:val="0"/>
  </w:num>
  <w:num w:numId="7">
    <w:abstractNumId w:val="2"/>
  </w:num>
  <w:num w:numId="8">
    <w:abstractNumId w:val="6"/>
  </w:num>
  <w:num w:numId="9">
    <w:abstractNumId w:val="11"/>
  </w:num>
  <w:num w:numId="10">
    <w:abstractNumId w:val="11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283" w:hanging="283"/>
        </w:pPr>
        <w:rPr>
          <w:b w:val="0"/>
          <w:i w:val="0"/>
        </w:rPr>
      </w:lvl>
    </w:lvlOverride>
  </w:num>
  <w:num w:numId="11">
    <w:abstractNumId w:val="4"/>
  </w:num>
  <w:num w:numId="12">
    <w:abstractNumId w:val="3"/>
  </w:num>
  <w:num w:numId="13">
    <w:abstractNumId w:val="12"/>
  </w:num>
  <w:num w:numId="14">
    <w:abstractNumId w:val="16"/>
  </w:num>
  <w:num w:numId="15">
    <w:abstractNumId w:val="5"/>
  </w:num>
  <w:num w:numId="16">
    <w:abstractNumId w:val="9"/>
  </w:num>
  <w:num w:numId="17">
    <w:abstractNumId w:val="1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BD4"/>
    <w:rsid w:val="00003159"/>
    <w:rsid w:val="00005FC5"/>
    <w:rsid w:val="000064B7"/>
    <w:rsid w:val="000154DC"/>
    <w:rsid w:val="00016A5A"/>
    <w:rsid w:val="000268B0"/>
    <w:rsid w:val="00044EA7"/>
    <w:rsid w:val="00050CFB"/>
    <w:rsid w:val="00054A04"/>
    <w:rsid w:val="00061A27"/>
    <w:rsid w:val="00076E8A"/>
    <w:rsid w:val="0009391E"/>
    <w:rsid w:val="000A6E1A"/>
    <w:rsid w:val="000B538A"/>
    <w:rsid w:val="000C2798"/>
    <w:rsid w:val="000C6834"/>
    <w:rsid w:val="000D5E2D"/>
    <w:rsid w:val="000E07B3"/>
    <w:rsid w:val="000F5996"/>
    <w:rsid w:val="00102133"/>
    <w:rsid w:val="00112552"/>
    <w:rsid w:val="00115A42"/>
    <w:rsid w:val="00115B49"/>
    <w:rsid w:val="001165F3"/>
    <w:rsid w:val="00116F6F"/>
    <w:rsid w:val="00120651"/>
    <w:rsid w:val="00132CD9"/>
    <w:rsid w:val="00134A66"/>
    <w:rsid w:val="00153EE2"/>
    <w:rsid w:val="0016176E"/>
    <w:rsid w:val="00164085"/>
    <w:rsid w:val="00167D33"/>
    <w:rsid w:val="00180CBF"/>
    <w:rsid w:val="00181BCC"/>
    <w:rsid w:val="001964FE"/>
    <w:rsid w:val="00197D06"/>
    <w:rsid w:val="001A6BB5"/>
    <w:rsid w:val="001A7082"/>
    <w:rsid w:val="001D2BC0"/>
    <w:rsid w:val="001D6F37"/>
    <w:rsid w:val="001D70A2"/>
    <w:rsid w:val="001D741F"/>
    <w:rsid w:val="001D75A5"/>
    <w:rsid w:val="001E176D"/>
    <w:rsid w:val="001E3CB0"/>
    <w:rsid w:val="001F3004"/>
    <w:rsid w:val="001F3397"/>
    <w:rsid w:val="00215961"/>
    <w:rsid w:val="00215E1E"/>
    <w:rsid w:val="00232977"/>
    <w:rsid w:val="002348F0"/>
    <w:rsid w:val="0024236B"/>
    <w:rsid w:val="00244F30"/>
    <w:rsid w:val="00245581"/>
    <w:rsid w:val="00251483"/>
    <w:rsid w:val="00265A91"/>
    <w:rsid w:val="002733B8"/>
    <w:rsid w:val="002738BB"/>
    <w:rsid w:val="00273B1D"/>
    <w:rsid w:val="00274800"/>
    <w:rsid w:val="0027604B"/>
    <w:rsid w:val="00282832"/>
    <w:rsid w:val="00295EC5"/>
    <w:rsid w:val="002A030D"/>
    <w:rsid w:val="002D3609"/>
    <w:rsid w:val="002E7240"/>
    <w:rsid w:val="002F313E"/>
    <w:rsid w:val="002F64F1"/>
    <w:rsid w:val="00300F35"/>
    <w:rsid w:val="00306E9F"/>
    <w:rsid w:val="00307CBE"/>
    <w:rsid w:val="00332F5C"/>
    <w:rsid w:val="00340362"/>
    <w:rsid w:val="00340CD1"/>
    <w:rsid w:val="003428C9"/>
    <w:rsid w:val="00363D25"/>
    <w:rsid w:val="00371312"/>
    <w:rsid w:val="003715C7"/>
    <w:rsid w:val="00374987"/>
    <w:rsid w:val="00377ED5"/>
    <w:rsid w:val="00380246"/>
    <w:rsid w:val="003837DB"/>
    <w:rsid w:val="003A307A"/>
    <w:rsid w:val="003A5717"/>
    <w:rsid w:val="003A7903"/>
    <w:rsid w:val="003B19B5"/>
    <w:rsid w:val="003B2636"/>
    <w:rsid w:val="003B4597"/>
    <w:rsid w:val="003C7B94"/>
    <w:rsid w:val="003D03E9"/>
    <w:rsid w:val="003D1E92"/>
    <w:rsid w:val="003D33D8"/>
    <w:rsid w:val="003E0D30"/>
    <w:rsid w:val="003F63BD"/>
    <w:rsid w:val="004016D2"/>
    <w:rsid w:val="00404875"/>
    <w:rsid w:val="004059E2"/>
    <w:rsid w:val="00405EE2"/>
    <w:rsid w:val="004065AE"/>
    <w:rsid w:val="00407D15"/>
    <w:rsid w:val="0041326D"/>
    <w:rsid w:val="00426297"/>
    <w:rsid w:val="00433B1F"/>
    <w:rsid w:val="00434C81"/>
    <w:rsid w:val="00440CA4"/>
    <w:rsid w:val="004444F5"/>
    <w:rsid w:val="00445199"/>
    <w:rsid w:val="00446A29"/>
    <w:rsid w:val="00447AEE"/>
    <w:rsid w:val="004544C7"/>
    <w:rsid w:val="00455D30"/>
    <w:rsid w:val="004610E0"/>
    <w:rsid w:val="00462E11"/>
    <w:rsid w:val="00463CCC"/>
    <w:rsid w:val="00466DF7"/>
    <w:rsid w:val="00476C65"/>
    <w:rsid w:val="004859E8"/>
    <w:rsid w:val="004943D6"/>
    <w:rsid w:val="004A041A"/>
    <w:rsid w:val="004A34ED"/>
    <w:rsid w:val="004B1C82"/>
    <w:rsid w:val="004B2201"/>
    <w:rsid w:val="004B5FA6"/>
    <w:rsid w:val="004C11A0"/>
    <w:rsid w:val="004C6E63"/>
    <w:rsid w:val="004C711C"/>
    <w:rsid w:val="004D2E86"/>
    <w:rsid w:val="004D35C9"/>
    <w:rsid w:val="004D3E57"/>
    <w:rsid w:val="004E16B5"/>
    <w:rsid w:val="004E1C89"/>
    <w:rsid w:val="004E3DE5"/>
    <w:rsid w:val="0050050D"/>
    <w:rsid w:val="00501E8A"/>
    <w:rsid w:val="0051328E"/>
    <w:rsid w:val="00517A30"/>
    <w:rsid w:val="00517BE8"/>
    <w:rsid w:val="00527F10"/>
    <w:rsid w:val="0053197C"/>
    <w:rsid w:val="005351B5"/>
    <w:rsid w:val="0053776C"/>
    <w:rsid w:val="005540E1"/>
    <w:rsid w:val="0056569F"/>
    <w:rsid w:val="005710C6"/>
    <w:rsid w:val="00581278"/>
    <w:rsid w:val="005820D3"/>
    <w:rsid w:val="00591104"/>
    <w:rsid w:val="00592214"/>
    <w:rsid w:val="005924E5"/>
    <w:rsid w:val="005A257D"/>
    <w:rsid w:val="005A2CFE"/>
    <w:rsid w:val="005B1F63"/>
    <w:rsid w:val="005C05C0"/>
    <w:rsid w:val="005C1806"/>
    <w:rsid w:val="005C317F"/>
    <w:rsid w:val="005C3A16"/>
    <w:rsid w:val="005C5D25"/>
    <w:rsid w:val="005C6000"/>
    <w:rsid w:val="005C64FA"/>
    <w:rsid w:val="005D072E"/>
    <w:rsid w:val="005D2F65"/>
    <w:rsid w:val="005E22A2"/>
    <w:rsid w:val="005E6BED"/>
    <w:rsid w:val="005F41AB"/>
    <w:rsid w:val="005F4FEE"/>
    <w:rsid w:val="005F5F64"/>
    <w:rsid w:val="00600A1F"/>
    <w:rsid w:val="0060262A"/>
    <w:rsid w:val="00602FAD"/>
    <w:rsid w:val="00604F84"/>
    <w:rsid w:val="006252D9"/>
    <w:rsid w:val="00657505"/>
    <w:rsid w:val="00663832"/>
    <w:rsid w:val="00665781"/>
    <w:rsid w:val="00682EF7"/>
    <w:rsid w:val="006922A0"/>
    <w:rsid w:val="00694948"/>
    <w:rsid w:val="006A2709"/>
    <w:rsid w:val="006A3365"/>
    <w:rsid w:val="006A4609"/>
    <w:rsid w:val="006A50A9"/>
    <w:rsid w:val="006A76DC"/>
    <w:rsid w:val="006C4E82"/>
    <w:rsid w:val="006D228F"/>
    <w:rsid w:val="006D4372"/>
    <w:rsid w:val="006D5F23"/>
    <w:rsid w:val="006E4A6C"/>
    <w:rsid w:val="006F7B4F"/>
    <w:rsid w:val="00703AFB"/>
    <w:rsid w:val="00721262"/>
    <w:rsid w:val="00721A31"/>
    <w:rsid w:val="00726572"/>
    <w:rsid w:val="00727DD2"/>
    <w:rsid w:val="00737D0C"/>
    <w:rsid w:val="00743A83"/>
    <w:rsid w:val="0074585E"/>
    <w:rsid w:val="00752C31"/>
    <w:rsid w:val="00755B0B"/>
    <w:rsid w:val="0077289D"/>
    <w:rsid w:val="00774780"/>
    <w:rsid w:val="00781AE9"/>
    <w:rsid w:val="00790D70"/>
    <w:rsid w:val="0079147A"/>
    <w:rsid w:val="007A1BD3"/>
    <w:rsid w:val="007B14C8"/>
    <w:rsid w:val="007B224A"/>
    <w:rsid w:val="007C2B25"/>
    <w:rsid w:val="007D3855"/>
    <w:rsid w:val="007D7904"/>
    <w:rsid w:val="007F0BD4"/>
    <w:rsid w:val="007F1A25"/>
    <w:rsid w:val="00801E2A"/>
    <w:rsid w:val="00810EEA"/>
    <w:rsid w:val="008131E0"/>
    <w:rsid w:val="0082632F"/>
    <w:rsid w:val="00834A83"/>
    <w:rsid w:val="00837946"/>
    <w:rsid w:val="008400D0"/>
    <w:rsid w:val="008446E9"/>
    <w:rsid w:val="00870A45"/>
    <w:rsid w:val="00882176"/>
    <w:rsid w:val="008961D5"/>
    <w:rsid w:val="008B2344"/>
    <w:rsid w:val="008B2FBA"/>
    <w:rsid w:val="008B3AAD"/>
    <w:rsid w:val="008C3931"/>
    <w:rsid w:val="008C449D"/>
    <w:rsid w:val="008C6FD4"/>
    <w:rsid w:val="008D255A"/>
    <w:rsid w:val="008D6E60"/>
    <w:rsid w:val="008E1777"/>
    <w:rsid w:val="008E3F8A"/>
    <w:rsid w:val="008F1E53"/>
    <w:rsid w:val="008F49C2"/>
    <w:rsid w:val="008F7785"/>
    <w:rsid w:val="008F7F51"/>
    <w:rsid w:val="0091317E"/>
    <w:rsid w:val="0093322A"/>
    <w:rsid w:val="0093747B"/>
    <w:rsid w:val="0094439F"/>
    <w:rsid w:val="00945051"/>
    <w:rsid w:val="00957F55"/>
    <w:rsid w:val="00967029"/>
    <w:rsid w:val="00967B3F"/>
    <w:rsid w:val="009730B3"/>
    <w:rsid w:val="00973908"/>
    <w:rsid w:val="00975AEE"/>
    <w:rsid w:val="00984E4B"/>
    <w:rsid w:val="00986914"/>
    <w:rsid w:val="00991B42"/>
    <w:rsid w:val="00993222"/>
    <w:rsid w:val="009966C9"/>
    <w:rsid w:val="009A1FF0"/>
    <w:rsid w:val="009B0F73"/>
    <w:rsid w:val="009B36F0"/>
    <w:rsid w:val="009B4D9E"/>
    <w:rsid w:val="009C1878"/>
    <w:rsid w:val="009C47E7"/>
    <w:rsid w:val="009C7EE5"/>
    <w:rsid w:val="009D6736"/>
    <w:rsid w:val="009D6F64"/>
    <w:rsid w:val="009E17DE"/>
    <w:rsid w:val="009E5DC4"/>
    <w:rsid w:val="009F14AC"/>
    <w:rsid w:val="00A06A51"/>
    <w:rsid w:val="00A15D81"/>
    <w:rsid w:val="00A407AA"/>
    <w:rsid w:val="00A424F6"/>
    <w:rsid w:val="00A46EC2"/>
    <w:rsid w:val="00A61E94"/>
    <w:rsid w:val="00A6242E"/>
    <w:rsid w:val="00A719BD"/>
    <w:rsid w:val="00A763C6"/>
    <w:rsid w:val="00A76534"/>
    <w:rsid w:val="00A940EB"/>
    <w:rsid w:val="00AA497D"/>
    <w:rsid w:val="00AA7BFD"/>
    <w:rsid w:val="00AB2469"/>
    <w:rsid w:val="00AB5A12"/>
    <w:rsid w:val="00AB5A84"/>
    <w:rsid w:val="00AC43D0"/>
    <w:rsid w:val="00AD12A6"/>
    <w:rsid w:val="00AD5CFA"/>
    <w:rsid w:val="00AD7542"/>
    <w:rsid w:val="00AF0710"/>
    <w:rsid w:val="00AF4E2B"/>
    <w:rsid w:val="00B01D44"/>
    <w:rsid w:val="00B100AF"/>
    <w:rsid w:val="00B13840"/>
    <w:rsid w:val="00B13AF7"/>
    <w:rsid w:val="00B236B5"/>
    <w:rsid w:val="00B23B26"/>
    <w:rsid w:val="00B34269"/>
    <w:rsid w:val="00B37BC9"/>
    <w:rsid w:val="00B464AF"/>
    <w:rsid w:val="00B500C7"/>
    <w:rsid w:val="00B60C93"/>
    <w:rsid w:val="00B66E06"/>
    <w:rsid w:val="00B8062B"/>
    <w:rsid w:val="00B838B1"/>
    <w:rsid w:val="00B910E9"/>
    <w:rsid w:val="00B962B2"/>
    <w:rsid w:val="00B97997"/>
    <w:rsid w:val="00BA0B0A"/>
    <w:rsid w:val="00BB14D3"/>
    <w:rsid w:val="00BD12C2"/>
    <w:rsid w:val="00BD1E36"/>
    <w:rsid w:val="00BD5A6A"/>
    <w:rsid w:val="00BE7AB1"/>
    <w:rsid w:val="00BF3F56"/>
    <w:rsid w:val="00BF69BB"/>
    <w:rsid w:val="00BF79BF"/>
    <w:rsid w:val="00C15B98"/>
    <w:rsid w:val="00C16DA1"/>
    <w:rsid w:val="00C243CA"/>
    <w:rsid w:val="00C31820"/>
    <w:rsid w:val="00C42038"/>
    <w:rsid w:val="00C44B43"/>
    <w:rsid w:val="00C536F7"/>
    <w:rsid w:val="00C63E8F"/>
    <w:rsid w:val="00C66672"/>
    <w:rsid w:val="00C7312E"/>
    <w:rsid w:val="00C741A5"/>
    <w:rsid w:val="00C74937"/>
    <w:rsid w:val="00C75EBC"/>
    <w:rsid w:val="00C83671"/>
    <w:rsid w:val="00C84FBB"/>
    <w:rsid w:val="00C85650"/>
    <w:rsid w:val="00C956D0"/>
    <w:rsid w:val="00C965BD"/>
    <w:rsid w:val="00CA75C2"/>
    <w:rsid w:val="00CB0DFF"/>
    <w:rsid w:val="00CC3D90"/>
    <w:rsid w:val="00CC5883"/>
    <w:rsid w:val="00CD6418"/>
    <w:rsid w:val="00CD7614"/>
    <w:rsid w:val="00CE64A3"/>
    <w:rsid w:val="00CF519D"/>
    <w:rsid w:val="00CF752E"/>
    <w:rsid w:val="00D20AB6"/>
    <w:rsid w:val="00D3117A"/>
    <w:rsid w:val="00D31E6B"/>
    <w:rsid w:val="00D40B7A"/>
    <w:rsid w:val="00D7043D"/>
    <w:rsid w:val="00D7048A"/>
    <w:rsid w:val="00D74843"/>
    <w:rsid w:val="00D81E06"/>
    <w:rsid w:val="00D842BC"/>
    <w:rsid w:val="00D8472D"/>
    <w:rsid w:val="00D86AB3"/>
    <w:rsid w:val="00D968F3"/>
    <w:rsid w:val="00DA071D"/>
    <w:rsid w:val="00DB59C6"/>
    <w:rsid w:val="00DD1506"/>
    <w:rsid w:val="00DE021F"/>
    <w:rsid w:val="00DF0B76"/>
    <w:rsid w:val="00DF4388"/>
    <w:rsid w:val="00E0678E"/>
    <w:rsid w:val="00E20720"/>
    <w:rsid w:val="00E357DC"/>
    <w:rsid w:val="00E43885"/>
    <w:rsid w:val="00E51AB6"/>
    <w:rsid w:val="00E532A6"/>
    <w:rsid w:val="00E533AB"/>
    <w:rsid w:val="00E55D53"/>
    <w:rsid w:val="00E5662C"/>
    <w:rsid w:val="00E62D1A"/>
    <w:rsid w:val="00E6529E"/>
    <w:rsid w:val="00E95CB5"/>
    <w:rsid w:val="00EA246F"/>
    <w:rsid w:val="00EA7AE0"/>
    <w:rsid w:val="00EB6744"/>
    <w:rsid w:val="00EB6A13"/>
    <w:rsid w:val="00ED53C6"/>
    <w:rsid w:val="00ED5D22"/>
    <w:rsid w:val="00ED7412"/>
    <w:rsid w:val="00EE1614"/>
    <w:rsid w:val="00EE7036"/>
    <w:rsid w:val="00EF0B76"/>
    <w:rsid w:val="00F14674"/>
    <w:rsid w:val="00F152AE"/>
    <w:rsid w:val="00F33F48"/>
    <w:rsid w:val="00F43697"/>
    <w:rsid w:val="00F441B1"/>
    <w:rsid w:val="00F47A3C"/>
    <w:rsid w:val="00F91D42"/>
    <w:rsid w:val="00F93913"/>
    <w:rsid w:val="00FA33BD"/>
    <w:rsid w:val="00FB1E62"/>
    <w:rsid w:val="00FB4868"/>
    <w:rsid w:val="00FC5991"/>
    <w:rsid w:val="00FD681C"/>
    <w:rsid w:val="00FD6B4C"/>
    <w:rsid w:val="00FE6DE8"/>
    <w:rsid w:val="00F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2C645365"/>
  <w15:docId w15:val="{DDF2F99A-CD99-41B8-8D7E-EE4CAF22A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F64"/>
    <w:rPr>
      <w:sz w:val="28"/>
    </w:rPr>
  </w:style>
  <w:style w:type="paragraph" w:styleId="Ttulo1">
    <w:name w:val="heading 1"/>
    <w:basedOn w:val="Normal"/>
    <w:next w:val="Normal"/>
    <w:link w:val="Ttulo1Char"/>
    <w:qFormat/>
    <w:rsid w:val="009D6F64"/>
    <w:pPr>
      <w:keepNext/>
      <w:outlineLvl w:val="0"/>
    </w:pPr>
    <w:rPr>
      <w:sz w:val="144"/>
    </w:rPr>
  </w:style>
  <w:style w:type="paragraph" w:styleId="Ttulo2">
    <w:name w:val="heading 2"/>
    <w:basedOn w:val="Normal"/>
    <w:next w:val="Normal"/>
    <w:link w:val="Ttulo2Char"/>
    <w:qFormat/>
    <w:rsid w:val="009D6F64"/>
    <w:pPr>
      <w:keepNext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9D6F64"/>
    <w:pPr>
      <w:keepNext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9D6F64"/>
    <w:pPr>
      <w:keepNext/>
      <w:jc w:val="center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9D6F64"/>
    <w:pPr>
      <w:keepNext/>
      <w:jc w:val="both"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rsid w:val="009D6F64"/>
    <w:pPr>
      <w:keepNext/>
      <w:outlineLvl w:val="5"/>
    </w:pPr>
    <w:rPr>
      <w:b/>
      <w:sz w:val="20"/>
      <w:u w:val="single"/>
    </w:rPr>
  </w:style>
  <w:style w:type="paragraph" w:styleId="Ttulo7">
    <w:name w:val="heading 7"/>
    <w:basedOn w:val="Normal"/>
    <w:next w:val="Normal"/>
    <w:qFormat/>
    <w:rsid w:val="009D6F64"/>
    <w:pPr>
      <w:keepNext/>
      <w:jc w:val="center"/>
      <w:outlineLvl w:val="6"/>
    </w:pPr>
    <w:rPr>
      <w:b/>
      <w:u w:val="single"/>
    </w:rPr>
  </w:style>
  <w:style w:type="paragraph" w:styleId="Ttulo8">
    <w:name w:val="heading 8"/>
    <w:basedOn w:val="Normal"/>
    <w:next w:val="Normal"/>
    <w:qFormat/>
    <w:rsid w:val="009D6F64"/>
    <w:pPr>
      <w:keepNext/>
      <w:ind w:left="397"/>
      <w:jc w:val="both"/>
      <w:outlineLvl w:val="7"/>
    </w:pPr>
    <w:rPr>
      <w:rFonts w:ascii="Signet Roundhand" w:hAnsi="Signet Roundhand"/>
      <w:i/>
      <w:sz w:val="32"/>
    </w:rPr>
  </w:style>
  <w:style w:type="paragraph" w:styleId="Ttulo9">
    <w:name w:val="heading 9"/>
    <w:basedOn w:val="Normal"/>
    <w:next w:val="Normal"/>
    <w:qFormat/>
    <w:rsid w:val="009D6F64"/>
    <w:pPr>
      <w:keepNext/>
      <w:ind w:left="397"/>
      <w:jc w:val="both"/>
      <w:outlineLvl w:val="8"/>
    </w:pPr>
    <w:rPr>
      <w:rFonts w:ascii="Tahoma" w:hAnsi="Tahoma"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estinatrio">
    <w:name w:val="envelope address"/>
    <w:basedOn w:val="Normal"/>
    <w:rsid w:val="009D6F64"/>
    <w:pPr>
      <w:framePr w:w="7938" w:h="1984" w:hRule="exact" w:hSpace="141" w:wrap="auto" w:hAnchor="page" w:xAlign="center" w:yAlign="bottom"/>
      <w:ind w:left="2835"/>
    </w:pPr>
    <w:rPr>
      <w:sz w:val="32"/>
    </w:rPr>
  </w:style>
  <w:style w:type="paragraph" w:styleId="Cabealho">
    <w:name w:val="header"/>
    <w:basedOn w:val="Normal"/>
    <w:rsid w:val="009D6F6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9D6F64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9D6F64"/>
    <w:pPr>
      <w:jc w:val="both"/>
    </w:pPr>
    <w:rPr>
      <w:sz w:val="24"/>
    </w:rPr>
  </w:style>
  <w:style w:type="paragraph" w:styleId="Recuodecorpodetexto">
    <w:name w:val="Body Text Indent"/>
    <w:basedOn w:val="Normal"/>
    <w:rsid w:val="009D6F64"/>
    <w:pPr>
      <w:jc w:val="both"/>
    </w:pPr>
    <w:rPr>
      <w:b/>
      <w:u w:val="single"/>
    </w:rPr>
  </w:style>
  <w:style w:type="paragraph" w:styleId="Ttulo">
    <w:name w:val="Title"/>
    <w:basedOn w:val="Normal"/>
    <w:qFormat/>
    <w:rsid w:val="009D6F64"/>
    <w:pPr>
      <w:jc w:val="center"/>
    </w:pPr>
    <w:rPr>
      <w:b/>
    </w:rPr>
  </w:style>
  <w:style w:type="paragraph" w:styleId="MapadoDocumento">
    <w:name w:val="Document Map"/>
    <w:basedOn w:val="Normal"/>
    <w:semiHidden/>
    <w:rsid w:val="009D6F64"/>
    <w:pPr>
      <w:shd w:val="clear" w:color="auto" w:fill="000080"/>
    </w:pPr>
    <w:rPr>
      <w:rFonts w:ascii="Tahoma" w:hAnsi="Tahoma"/>
    </w:rPr>
  </w:style>
  <w:style w:type="paragraph" w:styleId="Recuodecorpodetexto2">
    <w:name w:val="Body Text Indent 2"/>
    <w:basedOn w:val="Normal"/>
    <w:rsid w:val="009D6F64"/>
    <w:pPr>
      <w:spacing w:line="360" w:lineRule="atLeast"/>
      <w:ind w:left="567"/>
      <w:jc w:val="both"/>
    </w:pPr>
    <w:rPr>
      <w:sz w:val="24"/>
    </w:rPr>
  </w:style>
  <w:style w:type="paragraph" w:styleId="Recuodecorpodetexto3">
    <w:name w:val="Body Text Indent 3"/>
    <w:basedOn w:val="Normal"/>
    <w:rsid w:val="009D6F64"/>
    <w:pPr>
      <w:spacing w:line="360" w:lineRule="atLeast"/>
      <w:ind w:left="454"/>
      <w:jc w:val="both"/>
    </w:pPr>
    <w:rPr>
      <w:sz w:val="24"/>
    </w:rPr>
  </w:style>
  <w:style w:type="character" w:styleId="Nmerodepgina">
    <w:name w:val="page number"/>
    <w:basedOn w:val="Fontepargpadro"/>
    <w:rsid w:val="009D6F64"/>
  </w:style>
  <w:style w:type="paragraph" w:styleId="Corpodetexto2">
    <w:name w:val="Body Text 2"/>
    <w:basedOn w:val="Normal"/>
    <w:rsid w:val="009D6F64"/>
    <w:pPr>
      <w:spacing w:line="300" w:lineRule="atLeast"/>
      <w:jc w:val="both"/>
    </w:pPr>
    <w:rPr>
      <w:rFonts w:ascii="Tahoma" w:hAnsi="Tahoma"/>
      <w:sz w:val="22"/>
    </w:rPr>
  </w:style>
  <w:style w:type="paragraph" w:customStyle="1" w:styleId="Corpo">
    <w:name w:val="Corpo"/>
    <w:rsid w:val="009D6F64"/>
    <w:rPr>
      <w:rFonts w:ascii="Arial Rounded MT Bold" w:hAnsi="Arial Rounded MT Bold"/>
      <w:b/>
      <w:color w:val="000000"/>
    </w:rPr>
  </w:style>
  <w:style w:type="paragraph" w:styleId="TextosemFormatao">
    <w:name w:val="Plain Text"/>
    <w:basedOn w:val="Normal"/>
    <w:rsid w:val="009D6F64"/>
    <w:rPr>
      <w:rFonts w:ascii="Courier New" w:hAnsi="Courier New"/>
      <w:sz w:val="20"/>
    </w:rPr>
  </w:style>
  <w:style w:type="paragraph" w:styleId="Corpodetexto3">
    <w:name w:val="Body Text 3"/>
    <w:basedOn w:val="Normal"/>
    <w:rsid w:val="009D6F64"/>
    <w:pPr>
      <w:jc w:val="both"/>
    </w:pPr>
    <w:rPr>
      <w:rFonts w:ascii="Tahoma" w:hAnsi="Tahoma" w:cs="Tahoma"/>
      <w:b/>
      <w:sz w:val="24"/>
    </w:rPr>
  </w:style>
  <w:style w:type="paragraph" w:styleId="Textodebalo">
    <w:name w:val="Balloon Text"/>
    <w:basedOn w:val="Normal"/>
    <w:semiHidden/>
    <w:rsid w:val="009D6F6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9C7EE5"/>
    <w:rPr>
      <w:color w:val="0000FF"/>
      <w:u w:val="single"/>
    </w:rPr>
  </w:style>
  <w:style w:type="table" w:styleId="Tabelacomgrade">
    <w:name w:val="Table Grid"/>
    <w:basedOn w:val="Tabelanormal"/>
    <w:uiPriority w:val="39"/>
    <w:rsid w:val="00BD1E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6A50A9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Centered">
    <w:name w:val="Centered"/>
    <w:rsid w:val="006A50A9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A50A9"/>
    <w:rPr>
      <w:sz w:val="144"/>
    </w:rPr>
  </w:style>
  <w:style w:type="character" w:customStyle="1" w:styleId="Ttulo2Char">
    <w:name w:val="Título 2 Char"/>
    <w:link w:val="Ttulo2"/>
    <w:rsid w:val="006A50A9"/>
    <w:rPr>
      <w:b/>
      <w:sz w:val="24"/>
    </w:rPr>
  </w:style>
  <w:style w:type="character" w:customStyle="1" w:styleId="CorpodetextoChar">
    <w:name w:val="Corpo de texto Char"/>
    <w:link w:val="Corpodetexto"/>
    <w:rsid w:val="006A50A9"/>
    <w:rPr>
      <w:sz w:val="24"/>
    </w:rPr>
  </w:style>
  <w:style w:type="character" w:styleId="nfase">
    <w:name w:val="Emphasis"/>
    <w:basedOn w:val="Fontepargpadro"/>
    <w:qFormat/>
    <w:rsid w:val="00244F30"/>
    <w:rPr>
      <w:i/>
      <w:iCs/>
    </w:rPr>
  </w:style>
  <w:style w:type="character" w:styleId="Forte">
    <w:name w:val="Strong"/>
    <w:basedOn w:val="Fontepargpadro"/>
    <w:qFormat/>
    <w:rsid w:val="00244F30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244F30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244F30"/>
    <w:rPr>
      <w:rFonts w:ascii="Cambria" w:eastAsia="Times New Roman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91317E"/>
    <w:rPr>
      <w:sz w:val="28"/>
    </w:rPr>
  </w:style>
  <w:style w:type="paragraph" w:styleId="NormalWeb">
    <w:name w:val="Normal (Web)"/>
    <w:basedOn w:val="Normal"/>
    <w:uiPriority w:val="99"/>
    <w:rsid w:val="001E3CB0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D70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1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ineldeprecos.planejamento.gov.b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bancodeprecos.com.br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aaealv@uol.com.br" TargetMode="External"/><Relationship Id="rId2" Type="http://schemas.openxmlformats.org/officeDocument/2006/relationships/hyperlink" Target="mailto:saaealv@uol.com.br" TargetMode="External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modelo%20Pref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58B29-AB30-4867-BBE4-6F3CAED8A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Pref</Template>
  <TotalTime>74</TotalTime>
  <Pages>3</Pages>
  <Words>501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P.M. de JATAIZINHO/PR</Company>
  <LinksUpToDate>false</LinksUpToDate>
  <CharactersWithSpaces>3204</CharactersWithSpaces>
  <SharedDoc>false</SharedDoc>
  <HLinks>
    <vt:vector size="6" baseType="variant">
      <vt:variant>
        <vt:i4>1179746</vt:i4>
      </vt:variant>
      <vt:variant>
        <vt:i4>3</vt:i4>
      </vt:variant>
      <vt:variant>
        <vt:i4>0</vt:i4>
      </vt:variant>
      <vt:variant>
        <vt:i4>5</vt:i4>
      </vt:variant>
      <vt:variant>
        <vt:lpwstr>mailto:saaealv@uol.com.br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final</dc:creator>
  <cp:lastModifiedBy>GUSTAVO</cp:lastModifiedBy>
  <cp:revision>7</cp:revision>
  <cp:lastPrinted>2024-02-29T11:29:00Z</cp:lastPrinted>
  <dcterms:created xsi:type="dcterms:W3CDTF">2024-05-13T18:10:00Z</dcterms:created>
  <dcterms:modified xsi:type="dcterms:W3CDTF">2024-07-15T17:10:00Z</dcterms:modified>
</cp:coreProperties>
</file>