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065E" w14:textId="77777777"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14:paraId="7B882900" w14:textId="5E1D9996" w:rsidR="00FC5991" w:rsidRPr="006A2709" w:rsidRDefault="00FC5991" w:rsidP="00A61132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4F5AE6">
        <w:t xml:space="preserve">CONTRATAÇÃO </w:t>
      </w:r>
      <w:r w:rsidR="00E4585A">
        <w:t>DE PESSOA JURUDICA PARA CONTRATAÇÃO DE PESSOA JURIDICA PARA AQUISIÇÃO DE SITE PARA O SAAE DE ALVORADA DO SUL</w:t>
      </w:r>
      <w:r w:rsidR="005710C6" w:rsidRPr="00F2718F">
        <w:rPr>
          <w:rFonts w:cstheme="minorHAnsi"/>
          <w:color w:val="000000" w:themeColor="text1"/>
        </w:rPr>
        <w:t>.</w:t>
      </w:r>
    </w:p>
    <w:p w14:paraId="3199D1B9" w14:textId="77777777"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50F6F42" w14:textId="4C14458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4F5AE6">
        <w:rPr>
          <w:rFonts w:ascii="Cambria" w:eastAsia="Cambria" w:hAnsi="Cambria" w:cs="Cambria"/>
        </w:rPr>
        <w:t>04</w:t>
      </w:r>
      <w:r w:rsidR="0083353C">
        <w:rPr>
          <w:rFonts w:ascii="Cambria" w:eastAsia="Cambria" w:hAnsi="Cambria" w:cs="Cambria"/>
        </w:rPr>
        <w:t xml:space="preserve"> </w:t>
      </w:r>
      <w:r w:rsidR="00E4585A">
        <w:rPr>
          <w:rFonts w:ascii="Cambria" w:eastAsia="Cambria" w:hAnsi="Cambria" w:cs="Cambria"/>
        </w:rPr>
        <w:t>de fevereiro</w:t>
      </w:r>
      <w:r w:rsidRPr="006609AB">
        <w:rPr>
          <w:rFonts w:ascii="Cambria" w:eastAsia="Cambria" w:hAnsi="Cambria" w:cs="Cambria"/>
        </w:rPr>
        <w:t xml:space="preserve"> a </w:t>
      </w:r>
      <w:r w:rsidR="00E4585A">
        <w:rPr>
          <w:rFonts w:ascii="Cambria" w:eastAsia="Cambria" w:hAnsi="Cambria" w:cs="Cambria"/>
        </w:rPr>
        <w:t>10 de fevereiro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</w:t>
      </w:r>
      <w:r w:rsidR="00E4585A">
        <w:rPr>
          <w:rFonts w:ascii="Cambria" w:eastAsia="Cambria" w:hAnsi="Cambria" w:cs="Cambria"/>
        </w:rPr>
        <w:t>5</w:t>
      </w:r>
      <w:proofErr w:type="gramEnd"/>
      <w:r w:rsidRPr="006609AB">
        <w:rPr>
          <w:rFonts w:ascii="Cambria" w:eastAsia="Cambria" w:hAnsi="Cambria" w:cs="Cambria"/>
        </w:rPr>
        <w:t>.</w:t>
      </w:r>
    </w:p>
    <w:p w14:paraId="6C2C3AFF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77E04AE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14:paraId="72A7AE3A" w14:textId="0C202B1F"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A61132">
        <w:rPr>
          <w:rFonts w:ascii="Cambria" w:eastAsia="Cambria" w:hAnsi="Cambria" w:cs="Cambria"/>
        </w:rPr>
        <w:t xml:space="preserve"> )Média</w:t>
      </w:r>
      <w:proofErr w:type="gramEnd"/>
      <w:r w:rsidR="00A61132">
        <w:rPr>
          <w:rFonts w:ascii="Cambria" w:eastAsia="Cambria" w:hAnsi="Cambria" w:cs="Cambria"/>
        </w:rPr>
        <w:tab/>
        <w:t>( )Mediana</w:t>
      </w:r>
      <w:r w:rsidR="00A61132">
        <w:rPr>
          <w:rFonts w:ascii="Cambria" w:eastAsia="Cambria" w:hAnsi="Cambria" w:cs="Cambria"/>
        </w:rPr>
        <w:tab/>
        <w:t>(</w:t>
      </w:r>
      <w:r w:rsidR="004F5AE6">
        <w:rPr>
          <w:rFonts w:ascii="Cambria" w:eastAsia="Cambria" w:hAnsi="Cambria" w:cs="Cambria"/>
        </w:rPr>
        <w:t xml:space="preserve"> </w:t>
      </w:r>
      <w:r w:rsidR="00E4585A"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)Menor Preço       (</w:t>
      </w:r>
      <w:r w:rsidR="005710C6">
        <w:rPr>
          <w:rFonts w:ascii="Cambria" w:eastAsia="Cambria" w:hAnsi="Cambria" w:cs="Cambria"/>
        </w:rPr>
        <w:t xml:space="preserve"> 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</w:t>
      </w:r>
      <w:r w:rsidR="004F5AE6">
        <w:rPr>
          <w:rFonts w:ascii="Cambria" w:eastAsia="Cambria" w:hAnsi="Cambria" w:cs="Cambria"/>
        </w:rPr>
        <w:t>credenciamento</w:t>
      </w:r>
      <w:proofErr w:type="spellEnd"/>
      <w:r>
        <w:rPr>
          <w:rFonts w:ascii="Cambria" w:eastAsia="Cambria" w:hAnsi="Cambria" w:cs="Cambria"/>
        </w:rPr>
        <w:t>.</w:t>
      </w:r>
    </w:p>
    <w:p w14:paraId="25D3ED92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4E4DAF50" w14:textId="77777777"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14:paraId="154B6F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14:paraId="0A022AE5" w14:textId="77777777"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14:paraId="1034440C" w14:textId="77777777"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14:paraId="45641A2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4452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CDF7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3DD8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5B64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CF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9989" w14:textId="77777777" w:rsidR="00FC5991" w:rsidRPr="006609AB" w:rsidRDefault="00FC599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A61132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FC5991" w:rsidRPr="006609AB" w14:paraId="178A23A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130B" w14:textId="6586773A" w:rsidR="00FC5991" w:rsidRPr="006609AB" w:rsidRDefault="00E4585A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 de desenvolvimento e implantação de sistema web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6988" w14:textId="77777777"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6CC1" w14:textId="472427BD" w:rsidR="00FC5991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2CF7" w14:textId="6AFF703D" w:rsidR="00FC5991" w:rsidRPr="006609AB" w:rsidRDefault="00E4585A" w:rsidP="00A61132">
            <w:pPr>
              <w:widowControl w:val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Municipio</w:t>
            </w:r>
            <w:proofErr w:type="spellEnd"/>
            <w:r>
              <w:rPr>
                <w:rFonts w:ascii="Cambria" w:eastAsia="Cambria" w:hAnsi="Cambria" w:cs="Cambria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</w:rPr>
              <w:t>Simonesia</w:t>
            </w:r>
            <w:proofErr w:type="spellEnd"/>
            <w:r>
              <w:rPr>
                <w:rFonts w:ascii="Cambria" w:eastAsia="Cambria" w:hAnsi="Cambria" w:cs="Cambria"/>
              </w:rPr>
              <w:t>/MG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B527" w14:textId="67A06A71" w:rsidR="00FC5991" w:rsidRPr="006609AB" w:rsidRDefault="00E4585A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n°006/2025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868F" w14:textId="0FA968F1" w:rsidR="00FC5991" w:rsidRPr="006609AB" w:rsidRDefault="00F2718F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E4585A">
              <w:rPr>
                <w:rFonts w:ascii="Cambria" w:eastAsia="Cambria" w:hAnsi="Cambria" w:cs="Cambria"/>
              </w:rPr>
              <w:t>8.119,20</w:t>
            </w:r>
          </w:p>
        </w:tc>
      </w:tr>
      <w:tr w:rsidR="00462E11" w:rsidRPr="006609AB" w14:paraId="06A8D239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48FC" w14:textId="15260D25" w:rsidR="00462E11" w:rsidRDefault="00E4585A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 de desenvolvimento, hospedagem manutenção de dados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AF6F" w14:textId="77777777"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FE87" w14:textId="3BB090D4" w:rsidR="00462E11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6CA4" w14:textId="12AB734E" w:rsidR="00462E11" w:rsidRDefault="00EC2742" w:rsidP="00CD7614">
            <w:pPr>
              <w:widowControl w:val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Municipio</w:t>
            </w:r>
            <w:proofErr w:type="spellEnd"/>
            <w:r>
              <w:rPr>
                <w:rFonts w:ascii="Cambria" w:eastAsia="Cambria" w:hAnsi="Cambria" w:cs="Cambria"/>
              </w:rPr>
              <w:t xml:space="preserve"> de Martins/RN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A31F" w14:textId="277591DD" w:rsidR="00462E11" w:rsidRDefault="00EC2742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Aviso de contratação direta n° 4/2025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CA68" w14:textId="5FBC6BC6" w:rsidR="00462E11" w:rsidRDefault="00462E1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EC2742">
              <w:rPr>
                <w:rFonts w:ascii="Cambria" w:eastAsia="Cambria" w:hAnsi="Cambria" w:cs="Cambria"/>
              </w:rPr>
              <w:t>22.440,04</w:t>
            </w:r>
          </w:p>
        </w:tc>
      </w:tr>
      <w:tr w:rsidR="00EC2742" w:rsidRPr="006609AB" w14:paraId="4C2F20DC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4CCF" w14:textId="5F757B66" w:rsidR="00EC2742" w:rsidRDefault="00EC2742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 de implantação migração, manutenção treinamento web site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7C2A" w14:textId="378F01F7" w:rsidR="00EC2742" w:rsidRDefault="00EC274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1E5D" w14:textId="564E7677" w:rsidR="00EC2742" w:rsidRDefault="00EC274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BE16" w14:textId="3BC943EE" w:rsidR="00EC2742" w:rsidRDefault="00EC2742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>
              <w:rPr>
                <w:rFonts w:ascii="Cambria" w:eastAsia="Cambria" w:hAnsi="Cambria" w:cs="Cambria"/>
              </w:rPr>
              <w:t>Divenesia</w:t>
            </w:r>
            <w:proofErr w:type="spellEnd"/>
            <w:r>
              <w:rPr>
                <w:rFonts w:ascii="Cambria" w:eastAsia="Cambria" w:hAnsi="Cambria" w:cs="Cambria"/>
              </w:rPr>
              <w:t>/MG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25D7" w14:textId="6F461DC5" w:rsidR="00EC2742" w:rsidRDefault="00EC2742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n°02/2024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6666" w14:textId="335B7F8C" w:rsidR="00EC2742" w:rsidRDefault="00EC2742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R$ 18.802,44</w:t>
            </w:r>
          </w:p>
        </w:tc>
      </w:tr>
    </w:tbl>
    <w:p w14:paraId="7342EF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lastRenderedPageBreak/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9F67B1D" w14:textId="77777777" w:rsidR="00FC5991" w:rsidRDefault="00172BF0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14:paraId="2FDDFA40" w14:textId="77777777"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14:paraId="71D6469C" w14:textId="77777777"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14:paraId="08453EF1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B4F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A5DF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1C7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49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8E2D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43F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14:paraId="196FE104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6AF5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16D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134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BCA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F49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2F9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41827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5DB12E0C" w14:textId="77777777"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14:paraId="798F8375" w14:textId="77777777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71A0" w14:textId="77777777"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D3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E4A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7A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B4D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14:paraId="11B32567" w14:textId="77777777"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14:paraId="20AEAAAD" w14:textId="77777777" w:rsidR="00FC5991" w:rsidRPr="006609AB" w:rsidRDefault="00A61132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="00FC5991" w:rsidRPr="006609AB">
        <w:rPr>
          <w:rFonts w:ascii="Cambria" w:eastAsia="Cambria" w:hAnsi="Cambria" w:cs="Cambria"/>
        </w:rPr>
        <w:t xml:space="preserve">) IV - pesquisa com três fornecedores, desde que as datas das pesquisas não se </w:t>
      </w:r>
      <w:proofErr w:type="gramStart"/>
      <w:r w:rsidR="00FC5991" w:rsidRPr="006609AB">
        <w:rPr>
          <w:rFonts w:ascii="Cambria" w:eastAsia="Cambria" w:hAnsi="Cambria" w:cs="Cambria"/>
        </w:rPr>
        <w:t>diferenciam  em</w:t>
      </w:r>
      <w:proofErr w:type="gramEnd"/>
      <w:r w:rsidR="00FC5991" w:rsidRPr="006609AB">
        <w:rPr>
          <w:rFonts w:ascii="Cambria" w:eastAsia="Cambria" w:hAnsi="Cambria" w:cs="Cambria"/>
        </w:rPr>
        <w:t xml:space="preserve">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14:paraId="77AC7F9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628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7B70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44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EFD4" w14:textId="15D45E3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D57E2C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A61132" w:rsidRPr="006609AB" w14:paraId="0DDE54D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B891" w14:textId="5B9213C3" w:rsidR="00A61132" w:rsidRPr="006609AB" w:rsidRDefault="00D93C1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IMPLANTAÇÃO E LOCAÇÃO DE SOFTWARE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BA81" w14:textId="77777777" w:rsidR="00F45333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AGILIZE SOLUCOES LTDA</w:t>
            </w:r>
          </w:p>
          <w:p w14:paraId="2A0352E4" w14:textId="62AA66E8" w:rsidR="00D57E2C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CNPJ 23.882.253/0001-31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C1DA" w14:textId="3CE76BB2" w:rsidR="00A61132" w:rsidRPr="006609AB" w:rsidRDefault="00D57E2C" w:rsidP="0083353C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 DE FEVEREIRO2025 18:38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BDE9" w14:textId="52E0F2FA" w:rsidR="00A61132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R$9940,00</w:t>
            </w:r>
          </w:p>
        </w:tc>
      </w:tr>
      <w:tr w:rsidR="00A61132" w:rsidRPr="006609AB" w14:paraId="678A6495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4A45" w14:textId="2C4A6ED0" w:rsidR="00A61132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IMPLANTAÇÃO E LOCAÇÃO DE SOFTWARE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03EB" w14:textId="77777777" w:rsidR="00F45333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ACTCON SOLUCOES WEB LTDA </w:t>
            </w:r>
          </w:p>
          <w:p w14:paraId="5352F934" w14:textId="24AC2713" w:rsidR="00D57E2C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CNPJ 07.051.313/0001-18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260E" w14:textId="77777777" w:rsidR="00D57E2C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 DE FEVEREIRO DE 2025</w:t>
            </w:r>
          </w:p>
          <w:p w14:paraId="312F2C50" w14:textId="43587BA3" w:rsidR="00A61132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07:00</w:t>
            </w:r>
            <w:r w:rsidR="0083353C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CC88" w14:textId="5D183D98" w:rsidR="00A61132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R$ 9580,00</w:t>
            </w:r>
          </w:p>
        </w:tc>
      </w:tr>
      <w:tr w:rsidR="00A61132" w:rsidRPr="006609AB" w14:paraId="7A0E5B0B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869D" w14:textId="6659D9B1" w:rsidR="00A61132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IMPLANTAÇÃO E LOCAÇÃO DE SOFTWARE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E757" w14:textId="77777777" w:rsidR="00F45333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WEBLINE CONSULTORIA LTDA</w:t>
            </w:r>
          </w:p>
          <w:p w14:paraId="43D610BF" w14:textId="439AE41D" w:rsidR="00D57E2C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CNPJ 19.689.364/0001-59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51C8" w14:textId="77777777" w:rsidR="00A61132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 FEVEREIRO DE 2025</w:t>
            </w:r>
          </w:p>
          <w:p w14:paraId="064D55D1" w14:textId="5ED3EE99" w:rsidR="00D57E2C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08:46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F204" w14:textId="1E6D9983" w:rsidR="00A61132" w:rsidRPr="006609AB" w:rsidRDefault="00D57E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R$7.120,00</w:t>
            </w:r>
          </w:p>
        </w:tc>
      </w:tr>
    </w:tbl>
    <w:p w14:paraId="13C79B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BB0C30A" w14:textId="77777777" w:rsidR="00FC5991" w:rsidRDefault="00FC5991" w:rsidP="00FC5991">
      <w:pPr>
        <w:rPr>
          <w:rFonts w:ascii="Cambria" w:eastAsia="Cambria" w:hAnsi="Cambria" w:cs="Cambria"/>
        </w:rPr>
      </w:pPr>
      <w:r w:rsidRPr="00AD7910">
        <w:rPr>
          <w:rFonts w:ascii="Cambria" w:eastAsia="Cambria" w:hAnsi="Cambria" w:cs="Cambria"/>
          <w:b/>
        </w:rPr>
        <w:t>Justificativa da escolha dos fornecedores</w:t>
      </w:r>
      <w:r w:rsidRPr="006609AB">
        <w:rPr>
          <w:rFonts w:ascii="Cambria" w:eastAsia="Cambria" w:hAnsi="Cambria" w:cs="Cambria"/>
        </w:rPr>
        <w:t>:</w:t>
      </w:r>
    </w:p>
    <w:p w14:paraId="77373FFB" w14:textId="220595AB" w:rsidR="00BB34D0" w:rsidRDefault="00BB34D0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Os fornecedores foram enviados e-mails para as empresas que prestam esses tipos de serviços</w:t>
      </w:r>
      <w:r w:rsidR="00973E0D">
        <w:rPr>
          <w:rFonts w:ascii="Cambria" w:eastAsia="Cambria" w:hAnsi="Cambria" w:cs="Cambria"/>
        </w:rPr>
        <w:t xml:space="preserve"> para municípios próximos de Alvorada do Sul e pesquisado através da internet pela </w:t>
      </w:r>
      <w:proofErr w:type="spellStart"/>
      <w:r w:rsidR="00973E0D">
        <w:rPr>
          <w:rFonts w:ascii="Cambria" w:eastAsia="Cambria" w:hAnsi="Cambria" w:cs="Cambria"/>
        </w:rPr>
        <w:t>pagina</w:t>
      </w:r>
      <w:proofErr w:type="spellEnd"/>
      <w:r w:rsidR="00973E0D">
        <w:rPr>
          <w:rFonts w:ascii="Cambria" w:eastAsia="Cambria" w:hAnsi="Cambria" w:cs="Cambria"/>
        </w:rPr>
        <w:t xml:space="preserve"> de busca</w:t>
      </w:r>
      <w:r>
        <w:rPr>
          <w:rFonts w:ascii="Cambria" w:eastAsia="Cambria" w:hAnsi="Cambria" w:cs="Cambria"/>
        </w:rPr>
        <w:t>.</w:t>
      </w:r>
    </w:p>
    <w:p w14:paraId="1490CCB0" w14:textId="77777777" w:rsidR="00D76F2C" w:rsidRPr="006609AB" w:rsidRDefault="00D76F2C" w:rsidP="00FC5991">
      <w:pPr>
        <w:rPr>
          <w:rFonts w:ascii="Cambria" w:eastAsia="Cambria" w:hAnsi="Cambria" w:cs="Cambria"/>
        </w:rPr>
      </w:pPr>
    </w:p>
    <w:p w14:paraId="1D9E6903" w14:textId="77777777"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14:paraId="612F500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14:paraId="6F1F4396" w14:textId="77777777"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14:paraId="0988C9AD" w14:textId="2CE9FF6A" w:rsidR="00A407AA" w:rsidRDefault="00311A89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R$ </w:t>
      </w:r>
      <w:r w:rsidR="00973E0D">
        <w:rPr>
          <w:rFonts w:ascii="Cambria" w:eastAsia="Cambria" w:hAnsi="Cambria" w:cs="Cambria"/>
        </w:rPr>
        <w:t>7</w:t>
      </w:r>
      <w:r>
        <w:rPr>
          <w:rFonts w:ascii="Cambria" w:eastAsia="Cambria" w:hAnsi="Cambria" w:cs="Cambria"/>
        </w:rPr>
        <w:t>.</w:t>
      </w:r>
      <w:r w:rsidR="00973E0D">
        <w:rPr>
          <w:rFonts w:ascii="Cambria" w:eastAsia="Cambria" w:hAnsi="Cambria" w:cs="Cambria"/>
        </w:rPr>
        <w:t>120</w:t>
      </w:r>
      <w:r>
        <w:rPr>
          <w:rFonts w:ascii="Cambria" w:eastAsia="Cambria" w:hAnsi="Cambria" w:cs="Cambria"/>
        </w:rPr>
        <w:t xml:space="preserve">,00 </w:t>
      </w:r>
      <w:proofErr w:type="gramStart"/>
      <w:r>
        <w:rPr>
          <w:rFonts w:ascii="Cambria" w:eastAsia="Cambria" w:hAnsi="Cambria" w:cs="Cambria"/>
        </w:rPr>
        <w:t xml:space="preserve">( </w:t>
      </w:r>
      <w:r w:rsidR="00973E0D">
        <w:rPr>
          <w:rFonts w:ascii="Cambria" w:eastAsia="Cambria" w:hAnsi="Cambria" w:cs="Cambria"/>
        </w:rPr>
        <w:t>sete</w:t>
      </w:r>
      <w:proofErr w:type="gramEnd"/>
      <w:r w:rsidR="00973E0D">
        <w:rPr>
          <w:rFonts w:ascii="Cambria" w:eastAsia="Cambria" w:hAnsi="Cambria" w:cs="Cambria"/>
        </w:rPr>
        <w:t xml:space="preserve"> mil cento e vinte</w:t>
      </w:r>
      <w:r>
        <w:rPr>
          <w:rFonts w:ascii="Cambria" w:eastAsia="Cambria" w:hAnsi="Cambria" w:cs="Cambria"/>
        </w:rPr>
        <w:t xml:space="preserve"> reais)</w:t>
      </w:r>
      <w:r w:rsidR="00A407AA">
        <w:rPr>
          <w:rFonts w:ascii="Cambria" w:eastAsia="Cambria" w:hAnsi="Cambria" w:cs="Cambria"/>
        </w:rPr>
        <w:t>.</w:t>
      </w:r>
    </w:p>
    <w:p w14:paraId="5FADB116" w14:textId="77777777" w:rsidR="00725505" w:rsidRDefault="00725505" w:rsidP="00FC5991">
      <w:pPr>
        <w:rPr>
          <w:rFonts w:ascii="Cambria" w:eastAsia="Cambria" w:hAnsi="Cambria" w:cs="Cambria"/>
        </w:rPr>
      </w:pPr>
    </w:p>
    <w:p w14:paraId="256F7E86" w14:textId="77777777" w:rsidR="00A407AA" w:rsidRPr="00A407AA" w:rsidRDefault="00A407AA" w:rsidP="00FC5991">
      <w:pPr>
        <w:rPr>
          <w:rFonts w:ascii="Cambria" w:eastAsia="Cambria" w:hAnsi="Cambria" w:cs="Cambria"/>
        </w:rPr>
      </w:pPr>
    </w:p>
    <w:p w14:paraId="0AF07E0F" w14:textId="5D0AE32C" w:rsidR="00AD7910" w:rsidRDefault="00A407AA" w:rsidP="00D76F2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973E0D">
        <w:rPr>
          <w:rFonts w:ascii="Cambria" w:eastAsia="Cambria" w:hAnsi="Cambria" w:cs="Cambria"/>
        </w:rPr>
        <w:t xml:space="preserve"> EDITAL 006/</w:t>
      </w:r>
      <w:proofErr w:type="gramStart"/>
      <w:r w:rsidR="00973E0D">
        <w:rPr>
          <w:rFonts w:ascii="Cambria" w:eastAsia="Cambria" w:hAnsi="Cambria" w:cs="Cambria"/>
        </w:rPr>
        <w:t>2025</w:t>
      </w:r>
      <w:r w:rsidR="00D76F2C">
        <w:rPr>
          <w:rFonts w:ascii="Cambria" w:eastAsia="Cambria" w:hAnsi="Cambria" w:cs="Cambria"/>
        </w:rPr>
        <w:t xml:space="preserve">; </w:t>
      </w:r>
      <w:r w:rsidR="00973E0D">
        <w:rPr>
          <w:rFonts w:ascii="Cambria" w:eastAsia="Cambria" w:hAnsi="Cambria" w:cs="Cambria"/>
        </w:rPr>
        <w:t xml:space="preserve"> AVISO</w:t>
      </w:r>
      <w:proofErr w:type="gramEnd"/>
      <w:r w:rsidR="00973E0D">
        <w:rPr>
          <w:rFonts w:ascii="Cambria" w:eastAsia="Cambria" w:hAnsi="Cambria" w:cs="Cambria"/>
        </w:rPr>
        <w:t xml:space="preserve"> DE CONTRATAÇÃO DIRETA N 4/2025; EDITAL N 02/2024; EMAILS DAS EMPRESAS COM O ORÇAMENTO.</w:t>
      </w:r>
    </w:p>
    <w:p w14:paraId="4720C164" w14:textId="77777777" w:rsidR="003B2636" w:rsidRDefault="003B2636" w:rsidP="00FC5991">
      <w:pPr>
        <w:rPr>
          <w:rFonts w:ascii="Cambria" w:eastAsia="Cambria" w:hAnsi="Cambria" w:cs="Cambria"/>
        </w:rPr>
      </w:pPr>
    </w:p>
    <w:p w14:paraId="4EA7FF28" w14:textId="77777777"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14:paraId="1DF4759A" w14:textId="77777777" w:rsidR="00FC5991" w:rsidRPr="006609AB" w:rsidRDefault="00FC5991" w:rsidP="00FC5991">
      <w:pPr>
        <w:rPr>
          <w:rFonts w:ascii="Cambria" w:eastAsia="Cambria" w:hAnsi="Cambria" w:cs="Cambria"/>
        </w:rPr>
      </w:pPr>
    </w:p>
    <w:p w14:paraId="46506724" w14:textId="3AC621E8"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973E0D">
        <w:rPr>
          <w:rFonts w:ascii="Cambria" w:eastAsia="Cambria" w:hAnsi="Cambria" w:cs="Cambria"/>
        </w:rPr>
        <w:t>10</w:t>
      </w:r>
      <w:r w:rsidRPr="006609AB">
        <w:rPr>
          <w:rFonts w:ascii="Cambria" w:eastAsia="Cambria" w:hAnsi="Cambria" w:cs="Cambria"/>
        </w:rPr>
        <w:t xml:space="preserve"> de </w:t>
      </w:r>
      <w:r w:rsidR="00973E0D">
        <w:rPr>
          <w:rFonts w:ascii="Cambria" w:eastAsia="Cambria" w:hAnsi="Cambria" w:cs="Cambria"/>
        </w:rPr>
        <w:t>fevereiro</w:t>
      </w:r>
      <w:r w:rsidRPr="006609AB">
        <w:rPr>
          <w:rFonts w:ascii="Cambria" w:eastAsia="Cambria" w:hAnsi="Cambria" w:cs="Cambria"/>
        </w:rPr>
        <w:t xml:space="preserve"> de 202</w:t>
      </w:r>
      <w:r w:rsidR="00735042">
        <w:rPr>
          <w:rFonts w:ascii="Cambria" w:eastAsia="Cambria" w:hAnsi="Cambria" w:cs="Cambria"/>
        </w:rPr>
        <w:t>5</w:t>
      </w:r>
    </w:p>
    <w:p w14:paraId="1591B3E3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11AEBCD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778F78D7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561BD028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040D78B5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14:paraId="13DC79FE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14:paraId="0C40CEA2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2D43C9A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1C9C23B3" w14:textId="77777777"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14:paraId="2D12528F" w14:textId="77777777"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32F60B32" wp14:editId="24184F70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9C126" w14:textId="77777777"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51D7F" w14:textId="77777777"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9017F" w14:textId="77777777"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CF2C2" w14:textId="77777777"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14:paraId="15E9EAC6" w14:textId="77777777"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F60B32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69C126" w14:textId="77777777"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5F51D7F" w14:textId="77777777"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5B99017F" w14:textId="77777777"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0ACF2C2" w14:textId="77777777"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14:paraId="15E9EAC6" w14:textId="77777777"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3DB8" w14:textId="77777777" w:rsidR="005D4C8A" w:rsidRDefault="005D4C8A">
      <w:r>
        <w:separator/>
      </w:r>
    </w:p>
  </w:endnote>
  <w:endnote w:type="continuationSeparator" w:id="0">
    <w:p w14:paraId="7E5AFFD4" w14:textId="77777777" w:rsidR="005D4C8A" w:rsidRDefault="005D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A9D8F86" w14:textId="77777777"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9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97ECE9" w14:textId="77777777"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9A3D" w14:textId="77777777" w:rsidR="005D4C8A" w:rsidRDefault="005D4C8A">
      <w:r>
        <w:separator/>
      </w:r>
    </w:p>
  </w:footnote>
  <w:footnote w:type="continuationSeparator" w:id="0">
    <w:p w14:paraId="189A58A4" w14:textId="77777777" w:rsidR="005D4C8A" w:rsidRDefault="005D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BC26" w14:textId="77777777" w:rsidR="0051328E" w:rsidRDefault="005D4C8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7CBA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14:paraId="2D8ACFB4" w14:textId="77777777"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D605" w14:textId="77777777"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7910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 w14:paraId="79FBE923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4DC22454" w14:textId="77777777"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6AEA864F" wp14:editId="422F65BB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F5E9977" wp14:editId="5B323E99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23A89" w14:textId="77777777"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359C8990" w14:textId="77777777"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1563373" w14:textId="77777777"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7300B052" w14:textId="77777777"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7C79290E" w14:textId="77777777"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5E99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68523A89" w14:textId="77777777"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359C8990" w14:textId="77777777"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1563373" w14:textId="77777777"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7300B052" w14:textId="77777777"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7C79290E" w14:textId="77777777"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BF8924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A1110A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BB996F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9E22F2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5385493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D11379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88F3BF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502BDA53" w14:textId="77777777" w:rsidR="0051328E" w:rsidRDefault="0051328E">
    <w:pPr>
      <w:pStyle w:val="Corpo"/>
    </w:pPr>
  </w:p>
  <w:p w14:paraId="3D6390AC" w14:textId="77777777" w:rsidR="0051328E" w:rsidRDefault="0051328E">
    <w:pPr>
      <w:pStyle w:val="Corpo"/>
    </w:pPr>
  </w:p>
  <w:p w14:paraId="2FB1ED41" w14:textId="77777777"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AEAF" w14:textId="77777777" w:rsidR="0051328E" w:rsidRDefault="005D4C8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1986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14:paraId="30432A05" w14:textId="77777777"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 w14:paraId="52DE723C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1BAFCF5F" w14:textId="77777777" w:rsidR="0051328E" w:rsidRDefault="005D4C8A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3DE716FD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800710040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42B322EA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6D4F35B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2CC64A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463D4257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726D2E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6774E252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A1B42C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3AD157BE" w14:textId="77777777" w:rsidR="0051328E" w:rsidRDefault="0051328E">
    <w:pPr>
      <w:pStyle w:val="Corpo"/>
      <w:rPr>
        <w:b w:val="0"/>
        <w:sz w:val="24"/>
      </w:rPr>
    </w:pPr>
  </w:p>
  <w:p w14:paraId="0C1FD5BD" w14:textId="77777777"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3670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4C2D"/>
    <w:rsid w:val="000F5996"/>
    <w:rsid w:val="00102133"/>
    <w:rsid w:val="00112552"/>
    <w:rsid w:val="00115A42"/>
    <w:rsid w:val="00115B49"/>
    <w:rsid w:val="001165F3"/>
    <w:rsid w:val="00116F6F"/>
    <w:rsid w:val="00120651"/>
    <w:rsid w:val="00121BAA"/>
    <w:rsid w:val="00132CD9"/>
    <w:rsid w:val="00134A66"/>
    <w:rsid w:val="00153EE2"/>
    <w:rsid w:val="0016176E"/>
    <w:rsid w:val="00164085"/>
    <w:rsid w:val="00167D33"/>
    <w:rsid w:val="00172BF0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11A89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1C5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4F5AE6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662A6"/>
    <w:rsid w:val="005710C6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D4C8A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175D"/>
    <w:rsid w:val="006E4A6C"/>
    <w:rsid w:val="006F7B4F"/>
    <w:rsid w:val="00703AFB"/>
    <w:rsid w:val="00721262"/>
    <w:rsid w:val="00721A31"/>
    <w:rsid w:val="00725505"/>
    <w:rsid w:val="00726572"/>
    <w:rsid w:val="00727DD2"/>
    <w:rsid w:val="00733AC9"/>
    <w:rsid w:val="0073504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B5D14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353C"/>
    <w:rsid w:val="00834A83"/>
    <w:rsid w:val="00837946"/>
    <w:rsid w:val="008400D0"/>
    <w:rsid w:val="008446E9"/>
    <w:rsid w:val="008459F7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3E0D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54C2"/>
    <w:rsid w:val="00A46EC2"/>
    <w:rsid w:val="00A6113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D7910"/>
    <w:rsid w:val="00AF0710"/>
    <w:rsid w:val="00AF4E2B"/>
    <w:rsid w:val="00B01D44"/>
    <w:rsid w:val="00B100AF"/>
    <w:rsid w:val="00B13840"/>
    <w:rsid w:val="00B13AF7"/>
    <w:rsid w:val="00B236B5"/>
    <w:rsid w:val="00B23B26"/>
    <w:rsid w:val="00B34269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B34D0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44B43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57E2C"/>
    <w:rsid w:val="00D7043D"/>
    <w:rsid w:val="00D7048A"/>
    <w:rsid w:val="00D74843"/>
    <w:rsid w:val="00D76F2C"/>
    <w:rsid w:val="00D81E06"/>
    <w:rsid w:val="00D842BC"/>
    <w:rsid w:val="00D8472D"/>
    <w:rsid w:val="00D86AB3"/>
    <w:rsid w:val="00D93C11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4585A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C2742"/>
    <w:rsid w:val="00ED53C6"/>
    <w:rsid w:val="00ED5D22"/>
    <w:rsid w:val="00ED7412"/>
    <w:rsid w:val="00EE1614"/>
    <w:rsid w:val="00EE7036"/>
    <w:rsid w:val="00EF0B76"/>
    <w:rsid w:val="00F14674"/>
    <w:rsid w:val="00F152AE"/>
    <w:rsid w:val="00F2718F"/>
    <w:rsid w:val="00F33F48"/>
    <w:rsid w:val="00F43697"/>
    <w:rsid w:val="00F441B1"/>
    <w:rsid w:val="00F45333"/>
    <w:rsid w:val="00F47A3C"/>
    <w:rsid w:val="00F573B2"/>
    <w:rsid w:val="00F91D42"/>
    <w:rsid w:val="00F93913"/>
    <w:rsid w:val="00F9511F"/>
    <w:rsid w:val="00FA33BD"/>
    <w:rsid w:val="00FB1E62"/>
    <w:rsid w:val="00FB4868"/>
    <w:rsid w:val="00FC5991"/>
    <w:rsid w:val="00FD681C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BABAF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F0B0-95C7-4460-841D-2A37A70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85</TotalTime>
  <Pages>3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3476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4</cp:revision>
  <cp:lastPrinted>2024-02-29T11:29:00Z</cp:lastPrinted>
  <dcterms:created xsi:type="dcterms:W3CDTF">2025-01-31T12:44:00Z</dcterms:created>
  <dcterms:modified xsi:type="dcterms:W3CDTF">2025-02-10T19:28:00Z</dcterms:modified>
</cp:coreProperties>
</file>