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Cambria" w:eastAsia="Cambria" w:hAnsi="Cambria" w:cs="Cambria"/>
          <w:b/>
          <w:sz w:val="24"/>
          <w:szCs w:val="24"/>
        </w:rPr>
        <w:t>ESTUDO TÉCNICO PRELIMINAR - ETP</w:t>
      </w:r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1 - Informações Básicas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D9517D" w:rsidP="00B5340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Solicitação nº </w:t>
            </w:r>
            <w:r w:rsidR="00B5340D">
              <w:rPr>
                <w:rFonts w:ascii="Cambria" w:eastAsia="Cambria" w:hAnsi="Cambria" w:cs="Cambria"/>
                <w:sz w:val="24"/>
                <w:szCs w:val="24"/>
              </w:rPr>
              <w:t>32</w:t>
            </w:r>
            <w:r w:rsidR="00325EE2"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– Tipo: Aquisição de </w:t>
            </w:r>
            <w:r w:rsidR="00B5340D">
              <w:rPr>
                <w:rFonts w:ascii="Cambria" w:eastAsia="Cambria" w:hAnsi="Cambria" w:cs="Cambria"/>
                <w:sz w:val="24"/>
                <w:szCs w:val="24"/>
              </w:rPr>
              <w:t>serviço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2 - Descrição da necessidade 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D9517D" w:rsidRDefault="00B5340D" w:rsidP="00D9517D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5340D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CONTRATAÇÃO DE PESSOA JURIDICA PARA A PRESTAÇÃO DE SERVIÇOS DE MÃO-DE-OBRA DE SERVIÇO DE GUINCHO E MANUTENÇÃO DE BOMBAS NAS LOCALIDADES DO SAAE ALVORADA DO SUL</w:t>
            </w:r>
            <w: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3- Alinhamento com o PCA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Ressaltamo</w:t>
            </w:r>
            <w:r w:rsidR="00B5340D">
              <w:rPr>
                <w:rFonts w:ascii="Cambria" w:eastAsia="Cambria" w:hAnsi="Cambria" w:cs="Cambria"/>
                <w:sz w:val="24"/>
                <w:szCs w:val="24"/>
              </w:rPr>
              <w:t>s que a presente contratação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se encontra firmada no Plano de Contratação Anual – PCA de 2024, conforme prevê a Nova Lei de Licitação 14.133/2021 e informamos que a elaboração desse documento 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á se encontra em andamento pelo setor responsável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uma vez que se trata de um item com necessidade recorrente.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4 - Área requisitante 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B5340D" w:rsidP="00D95DA4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5340D">
              <w:rPr>
                <w:rFonts w:ascii="Cambria" w:eastAsia="Cambria" w:hAnsi="Cambria" w:cs="Cambria"/>
                <w:sz w:val="24"/>
                <w:szCs w:val="24"/>
              </w:rPr>
              <w:t>DIVISÃO DE PRODUÇÃO E RESERVAÇÃO DE AGUA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5 - Levantamento de mercado 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As estimativas preliminares de custo levam em consideração a quantidade levantada internamente, conforme previsão de possíveis reposições a serem realizadas pel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Serviço Autônomo de Água e Esgoto (</w:t>
            </w:r>
            <w:proofErr w:type="spellStart"/>
            <w:r w:rsidRPr="00A32150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>), e os preços cotados mediante pesquisa efetuadas em sítio eletrônico. Os valores médios dos preços unitários foram obtidos por meio de pesquisa de preços efetuada e anexada aos autos.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6 -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Descrição da solução como um todo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Considerando que a presente demanda compreende a aquisição e reposição de materiais e serviços e que a Administração Pública não apresenta estrutura e mão de obra própria para realizar o serviço, denota-se a impossibilidade da execução direta do objeto, o que demonstra ser a melhor solução, a contratação de uma empresa especializada na área que forneça os serviços e materiais necessários para manter os serviços públicos em níveis aceitáveis ao funcionamento dos trabalhos, para o cumprimento de suas finalidades com eficiência, continuidade e economia, padronizando documentos com timbre da Administração Pública.</w:t>
            </w:r>
          </w:p>
          <w:p w:rsidR="00B24D37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B24D37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097F6B" w:rsidRDefault="00097F6B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097F6B" w:rsidRDefault="00097F6B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B24D37" w:rsidRPr="00A32150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7 - Estimativa das quantidades a serem contratadas 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484D76" w:rsidRDefault="00325EE2" w:rsidP="00484D76">
            <w:pPr>
              <w:widowControl w:val="0"/>
              <w:spacing w:line="276" w:lineRule="auto"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</w:p>
          <w:tbl>
            <w:tblPr>
              <w:tblW w:w="88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1"/>
              <w:gridCol w:w="4535"/>
              <w:gridCol w:w="1304"/>
              <w:gridCol w:w="1791"/>
            </w:tblGrid>
            <w:tr w:rsidR="00325EE2" w:rsidRPr="00484D76" w:rsidTr="00484D76">
              <w:trPr>
                <w:trHeight w:val="326"/>
              </w:trPr>
              <w:tc>
                <w:tcPr>
                  <w:tcW w:w="1191" w:type="dxa"/>
                  <w:vAlign w:val="center"/>
                </w:tcPr>
                <w:p w:rsidR="00325EE2" w:rsidRPr="00484D76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/>
                      <w:sz w:val="24"/>
                      <w:szCs w:val="24"/>
                    </w:rPr>
                  </w:pPr>
                  <w:r w:rsidRPr="00484D76">
                    <w:rPr>
                      <w:rFonts w:asciiTheme="majorHAnsi" w:eastAsia="Cambria" w:hAnsiTheme="majorHAnsi" w:cs="Cambria"/>
                      <w:b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35" w:type="dxa"/>
                  <w:vAlign w:val="center"/>
                </w:tcPr>
                <w:p w:rsidR="00325EE2" w:rsidRPr="00484D76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/>
                      <w:sz w:val="24"/>
                      <w:szCs w:val="24"/>
                    </w:rPr>
                  </w:pPr>
                  <w:r w:rsidRPr="00484D76">
                    <w:rPr>
                      <w:rFonts w:asciiTheme="majorHAnsi" w:eastAsia="Cambria" w:hAnsiTheme="majorHAnsi" w:cs="Cambria"/>
                      <w:b/>
                      <w:sz w:val="24"/>
                      <w:szCs w:val="24"/>
                    </w:rPr>
                    <w:t>OBJETO</w:t>
                  </w:r>
                </w:p>
              </w:tc>
              <w:tc>
                <w:tcPr>
                  <w:tcW w:w="1304" w:type="dxa"/>
                  <w:vAlign w:val="center"/>
                </w:tcPr>
                <w:p w:rsidR="00325EE2" w:rsidRPr="00484D76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/>
                      <w:sz w:val="24"/>
                      <w:szCs w:val="24"/>
                    </w:rPr>
                  </w:pPr>
                  <w:r w:rsidRPr="00484D76">
                    <w:rPr>
                      <w:rFonts w:asciiTheme="majorHAnsi" w:eastAsia="Cambria" w:hAnsiTheme="majorHAnsi" w:cs="Cambria"/>
                      <w:b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791" w:type="dxa"/>
                  <w:vAlign w:val="center"/>
                </w:tcPr>
                <w:p w:rsidR="00325EE2" w:rsidRPr="00484D76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/>
                      <w:sz w:val="24"/>
                      <w:szCs w:val="24"/>
                    </w:rPr>
                  </w:pPr>
                  <w:r w:rsidRPr="00484D76">
                    <w:rPr>
                      <w:rFonts w:asciiTheme="majorHAnsi" w:eastAsia="Cambria" w:hAnsiTheme="majorHAnsi" w:cs="Cambria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ESPERANÇA  Serviço de reforma elétrica da bomba na localidade ESPERANÇA DO NORTE : modelo bomba leão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R28-6, 12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po-legadas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profundidade da bomba 90 metros, profundidade do poço 150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ESPERANÇA DO NORTE Serviço de reforma do bombeador da bomba na localidade ESPERANÇA DO NORTE : modelo bomba leão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R28-6, 12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ESPERANÇA Serviço de guincho para a  retirada e recolocação no mesmo dia  da bomba na  localidade ESPERANÇA DO NORTE : modelo bomba leão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R28-6, 12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ESPERANÇA DO NORT Serviço de guincho para a retirada de bomba  na  localidade ESPERANÇA DO NORTE : modelo bomba leão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R28-6, 12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ESPERANÇA  Serviço de guincho para a colocação de bomba  na  localidade ESPERANÇA DO NORTE : modelo bomba leão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R28-6, 12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BONITINHO Serviço de reforma elétrica da bomba na localidade BONITINHO :modelo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BONITINHO Serviço de reforma do bombeador da bomba na localidade BONITINHO :modelo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BONITINHO Serviço de guincho para a  retirada e recolocação no mesmo dia da bomba na localidade BONITINHO :modelo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BONITINHO Serviço de guincho para a retirada da bomba na localidade BONITINHO :modelo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BONITINHO Serviço de guincho para a colocação da bomba na localidade BONITINHO :modelo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GASP. I Serviço de reforma elétrica da bomba na localidade GASPARELLI I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GASP. I  Serviço de reforma do bombeador da bomba na localidade GASPARELLI I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GASP I  Serviço de guincho para a  retirada e recolocação no mesmo dia da bomba na localidade GASPARELLI I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polegadas, profundidade da bomba 60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GASP I  Serviço de guincho para a retirada da bomba na localidade GASPARELLI I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GASP I Serviço de guincho para a colocação da bomba na localidade GASPARELLI I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GASP. III Serviço de reforma elétrica da bomba na localidade GASPARELLI III : modelo da bomba 3hp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220, 3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GASP. III Serviço de reforma do bombeador da bomba na localidade GASPARELLI III : modelo da bomba 3hp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LEAO 5cv,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100 metros, cano de revestimento 6 polegadas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18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GASP III Serviço de guincho para a  retirada e recolocação no mesmo dia da bomba na localidade GASPARELLI III : modelo da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5cv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90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GASP III  Serviço de guincho para a retirada da bomba na localidade GASPARELLI III : modelo da bomba 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GASP III Serviço de guincho para a colocação da bomba na localidade GASPARELLI III : modelo da bomba leao5cv  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GASP. IV Serviço de reforma elétrica da bomba na localidade GASPARELLI IV : modelo da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ebara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6.5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>trifasica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220, 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72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poco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GASP. IV Serviço de reforma do bombeador da bomba na localidade GASPARELLI IV :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modelo 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ebara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6.5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>trifasica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72 metros, profundidade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poco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GASP IV Serviço de guincho para a  retirada e recolocação no mesmo dia da bomba na localidade GASPARELLI IV : modelo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ebara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6.5cv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72 metros, profundidade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poco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GASP IV  Serviço de guincho para a retirada da bomba na localidade GASPARELLI IV : modelo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ebara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6.5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trifasica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72 metros, profundidade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poco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GASP IV Serviço de guincho para a colocação da bomba na localidade GASPARELLI IV : modelo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ebara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6.5cv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72 metros, profundidade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poco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PIAPARA Serviço de reforma elétrica da bomba na localidade PIAPARA : modelo da bomba 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mono,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bomba72 metros, profundidade do poço 100 metro,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27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PIAPARA Serviço de reforma do bombeador da bomba na localidade PIAPARA : modelo da bomba 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mono,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bomba72 metros, profundidade do poço 100 metro,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PIAPARA Serviço de guincho para a  retirada e recolocação no mesmo dia da bomba na localidade PIAPARA : modelo da bomba 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mono,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bomba72 metros, profundidade do poço 100 metro,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PIAPARA  Serviço de guincho para a retirada da bomba na localidade PIAPARA : modelo da bomba 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mono,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bomba72 metros, profundidade do poço 100 metro,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PIAPARA Serviço de guincho para a colocação da bomba na localidade PIAPARA : modelo da bomba 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mono,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bomba72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JOÃO BUFALO Serviço de reforma elétrica da bomba na localidade JOÃO BUFALO :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modelo da bomba leão,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60 metros, profundidade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po-ço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95 metros, cano de revestimento 6 polegada.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JOÃO BUFALO Serviço de reforma do bombeador da bomba na localidade JOÃO BUFALO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95 metros, cano de revestimento 6 polegada.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JOÃO BUFAL Serviço de guincho para a  retirada e recolocação no mesmo dia da bomba na localidade JOÃO BUFALO : modelo da bomba leão,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60 metros, profundidade do poço 95 metros, cano de revestimento 6 polegada.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JOÃO BUFALO  Serviço de guincho para a retirada da bomba na localidade JOÃO BUFALO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95 metros, cano de revestimento 6 polegada.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JOÃO BUFALO Serviço de guincho para a colocação da bomba na localidade JOÃO BUFALO : modelo da bomba leão,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95 metros, cano de revestimento 6 polegada.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36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GASPA. V Serviço de reforma elétrica da bomba na localidade GASPARELLI V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124 metros, cano de revestimento 6 polegada.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GASPA. V Serviço de reforma do bombeador da bomba na localidade GASPARELLI V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124 metros, cano de revestimento 6 polegada.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GASP. V Serviço de guincho para a  retirada e recolocação no mesmo dia da bomba na localidade GASPARELLI V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124 metros, cano de revestimento 6 polegada.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GASP V.  Serviço de guincho para a retirada da bomba na localidade GASPARELLI V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profundidade do poço 124 metros, cano de revestimento 6 polegada.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GASP V. Serviço de guincho para a colocação da bomba na localidade GASPARELLI V :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profundidade do poço 124 metros, cano de revestimento 6 polegada.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VILA RURAL Serviço de reforma elétrica da bomba na localidade VILA RURAL 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150 metros, profundidade do poço 225 metros, cano de revestimento 6 polegadas. 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VILA RURAL Serviço de reforma do bombeador da bomba na localidade VILA RURAL 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150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225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VILA RURAL Serviço de guincho para a  retirada e recolocação no mesmo dia da bomba na localidade VILA RURAL 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150 metros, profundidade do poço 225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VILA RURAL  Serviço de guincho para a retirada da bomba na localidade VILA RURAL 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150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poço 225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VILA RURAL Serviço de guincho para a colocação da bomba na localidade VILA RURAL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150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profundi-dade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225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STO. ANASTACIO Serviço de reforma elétrica da bomba na localidade SANTO ANASTACIO: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STO. ANASTACIO Serviço de reforma do bombeador da bomba na localidade SANTO ANASTACIO: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STO. ANAST Serviço de guincho para a  retirada e recolocação no mesmo dia da bomba na localidade SANTO ANASTACIO: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84 metros, profundidade do poço 100 metros, cano de revestimento 6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pole-gadas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STO.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ANASTACIO  Serviço de guincho para a retirada da bomba na localidade SANTO ANASTACIO: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STO. ANASTACI Serviço de guincho para a colocação da bomba na localidade SANTO ANASTACIO: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PEDR/REC. RURA Serviço de reforma elétrica da bomba na localidade PEDREGULHO/RECANTO RURAL: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mo-delo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leão 220 tri,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84 metros, profundidade do poço 120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PEDR/REC. RURAL Serviço de reforma do bombeador da bomba na localidade PEDREGULHO/RECANTO RURAL: modelo da bomba leão 220 tri,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84 metros, profundidade do poço 120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PEDR/REC.  Serviço de guincho para a  retirada e recolocação no mesmo dia da bomba na localidade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PEDREGULHO/RECANTO RURAL: modelo da bomba leão 220 tri,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84 metros, profundidade do poço 120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PEDR/REC. RURAL Serviço de guincho para a retirada da bomba na localidade PEDREGULHO/RECANTO RURAL: modelo da bomba leão 220 tri,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84 metros, profundidade do poço 120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PEDR/REC. RUR Serviço de guincho para a colocação da bomba na localidade PEDREGULHO/RECANTO RURAL: modelo da bomba leão 220 tri,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84 metros, profundidade do poço 120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PRIMAVERA Serviço de reforma elétrica da bomba na localidade PRIMAVERA: modelo da bomba leão, 5,5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72 metros, profundidade do poço 105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PRIMAVERA Serviço de reforma do bombeador da bomba na localidade PRIMAVERA: modelo da bomba leão, 5,5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da bomba 72 metros, profundidade do poço 105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PRIMAVERA Serviço de guincho para a  retirada e recolocação no mesmo dia da bomba na localidade PRIMAVERA: modelo da bomba leão, 5,5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72 metros, profundidade do poço 105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PRIMAVERA Serviço de guincho para a retirada da bomba na localidade PRIMAVERA: modelo da bomba leão, 5,5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72 metros, profundidade do poço 105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PRIMAVERA Serviço de guincho para a colocação da bomba na localidade PRIMAVERA: modelo da bomba leão, 5,5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72 metros, profundidade do poço 105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BENELLI Serviço de reforma elétrica da bomba na localidade BENELLI: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2,5, profundidade da bomba 66 metros, profundidade do poço 120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BENELLI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Serviço de reforma do bombeador da bomba na localidade BENELLI: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2,5, profundidade da bomba 66 metros, profundidade do poço 120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BENELLI Serviço de guincho para a  retirada e recolocação no mesmo dia da bomba na localidade BENELLI: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2,5, profundidade da bomba 66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profundidade do poço 120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BENELLI Serviço de guincho para a retirada da bomba na localidade BENELLI: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2,5, profundidade da bomba 66 metros, profundidade do poço 120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BENELLI Serviço de guincho para a colocação da bomba na localidade BENELLI: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2,5, profundidade da bomba 66 metros, profundidade do poço 120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MAGNATA III Serviço de reforma elétrica da bomba na localidade MAGNATA III: modelo da bomba leão, 8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67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MAGNATA III Serviço de reforma do bombeador da bomba na localidade MAGNATA III: modelo da bomba leão, 8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MAGNA III Serviço de guincho para a  retirada e recolocação no mesmo dia da bomba na localidade MAGNATA III: modelo da bomba leão, 8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MAGNATA III Serviço de guincho para a retirada da bomba na localidade MAGNATA III: modelo da bomba leão, 8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MAGNATA III Serviço de guincho para a colocação da bomba na localidade MAGNATA III: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leão, 8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2 IRMÃOS Serviço de reforma elétrica da bomba na localidade 2 IRMÃOS: modelo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84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2 IRMÃOS Serviço de reforma do bombeador da bomba na localidade 2 IRMÃOS: 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84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2 IRMÃOS Serviço de guincho para a  retirada e recolocação no mesmo dia da bomba na localidade 2 IRMÃOS: 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84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2 IRMÃOS Serviço de guincho para a retirada da bomba na localidade 2 IRMÃOS: 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84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2 IRMÃOS Serviço de guincho para a colocação da bomba na localidade 2 IRMÃOS: 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84 metros, profundidade do poço 150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ORLANDO Serviço de reforma elétrica da bomba na localidade ORLANDO: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ORLANDO Serviço de reforma do bombeador da bomba na localidade ORLANDO: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ORLANDO Serviço de guincho para a  retirada e recolocação no mesmo dia da bomba na localidade ORLANDO: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ORLANDO Serviço de guincho para a retirada da bomba na localidade ORLANDO: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150 metros, cano de revestimento 8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ORLANDO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Serviço de guincho para a colocação da bomba na localidade ORLANDO: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150 metros, cano de revestimento 8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AURORA Serviço de reforma elétrica da bomba na localidade AURORA: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AURORA Serviço de reforma do bombeador da bomba na localidade AURORA: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>3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AURORA Serviço de guincho para a  retirada e recolocação no mesmo dia da bomba na localidade AURORA: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AURORA Serviço de guincho para a retirada da bomba na localidade AURORA: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metros, profundidade do poço 150 metros, cano de revestimento 8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AURORA Serviço de guincho para a colocação da bomba na localidade AURORA: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150 metros, cano de revestimento 8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ITAPUI I Serviço de reforma elétrica da bomba na localidade ITAPUI I : modelo da bomba leão,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ITAPUI I  Serviço de reforma do bombeador da bomba na localidade ITAPUI I : modelo da bomba leão,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ITAPUI I  Serviço de guincho para a  retirada e recolocação no mesmo dia da bomba na localidade ITAPUI I : modelo da bomba leão,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ITAPUI I  Serviço de guincho para a retirada da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bomba na localidade ITAPUI I : modelo da bomba leão,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ITAPUI I  Serviço de guincho para a colocação da bomba na localidade ITAPUI I : modelo da bomba leão,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IRACI S. Serviço de reforma elétrica da bomba na localidade IRACI SALETE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>,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IRACI S.  Serviço de reforma do bombeador da bomba na localidade IRACI SALETE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IRACI S.  Serviço de guincho para a  retirada e recolocação no mesmo dia da bomba na localidade IRACI SALETE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IRACI S.  Serviço de guincho para a retirada da bomba na localidade IRACI SALETE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95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IRACI S.  Serviço de guincho para a colocação da bomba na localidade IRACI SALET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E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5,,00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A. LAZER Serviço de reforma elétrica da bomba na localidade AREA DE LAZER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A. LAZER  Serviço de reforma do bombeador da bomba na localidade AREA DE LAZER: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A. LAZER  Serviço de guincho para a  retirada e recolocação no mesmo dia da bomba na localidade AREA DE LAZER: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profundi-dade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60 metros, profundidade do poço 100 metros, cano de revestimento 6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polega-das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A. LAZER  Serviço de guincho para a retirada da bomba na localidade AREA DE LAZER: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100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A. LAZER  Serviço de guincho para a colocação da bomba na localidade AREA DE LAZER: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484D76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ITAPUI II Serviço de reforma elétrica da bomba na localidade ITAPUI II: modelo da bomba leão mb6, 50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ITAPUI II  Serviço de reforma do bombeador da bomba na localidade ITAPUI II: modelo da bomba leão mb6, 50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ITAPUI II  Serviço de guincho para a  retirada e recolocação no mesmo dia da bomba na localidade ITAPUI II: modelo da bomba leão mb6, 50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ITAPUI II  Serviço de guincho para a retirada da bomba na localidade ITAPUI II: modelo da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bomba leão mb6, 50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3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ITAPUI II  Serviço de guincho para a colocação da bomba na localidade ITAPUI II: modelo da bomba leão mb6, 50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BEM-TE-VI  Serviço de reforma elétrica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BOMBEADOR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DO POÇO LOCALIDADE BEM-TE-VI  Serviço de reforma do bombeador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NO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 LOTEAMENTO BEM-TE-VI 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BEM-TE-VI 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profundidade do poço 150 metros, cano de revestimento 6 polegadas.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BEM-TE-VI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LOTEAMENTO ALVORADA (BISCA)-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da bomba:  t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4s22-14 45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t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ubo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BOMBEADOR DA BOMBA DO POÇO LOCALIDADE LOTEAMENTO ALVORADA (BISCA) Serviço de reforma do bombeador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4s22-14 45,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LOCALIDADE LOTEAMENTO ALVORADA (BISCA)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4s22-14 45  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LOTEAENTO ALVORADA (BISCA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4s22-14 45) 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115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SERVIÇO DE GUINCHO PARA COLOCAÇÃO DE BOMBA LOTEAMENTO ALVORADA (BISCA)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4s22-14 45 , tubo GEO 1.5 polegadas, profundidade da bomba 90 metros, profundidade do poço 150 metros, cano de revestimento 6 polegadas .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LOTEAMENTO MIRANTE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BOMBEADOR DA BOMBA DO POÇO LOCALIDADE MIRANTE Serviço de reforma do bombeador da bomba: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LOCALIDADE MIRANTE 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MIRANTE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484D76" w:rsidRPr="00484D76" w:rsidTr="00484D76">
              <w:tc>
                <w:tcPr>
                  <w:tcW w:w="11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SERVIÇO DE GUINCHO PARA COLOCAÇÃO DE BOMBA LOTEAMENTO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MIRANTE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bomba 90 metros, profundidade do poço 150 metros, cano de revestimento 6 polegadas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484D76" w:rsidRPr="00AF28CA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LOTEAMENTO rota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DO BOMBEADOR DA BOMBA DO POÇO LOCALIDADE rota do sol Serviço de reforma do bombeador da bomba: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LOCALIDADErota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</w:t>
                  </w:r>
                </w:p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</w:t>
                  </w:r>
                  <w:proofErr w:type="gram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bomba</w:t>
                  </w:r>
                  <w:proofErr w:type="gram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MIRANTE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SERVIÇO DE GUINCHO PARA COLOCAÇÃO DE BOMBA LOTEAMENTO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MIRANTE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126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PARQUE INDUSTRIAL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leão 10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6”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FG 2”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, profundidade da bomba 140 metros, profundidade do poço 200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BOMBEADOR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DO POÇO BOMBA DO POÇO PARQUE INDUSTRIAL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leão 10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6”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FG 2”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, profundidade da bomba 140 metros, profundidade do poço 200 metros, cano de revestimento 6 polegadas.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BOMBA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PARQUE INDUSTRIAL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leão 10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6”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FG 2”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, profundidade da bomba 140 metros, profundidade do poço 200 metros, cano de revestimento 6 polegadas.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GUINCHOPARA RETIRADA DE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BOMBA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PARQUE INDUSTRIAL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leão 10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6”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FG 2”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, profundidade da bomba 140 metros, profundidade do poço 200 metros, cano de revestimento 6 polegadas.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130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SERVIÇO DE GUINCHO PARA COLOCAÇÃO DE BOMBA DO POÇO PARQUE INDUSTRIAL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leão 10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6”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FG 2”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, profundidade da bomba 140 metros, profundidade do poço 200 metros, cano de revestimento 6 polegadas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LOTEAMENTO RANCHO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ALEGREIServiço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elétrica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BOMBEADOR DA BOMBA DO POÇO LOCALIDADE RANCHO ALEGRE Serviço de reforma do bombeador da bomba: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SERVIÇO DE GUINCHO DE RETIRADA E RECOLOCAÇÃO DE BOMBA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LOCALIDADE RANCHO ALEGRE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3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RANCHO ALEGRE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3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SERVIÇO DE GUINCHO PARA COLOCAÇÃO DE BOMBA LOTEAMENTO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RANCHO ALEGRE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13</w:t>
                  </w:r>
                  <w:r w:rsidR="00AF28CA"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</w:p>
                <w:p w:rsidR="00933200" w:rsidRPr="00AF28CA" w:rsidRDefault="00933200" w:rsidP="00933200">
                  <w:pPr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TESTE DE VAZÃO  24 HORAS COM BOMBA E ENERGIA DO SAAE ATE 20M³/HR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AF28CA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15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</w:t>
                  </w:r>
                  <w:r w:rsidR="00AF28CA"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TESTE DE VAZÃO  24 HORAS COM BOMBA E ENERGIA DO SAAE ATE 60M³/HR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AF28CA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13</w:t>
                  </w:r>
                  <w:r w:rsidR="00AF28CA"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TESTE DE VAZÃO  24 HORAS COM BOMBA E ENERGIA DO SAAE ATE 300M³/HR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AF28CA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933200" w:rsidRPr="00484D76" w:rsidTr="00484D76">
              <w:tc>
                <w:tcPr>
                  <w:tcW w:w="1191" w:type="dxa"/>
                </w:tcPr>
                <w:p w:rsidR="00933200" w:rsidRPr="00AF28CA" w:rsidRDefault="00AF28CA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139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TESTE DE VAZÃO DE 24 HRS COM BOM E COMBUSTIVEL POR PARTE DO CONTRATADO PARA VAZÃO DE ATE 30M³/HORAS</w:t>
                  </w:r>
                </w:p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200" w:rsidRPr="00AF28CA" w:rsidRDefault="00933200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:rsidR="00933200" w:rsidRPr="00AF28CA" w:rsidRDefault="00AF28CA" w:rsidP="00933200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25EE2" w:rsidRPr="00484D76" w:rsidRDefault="00325EE2" w:rsidP="00484D76">
            <w:pPr>
              <w:widowControl w:val="0"/>
              <w:jc w:val="both"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</w:p>
          <w:p w:rsidR="00325EE2" w:rsidRPr="00484D76" w:rsidRDefault="00325EE2" w:rsidP="00484D76">
            <w:pPr>
              <w:widowControl w:val="0"/>
              <w:jc w:val="both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484D76">
              <w:rPr>
                <w:rFonts w:asciiTheme="majorHAnsi" w:eastAsia="Cambria" w:hAnsiTheme="majorHAnsi" w:cs="Cambria"/>
                <w:sz w:val="24"/>
                <w:szCs w:val="24"/>
              </w:rPr>
              <w:t xml:space="preserve">No que versa sobre os quantitativos do projeto constantes no ETP, nos autos do processo, vale esclarecer que o escopo do quantitativo apontado é de suprir a necessidade da Administração Pública que faz uso deste </w:t>
            </w:r>
            <w:proofErr w:type="spellStart"/>
            <w:proofErr w:type="gramStart"/>
            <w:r w:rsidRPr="00484D76">
              <w:rPr>
                <w:rFonts w:asciiTheme="majorHAnsi" w:eastAsia="Cambria" w:hAnsiTheme="majorHAnsi" w:cs="Cambria"/>
                <w:sz w:val="24"/>
                <w:szCs w:val="24"/>
              </w:rPr>
              <w:t>deste</w:t>
            </w:r>
            <w:proofErr w:type="spellEnd"/>
            <w:r w:rsidRPr="00484D76">
              <w:rPr>
                <w:rFonts w:asciiTheme="majorHAnsi" w:eastAsia="Cambria" w:hAnsiTheme="majorHAnsi" w:cs="Cambria"/>
                <w:sz w:val="24"/>
                <w:szCs w:val="24"/>
              </w:rPr>
              <w:t xml:space="preserve"> bens/serviço</w:t>
            </w:r>
            <w:proofErr w:type="gramEnd"/>
            <w:r w:rsidRPr="00484D76">
              <w:rPr>
                <w:rFonts w:asciiTheme="majorHAnsi" w:eastAsia="Cambria" w:hAnsiTheme="majorHAnsi" w:cs="Cambria"/>
                <w:sz w:val="24"/>
                <w:szCs w:val="24"/>
              </w:rPr>
              <w:t xml:space="preserve">, obedecendo a uma margem de segurança caso necessário. 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8 - Estimativa do valor da contratação 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AF28CA">
            <w:pPr>
              <w:widowControl w:val="0"/>
              <w:jc w:val="both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O valor estimado pela administração para a presente contratação é de um valor de </w:t>
            </w:r>
            <w:r w:rsidRPr="00A32150">
              <w:rPr>
                <w:rFonts w:ascii="Cambria" w:eastAsia="Cambria" w:hAnsi="Cambria" w:cs="Cambria"/>
              </w:rPr>
              <w:t>R$</w:t>
            </w:r>
            <w:r w:rsidR="00AF28CA">
              <w:rPr>
                <w:rFonts w:ascii="Cambria" w:eastAsia="Cambria" w:hAnsi="Cambria" w:cs="Cambria"/>
              </w:rPr>
              <w:t>847.839,48</w:t>
            </w:r>
            <w:r w:rsidRPr="00A32150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(</w:t>
            </w:r>
            <w:r w:rsidR="00AF28CA">
              <w:rPr>
                <w:rFonts w:ascii="Cambria" w:eastAsia="Cambria" w:hAnsi="Cambria" w:cs="Cambria"/>
              </w:rPr>
              <w:t>oitocentos e quarenta e sete mil oitocentos e trinta e nove reais e quarenta e oito centavos</w:t>
            </w:r>
            <w:bookmarkStart w:id="0" w:name="_GoBack"/>
            <w:bookmarkEnd w:id="0"/>
            <w:r w:rsidRPr="00A32150">
              <w:rPr>
                <w:rFonts w:ascii="Cambria" w:eastAsia="Cambria" w:hAnsi="Cambria" w:cs="Cambria"/>
              </w:rPr>
              <w:t>).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9 - Justificativas para o parcelamento ou não da solução 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Optou-se pelo parcelamento dos itens, por serem divisível, uma vez que o parcelamento não iria alterar as características do objeto adquirido.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10 - Contratações correlatas e/ou interdependentes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Não há contratações correlatas ou interdependentes.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11 - Alinhamento entre a contratação e o planejamento 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A contratação do serviço, estará prevista no Plano de Contrações Anual que atualmente encontra-se em elaboração, uma vez que se trata de um serviço que compreende a aquisição e reposição de materiais e serviços e que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necessita.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12 - Resultados a serem alcançados com a contratação </w:t>
            </w:r>
          </w:p>
        </w:tc>
      </w:tr>
      <w:tr w:rsidR="00325EE2" w:rsidRPr="00A32150" w:rsidTr="00B5340D">
        <w:trPr>
          <w:trHeight w:val="1352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Default="00325EE2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 ausência da presente contratação poderá impedir o bom funcionament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do trabalho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operacional rotineiro do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no que diz respeito ao cumprimento de suas finalidades com eficiência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pois</w:t>
            </w:r>
            <w:r w:rsidR="00E25C56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a não aquisição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ira</w:t>
            </w:r>
            <w:proofErr w:type="spellEnd"/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 gerar uma sobrecarga de serviços onde terá que ser feito duas vezes além de sobrecarregar o serviço do atendimento na sede do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="00D95DA4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00438" w:rsidRPr="00A32150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14 - Declaração de viabilidade</w:t>
            </w:r>
          </w:p>
        </w:tc>
      </w:tr>
      <w:tr w:rsidR="00325EE2" w:rsidRPr="00A32150" w:rsidTr="00B5340D">
        <w:trPr>
          <w:trHeight w:val="907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 departamento solicitante concluiu que a contratação é viável e necessária, bem como se encontra dentro da previsão de despesas, sendo considerada a melhor solução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15 - Responsáveis</w:t>
            </w:r>
          </w:p>
        </w:tc>
      </w:tr>
      <w:tr w:rsidR="00325EE2" w:rsidRPr="00A32150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Natal Alves da Silva – Diretor Superintendente do SAAE</w:t>
            </w:r>
          </w:p>
          <w:p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325EE2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Natal Alves da Silva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 SAAE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Pr="00A32150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@Yu Mincho Light" w:eastAsia="@Yu Mincho Light" w:hAnsi="@Yu Mincho Light" w:cs="@Yu Mincho Light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05F39A0" wp14:editId="60326752">
                <wp:simplePos x="0" y="0"/>
                <wp:positionH relativeFrom="column">
                  <wp:posOffset>3581400</wp:posOffset>
                </wp:positionH>
                <wp:positionV relativeFrom="paragraph">
                  <wp:posOffset>157162</wp:posOffset>
                </wp:positionV>
                <wp:extent cx="2889250" cy="862039"/>
                <wp:effectExtent l="0" t="0" r="0" b="0"/>
                <wp:wrapTopAndBottom distT="0" distB="0"/>
                <wp:docPr id="27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62039"/>
                          <a:chOff x="3901375" y="3348975"/>
                          <a:chExt cx="2889250" cy="86205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3901375" y="3348981"/>
                            <a:ext cx="2889250" cy="862039"/>
                            <a:chOff x="3901375" y="3348975"/>
                            <a:chExt cx="2889250" cy="86205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3901375" y="3348975"/>
                              <a:ext cx="2889250" cy="8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84D76" w:rsidRDefault="00484D76" w:rsidP="00325EE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Agrupar 13"/>
                          <wpg:cNvGrpSpPr/>
                          <wpg:grpSpPr>
                            <a:xfrm>
                              <a:off x="3901375" y="3348981"/>
                              <a:ext cx="2889250" cy="862039"/>
                              <a:chOff x="3901375" y="3357050"/>
                              <a:chExt cx="2889250" cy="845900"/>
                            </a:xfrm>
                          </wpg:grpSpPr>
                          <wps:wsp>
                            <wps:cNvPr id="14" name="Retângulo 14"/>
                            <wps:cNvSpPr/>
                            <wps:spPr>
                              <a:xfrm>
                                <a:off x="3901375" y="3357050"/>
                                <a:ext cx="2889250" cy="84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84D76" w:rsidRDefault="00484D76" w:rsidP="00325EE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" name="Agrupar 15"/>
                            <wpg:cNvGrpSpPr/>
                            <wpg:grpSpPr>
                              <a:xfrm>
                                <a:off x="3901375" y="3357067"/>
                                <a:ext cx="2889250" cy="845866"/>
                                <a:chOff x="3906125" y="3365975"/>
                                <a:chExt cx="2879750" cy="828050"/>
                              </a:xfrm>
                            </wpg:grpSpPr>
                            <wps:wsp>
                              <wps:cNvPr id="16" name="Retângulo 16"/>
                              <wps:cNvSpPr/>
                              <wps:spPr>
                                <a:xfrm>
                                  <a:off x="3906125" y="3365975"/>
                                  <a:ext cx="2879750" cy="82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4D76" w:rsidRDefault="00484D76" w:rsidP="00325EE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tângulo 17"/>
                              <wps:cNvSpPr/>
                              <wps:spPr>
                                <a:xfrm>
                                  <a:off x="3906138" y="3365980"/>
                                  <a:ext cx="28797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4D76" w:rsidRDefault="00484D76" w:rsidP="00325EE2">
                                    <w:pPr>
                                      <w:jc w:val="both"/>
                                      <w:textDirection w:val="btLr"/>
                                    </w:pPr>
                                  </w:p>
                                  <w:p w:rsidR="00484D76" w:rsidRDefault="00484D76" w:rsidP="00325EE2">
                                    <w:pPr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i/>
                                        <w:color w:val="000000"/>
                                        <w:sz w:val="18"/>
                                      </w:rPr>
                                      <w:t>Elaborado por:</w:t>
                                    </w:r>
                                  </w:p>
                                  <w:p w:rsidR="00484D76" w:rsidRDefault="00484D76" w:rsidP="00325EE2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24"/>
                                      </w:rPr>
                                      <w:t>Luiz Gustavo Manoel</w:t>
                                    </w:r>
                                  </w:p>
                                  <w:p w:rsidR="00484D76" w:rsidRDefault="00484D76" w:rsidP="00325EE2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Conector de Seta Reta 18"/>
                              <wps:cNvCnPr/>
                              <wps:spPr>
                                <a:xfrm>
                                  <a:off x="3961812" y="3550312"/>
                                  <a:ext cx="2768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5F39A0" id="Agrupar 27" o:spid="_x0000_s1026" style="position:absolute;margin-left:282pt;margin-top:12.35pt;width:227.5pt;height:67.9pt;z-index:251660288;mso-wrap-distance-left:0;mso-wrap-distance-right:0" coordorigin="39013,33489" coordsize="28892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">
                <v:group id="Agrupar 11" o:spid="_x0000_s1027" style="position:absolute;left:39013;top:33489;width:28893;height:8621" coordorigin="39013,33489" coordsize="28892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28" style="position:absolute;left:39013;top:33489;width:28893;height:8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484D76" w:rsidRDefault="00484D76" w:rsidP="00325EE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3" o:spid="_x0000_s1029" style="position:absolute;left:39013;top:33489;width:28893;height:8621" coordorigin="39013,33570" coordsize="28892,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ângulo 14" o:spid="_x0000_s1030" style="position:absolute;left:39013;top:33570;width:28893;height:8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484D76" w:rsidRDefault="00484D76" w:rsidP="00325EE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5" o:spid="_x0000_s1031" style="position:absolute;left:39013;top:33570;width:28893;height:8459" coordorigin="39061,33659" coordsize="28797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ect id="Retângulo 16" o:spid="_x0000_s1032" style="position:absolute;left:39061;top:33659;width:28797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484D76" w:rsidRDefault="00484D76" w:rsidP="00325EE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7" o:spid="_x0000_s1033" style="position:absolute;left:39061;top:33659;width:28797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:rsidR="00484D76" w:rsidRDefault="00484D76" w:rsidP="00325EE2">
                              <w:pPr>
                                <w:jc w:val="both"/>
                                <w:textDirection w:val="btLr"/>
                              </w:pPr>
                            </w:p>
                            <w:p w:rsidR="00484D76" w:rsidRDefault="00484D76" w:rsidP="00325EE2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color w:val="000000"/>
                                  <w:sz w:val="18"/>
                                </w:rPr>
                                <w:t>Elaborado por:</w:t>
                              </w:r>
                            </w:p>
                            <w:p w:rsidR="00484D76" w:rsidRDefault="00484D76" w:rsidP="00325EE2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24"/>
                                </w:rPr>
                                <w:t>Luiz Gustavo Manoel</w:t>
                              </w:r>
                            </w:p>
                            <w:p w:rsidR="00484D76" w:rsidRDefault="00484D76" w:rsidP="00325EE2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18" o:spid="_x0000_s1034" type="#_x0000_t32" style="position:absolute;left:39618;top:35503;width:276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w5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AVWfpEB9OoOAAD//wMAUEsBAi0AFAAGAAgAAAAhANvh9svuAAAAhQEAABMAAAAAAAAAAAAA&#10;AAAAAAAAAFtDb250ZW50X1R5cGVzXS54bWxQSwECLQAUAAYACAAAACEAWvQsW78AAAAVAQAACwAA&#10;AAAAAAAAAAAAAAAfAQAAX3JlbHMvLnJlbHNQSwECLQAUAAYACAAAACEAgm6cOcMAAADbAAAADwAA&#10;AAAAAAAAAAAAAAAHAgAAZHJzL2Rvd25yZXYueG1sUEsFBgAAAAADAAMAtwAAAPcCAAAAAA==&#10;">
                        <v:stroke startarrowwidth="narrow" startarrowlength="short" endarrowwidth="narrow" endarrowlength="short"/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16176E" w:rsidRPr="00325EE2" w:rsidRDefault="0016176E" w:rsidP="00325EE2">
      <w:pPr>
        <w:rPr>
          <w:rFonts w:eastAsia="Cambria"/>
        </w:rPr>
      </w:pPr>
    </w:p>
    <w:sectPr w:rsidR="0016176E" w:rsidRPr="00325EE2" w:rsidSect="00C8367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D1" w:rsidRDefault="00A55AD1">
      <w:r>
        <w:separator/>
      </w:r>
    </w:p>
  </w:endnote>
  <w:endnote w:type="continuationSeparator" w:id="0">
    <w:p w:rsidR="00A55AD1" w:rsidRDefault="00A5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@Yu Mincho Light">
    <w:altName w:val="@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Content>
      <w:p w:rsidR="00484D76" w:rsidRDefault="00484D7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8CA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484D76" w:rsidRDefault="00484D76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D1" w:rsidRDefault="00A55AD1">
      <w:r>
        <w:separator/>
      </w:r>
    </w:p>
  </w:footnote>
  <w:footnote w:type="continuationSeparator" w:id="0">
    <w:p w:rsidR="00A55AD1" w:rsidRDefault="00A5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76" w:rsidRDefault="00484D7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4D76" w:rsidRDefault="00484D76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76" w:rsidRDefault="00484D76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F28CA">
      <w:rPr>
        <w:rStyle w:val="Nmerodepgina"/>
        <w:noProof/>
      </w:rPr>
      <w:t>31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484D76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484D76" w:rsidRDefault="00484D76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84D76" w:rsidRPr="00250E5D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484D76" w:rsidRPr="00FE2FBD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43-31571044 -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484D76" w:rsidRPr="00781AE9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84D76" w:rsidRPr="006E2D1E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484D76" w:rsidRPr="006E2D1E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484D76" w:rsidRPr="00250E5D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:rsidR="00484D76" w:rsidRPr="00FE2FBD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43-31571044 -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484D76" w:rsidRPr="00781AE9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84D76" w:rsidRPr="006E2D1E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484D76" w:rsidRPr="006E2D1E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484D76" w:rsidRDefault="00484D76">
    <w:pPr>
      <w:pStyle w:val="Corpo"/>
    </w:pPr>
  </w:p>
  <w:p w:rsidR="00484D76" w:rsidRDefault="00484D76">
    <w:pPr>
      <w:pStyle w:val="Corpo"/>
    </w:pPr>
  </w:p>
  <w:p w:rsidR="00484D76" w:rsidRDefault="00484D76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76" w:rsidRDefault="00484D7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</w:p>
  <w:p w:rsidR="00484D76" w:rsidRDefault="00484D76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484D76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484D76" w:rsidRDefault="00484D76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83754170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484D76" w:rsidRDefault="00484D76">
    <w:pPr>
      <w:pStyle w:val="Corpo"/>
      <w:rPr>
        <w:b w:val="0"/>
        <w:sz w:val="24"/>
      </w:rPr>
    </w:pPr>
  </w:p>
  <w:p w:rsidR="00484D76" w:rsidRDefault="00484D76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5D8"/>
    <w:rsid w:val="000268B0"/>
    <w:rsid w:val="00044EA7"/>
    <w:rsid w:val="00050CFB"/>
    <w:rsid w:val="00054A04"/>
    <w:rsid w:val="00061A27"/>
    <w:rsid w:val="00064F4C"/>
    <w:rsid w:val="00076E8A"/>
    <w:rsid w:val="000937D9"/>
    <w:rsid w:val="0009391E"/>
    <w:rsid w:val="00097F6B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25EE2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4D76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B59BF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438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1E64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0785"/>
    <w:rsid w:val="008F1E53"/>
    <w:rsid w:val="008F49C2"/>
    <w:rsid w:val="008F7785"/>
    <w:rsid w:val="008F7F51"/>
    <w:rsid w:val="0091317E"/>
    <w:rsid w:val="00933200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01A9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24573"/>
    <w:rsid w:val="00A424F6"/>
    <w:rsid w:val="00A46EC2"/>
    <w:rsid w:val="00A55AD1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28CA"/>
    <w:rsid w:val="00AF4E2B"/>
    <w:rsid w:val="00B01D44"/>
    <w:rsid w:val="00B100AF"/>
    <w:rsid w:val="00B13840"/>
    <w:rsid w:val="00B13AF7"/>
    <w:rsid w:val="00B236B5"/>
    <w:rsid w:val="00B23B26"/>
    <w:rsid w:val="00B24D37"/>
    <w:rsid w:val="00B37BC9"/>
    <w:rsid w:val="00B464AF"/>
    <w:rsid w:val="00B500C7"/>
    <w:rsid w:val="00B5340D"/>
    <w:rsid w:val="00B6064B"/>
    <w:rsid w:val="00B60C93"/>
    <w:rsid w:val="00B66E06"/>
    <w:rsid w:val="00B67178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D5D16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517D"/>
    <w:rsid w:val="00D95DA4"/>
    <w:rsid w:val="00DA071D"/>
    <w:rsid w:val="00DB59C6"/>
    <w:rsid w:val="00DD1506"/>
    <w:rsid w:val="00DE021F"/>
    <w:rsid w:val="00DF0B76"/>
    <w:rsid w:val="00DF4388"/>
    <w:rsid w:val="00E0678E"/>
    <w:rsid w:val="00E20720"/>
    <w:rsid w:val="00E25C56"/>
    <w:rsid w:val="00E31C08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C6E30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74F8E5D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4882-A825-4D54-A4C8-2A6F44C8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272</TotalTime>
  <Pages>32</Pages>
  <Words>6940</Words>
  <Characters>37482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44334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9</cp:revision>
  <cp:lastPrinted>2020-05-14T17:21:00Z</cp:lastPrinted>
  <dcterms:created xsi:type="dcterms:W3CDTF">2024-02-28T13:23:00Z</dcterms:created>
  <dcterms:modified xsi:type="dcterms:W3CDTF">2024-07-29T13:30:00Z</dcterms:modified>
</cp:coreProperties>
</file>