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88" w:rsidRPr="002B3748" w:rsidRDefault="00821588" w:rsidP="00821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00"/>
          <w:sz w:val="18"/>
          <w:szCs w:val="18"/>
        </w:rPr>
      </w:pPr>
      <w:r w:rsidRPr="002B3748">
        <w:rPr>
          <w:rFonts w:ascii="Arial" w:hAnsi="Arial" w:cs="Arial"/>
          <w:b/>
          <w:bCs/>
          <w:sz w:val="18"/>
          <w:szCs w:val="18"/>
          <w:lang w:val="x-none"/>
        </w:rPr>
        <w:t xml:space="preserve">ATA COMISSÃO DESIGNADA PARA </w:t>
      </w:r>
      <w:r w:rsidR="005627CD" w:rsidRPr="002B3748">
        <w:rPr>
          <w:rFonts w:ascii="Arial" w:hAnsi="Arial" w:cs="Arial"/>
          <w:b/>
          <w:bCs/>
          <w:sz w:val="18"/>
          <w:szCs w:val="18"/>
        </w:rPr>
        <w:t xml:space="preserve">CANCELAMENTO DO </w:t>
      </w:r>
      <w:r w:rsidRPr="002B3748">
        <w:rPr>
          <w:rFonts w:ascii="Arial" w:hAnsi="Arial" w:cs="Arial"/>
          <w:b/>
          <w:bCs/>
          <w:sz w:val="18"/>
          <w:szCs w:val="18"/>
          <w:lang w:val="x-none"/>
        </w:rPr>
        <w:t xml:space="preserve">Pregão </w:t>
      </w:r>
      <w:r w:rsidR="005627CD" w:rsidRPr="002B3748">
        <w:rPr>
          <w:rFonts w:ascii="Arial" w:hAnsi="Arial" w:cs="Arial"/>
          <w:b/>
          <w:bCs/>
          <w:sz w:val="18"/>
          <w:szCs w:val="18"/>
        </w:rPr>
        <w:t xml:space="preserve">Eletrônico </w:t>
      </w:r>
      <w:r w:rsidRPr="002B3748">
        <w:rPr>
          <w:rFonts w:ascii="Arial" w:hAnsi="Arial" w:cs="Arial"/>
          <w:b/>
          <w:bCs/>
          <w:sz w:val="18"/>
          <w:szCs w:val="18"/>
          <w:lang w:val="x-none"/>
        </w:rPr>
        <w:t xml:space="preserve">N.º </w:t>
      </w:r>
      <w:r w:rsidR="005627CD" w:rsidRPr="002B3748">
        <w:rPr>
          <w:rFonts w:ascii="Arial" w:hAnsi="Arial" w:cs="Arial"/>
          <w:b/>
          <w:bCs/>
          <w:sz w:val="18"/>
          <w:szCs w:val="18"/>
        </w:rPr>
        <w:t>004</w:t>
      </w:r>
      <w:r w:rsidR="005627CD" w:rsidRPr="002B3748">
        <w:rPr>
          <w:rFonts w:ascii="Arial" w:hAnsi="Arial" w:cs="Arial"/>
          <w:b/>
          <w:bCs/>
          <w:color w:val="333300"/>
          <w:sz w:val="18"/>
          <w:szCs w:val="18"/>
          <w:lang w:val="x-none"/>
        </w:rPr>
        <w:t xml:space="preserve"> DE 10/05/2021  DE  ABERTURA DIA 25/05</w:t>
      </w:r>
      <w:r w:rsidRPr="002B3748">
        <w:rPr>
          <w:rFonts w:ascii="Arial" w:hAnsi="Arial" w:cs="Arial"/>
          <w:b/>
          <w:bCs/>
          <w:color w:val="333300"/>
          <w:sz w:val="18"/>
          <w:szCs w:val="18"/>
          <w:lang w:val="x-none"/>
        </w:rPr>
        <w:t>/2021</w:t>
      </w:r>
      <w:r w:rsidR="005627CD" w:rsidRPr="002B3748">
        <w:rPr>
          <w:rFonts w:ascii="Arial" w:hAnsi="Arial" w:cs="Arial"/>
          <w:b/>
          <w:bCs/>
          <w:color w:val="333300"/>
          <w:sz w:val="18"/>
          <w:szCs w:val="18"/>
        </w:rPr>
        <w:t>, e do contrato nº</w:t>
      </w:r>
      <w:r w:rsidR="00B13600" w:rsidRPr="002B3748">
        <w:rPr>
          <w:rFonts w:ascii="Arial" w:hAnsi="Arial" w:cs="Arial"/>
          <w:b/>
          <w:bCs/>
          <w:color w:val="333300"/>
          <w:sz w:val="18"/>
          <w:szCs w:val="18"/>
        </w:rPr>
        <w:t xml:space="preserve"> 1321/2021 objeto </w:t>
      </w:r>
      <w:r w:rsidR="00B13600" w:rsidRPr="002B3748">
        <w:rPr>
          <w:rFonts w:ascii="Arial" w:eastAsiaTheme="minorEastAsia" w:hAnsi="Arial" w:cs="Arial"/>
          <w:b/>
          <w:bCs/>
          <w:sz w:val="18"/>
          <w:szCs w:val="18"/>
          <w:lang w:val="x-none"/>
        </w:rPr>
        <w:t>CONTRATAÇÃO DE PESSOA JURÍDICA PARA O FORNECIMENTO DE FLUOSSILICATO DE SÓDIO, SAL GRANULADO SEM IODO - EMBALAGEM POLIETILENO VALVULADA - SACO DE 25 KG "CLORETO DE SÓDIO" E PASTILHA DE CLORO PARA TRATAMENTO DE ÁGUA PARA CONSUMO HUMANO</w:t>
      </w:r>
    </w:p>
    <w:p w:rsidR="00821588" w:rsidRPr="002B3748" w:rsidRDefault="00821588" w:rsidP="00821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x-none"/>
        </w:rPr>
      </w:pPr>
    </w:p>
    <w:p w:rsidR="00BC2190" w:rsidRDefault="00AD1B62" w:rsidP="00B136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B3748">
        <w:rPr>
          <w:rFonts w:ascii="Arial" w:hAnsi="Arial" w:cs="Arial"/>
          <w:sz w:val="18"/>
          <w:szCs w:val="18"/>
        </w:rPr>
        <w:t xml:space="preserve">Esta comissão de licitação através do decreto 002/2021 – INSTITUIDO PARA NOEMAÇÃO DE PREGOEIRO OFICIAL, </w:t>
      </w:r>
      <w:r w:rsidR="00824D9C" w:rsidRPr="002B3748">
        <w:rPr>
          <w:rFonts w:ascii="Arial" w:hAnsi="Arial" w:cs="Arial"/>
          <w:sz w:val="18"/>
          <w:szCs w:val="18"/>
        </w:rPr>
        <w:t xml:space="preserve">vem nesta informar que </w:t>
      </w:r>
      <w:r w:rsidR="00BC2190">
        <w:rPr>
          <w:rFonts w:ascii="Arial" w:hAnsi="Arial" w:cs="Arial"/>
          <w:sz w:val="18"/>
          <w:szCs w:val="18"/>
        </w:rPr>
        <w:t xml:space="preserve">após parecer </w:t>
      </w:r>
      <w:proofErr w:type="gramStart"/>
      <w:r w:rsidR="00BC2190">
        <w:rPr>
          <w:rFonts w:ascii="Arial" w:hAnsi="Arial" w:cs="Arial"/>
          <w:sz w:val="18"/>
          <w:szCs w:val="18"/>
        </w:rPr>
        <w:t>jurídico,  o</w:t>
      </w:r>
      <w:proofErr w:type="gramEnd"/>
      <w:r w:rsidR="00BC2190">
        <w:rPr>
          <w:rFonts w:ascii="Arial" w:hAnsi="Arial" w:cs="Arial"/>
          <w:sz w:val="18"/>
          <w:szCs w:val="18"/>
        </w:rPr>
        <w:t xml:space="preserve"> cancelamento do pregão eletrônico 004/2021 e do  contrato 13321/2021 realizado entre o SAAE e com a empresa </w:t>
      </w:r>
      <w:r w:rsidR="00BC2190" w:rsidRPr="002B3748">
        <w:rPr>
          <w:rFonts w:ascii="Arial" w:hAnsi="Arial" w:cs="Arial"/>
          <w:sz w:val="18"/>
          <w:szCs w:val="18"/>
        </w:rPr>
        <w:t>ELOIR ANTONIO KOVAL &amp; CIA LTDA</w:t>
      </w:r>
      <w:r w:rsidR="00BC2190">
        <w:rPr>
          <w:rFonts w:ascii="Arial" w:hAnsi="Arial" w:cs="Arial"/>
          <w:sz w:val="18"/>
          <w:szCs w:val="18"/>
        </w:rPr>
        <w:t>.</w:t>
      </w:r>
    </w:p>
    <w:p w:rsidR="00BC2190" w:rsidRDefault="00BC2190" w:rsidP="00B136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C2190" w:rsidRDefault="00BC2190" w:rsidP="00B13600">
      <w:pPr>
        <w:autoSpaceDE w:val="0"/>
        <w:autoSpaceDN w:val="0"/>
        <w:adjustRightInd w:val="0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Informamos que foi comunicado a empresa vencedora por </w:t>
      </w:r>
      <w:proofErr w:type="spellStart"/>
      <w:r>
        <w:rPr>
          <w:rFonts w:ascii="Arial" w:hAnsi="Arial" w:cs="Arial"/>
          <w:sz w:val="18"/>
          <w:szCs w:val="18"/>
        </w:rPr>
        <w:t>email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hyperlink r:id="rId8" w:history="1">
        <w:r w:rsidRPr="001E5C96">
          <w:rPr>
            <w:rStyle w:val="Hyperlink"/>
            <w:rFonts w:ascii="Arial" w:hAnsi="Arial" w:cs="Arial"/>
            <w:sz w:val="18"/>
            <w:szCs w:val="18"/>
          </w:rPr>
          <w:t>eloirantoniokovalme@gmail.com</w:t>
        </w:r>
      </w:hyperlink>
      <w:r>
        <w:rPr>
          <w:rFonts w:ascii="Arial" w:hAnsi="Arial" w:cs="Arial"/>
          <w:sz w:val="18"/>
          <w:szCs w:val="18"/>
        </w:rPr>
        <w:t xml:space="preserve"> e através de contato telefônico no dia 07/06/2021, que a mesma teria prazo para contra recurso </w:t>
      </w:r>
      <w:r>
        <w:rPr>
          <w:rFonts w:ascii="Arial" w:hAnsi="Arial" w:cs="Arial"/>
          <w:sz w:val="18"/>
          <w:szCs w:val="18"/>
        </w:rPr>
        <w:t xml:space="preserve">03 (três) dias corridos com consta  </w:t>
      </w:r>
      <w:r w:rsidRPr="00F21E12">
        <w:rPr>
          <w:rFonts w:ascii="Arial" w:hAnsi="Arial" w:cs="Arial"/>
          <w:color w:val="202124"/>
          <w:sz w:val="18"/>
          <w:szCs w:val="18"/>
          <w:shd w:val="clear" w:color="auto" w:fill="FFFFFF"/>
        </w:rPr>
        <w:t>do inciso XVIII, do Artigo 4º, da Lei 10.520/02</w:t>
      </w: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, encerrando-se no dia 10/06/2021 prazo esse que acusamos não houve nenhuma resposta </w:t>
      </w:r>
      <w:proofErr w:type="spellStart"/>
      <w:r w:rsidR="0025015A">
        <w:rPr>
          <w:rFonts w:ascii="Arial" w:hAnsi="Arial" w:cs="Arial"/>
          <w:color w:val="202124"/>
          <w:sz w:val="18"/>
          <w:szCs w:val="18"/>
          <w:shd w:val="clear" w:color="auto" w:fill="FFFFFF"/>
        </w:rPr>
        <w:t>ate</w:t>
      </w:r>
      <w:proofErr w:type="spellEnd"/>
      <w:r w:rsidR="0025015A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a presente </w:t>
      </w: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data, portanto nada mais declaramos </w:t>
      </w:r>
      <w:r w:rsidR="0025015A">
        <w:rPr>
          <w:rFonts w:ascii="Arial" w:hAnsi="Arial" w:cs="Arial"/>
          <w:color w:val="202124"/>
          <w:sz w:val="18"/>
          <w:szCs w:val="18"/>
          <w:shd w:val="clear" w:color="auto" w:fill="FFFFFF"/>
        </w:rPr>
        <w:t>que será realizado um novo edital e publicado em cumprimento a lei.</w:t>
      </w:r>
    </w:p>
    <w:p w:rsidR="00BC2190" w:rsidRDefault="00BC2190" w:rsidP="00B13600">
      <w:pPr>
        <w:autoSpaceDE w:val="0"/>
        <w:autoSpaceDN w:val="0"/>
        <w:adjustRightInd w:val="0"/>
        <w:jc w:val="both"/>
        <w:rPr>
          <w:rFonts w:ascii="Arial" w:hAnsi="Arial" w:cs="Arial"/>
          <w:color w:val="202124"/>
          <w:shd w:val="clear" w:color="auto" w:fill="FFFFFF"/>
        </w:rPr>
      </w:pPr>
    </w:p>
    <w:p w:rsidR="00821588" w:rsidRPr="00F21E12" w:rsidRDefault="00821588" w:rsidP="002B3748">
      <w:pPr>
        <w:keepNext/>
        <w:autoSpaceDE w:val="0"/>
        <w:autoSpaceDN w:val="0"/>
        <w:adjustRightInd w:val="0"/>
        <w:jc w:val="center"/>
        <w:outlineLvl w:val="4"/>
        <w:rPr>
          <w:rFonts w:ascii="Arial" w:hAnsi="Arial" w:cs="Arial"/>
          <w:b/>
          <w:bCs/>
          <w:sz w:val="16"/>
          <w:szCs w:val="18"/>
          <w:lang w:val="x-none"/>
        </w:rPr>
      </w:pPr>
      <w:bookmarkStart w:id="0" w:name="_GoBack"/>
      <w:bookmarkEnd w:id="0"/>
      <w:r w:rsidRPr="00F21E12">
        <w:rPr>
          <w:rFonts w:ascii="Arial" w:hAnsi="Arial" w:cs="Arial"/>
          <w:b/>
          <w:bCs/>
          <w:sz w:val="16"/>
          <w:szCs w:val="18"/>
          <w:lang w:val="x-none"/>
        </w:rPr>
        <w:t>ROBERES RIVELINO DA SILVA</w:t>
      </w:r>
    </w:p>
    <w:p w:rsidR="00821588" w:rsidRPr="00F21E12" w:rsidRDefault="00821588" w:rsidP="002B3748">
      <w:pPr>
        <w:keepNext/>
        <w:autoSpaceDE w:val="0"/>
        <w:autoSpaceDN w:val="0"/>
        <w:adjustRightInd w:val="0"/>
        <w:jc w:val="center"/>
        <w:outlineLvl w:val="4"/>
        <w:rPr>
          <w:rFonts w:ascii="Arial" w:hAnsi="Arial" w:cs="Arial"/>
          <w:b/>
          <w:bCs/>
          <w:sz w:val="16"/>
          <w:szCs w:val="18"/>
          <w:lang w:val="x-none"/>
        </w:rPr>
      </w:pPr>
      <w:r w:rsidRPr="00F21E12">
        <w:rPr>
          <w:rFonts w:ascii="Arial" w:hAnsi="Arial" w:cs="Arial"/>
          <w:b/>
          <w:bCs/>
          <w:sz w:val="16"/>
          <w:szCs w:val="18"/>
          <w:lang w:val="x-none"/>
        </w:rPr>
        <w:t>PREGOEIRO</w:t>
      </w:r>
    </w:p>
    <w:p w:rsidR="00821588" w:rsidRPr="00F21E12" w:rsidRDefault="00821588" w:rsidP="002B37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8"/>
          <w:lang w:val="x-none"/>
        </w:rPr>
      </w:pPr>
    </w:p>
    <w:p w:rsidR="00821588" w:rsidRPr="00F21E12" w:rsidRDefault="00821588" w:rsidP="002B37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8"/>
          <w:lang w:val="x-none"/>
        </w:rPr>
      </w:pPr>
    </w:p>
    <w:p w:rsidR="00821588" w:rsidRPr="00F21E12" w:rsidRDefault="00821588" w:rsidP="002B37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8"/>
          <w:lang w:val="x-none"/>
        </w:rPr>
      </w:pPr>
      <w:r w:rsidRPr="00F21E12">
        <w:rPr>
          <w:rFonts w:ascii="Arial" w:hAnsi="Arial" w:cs="Arial"/>
          <w:b/>
          <w:bCs/>
          <w:sz w:val="16"/>
          <w:szCs w:val="18"/>
          <w:lang w:val="x-none"/>
        </w:rPr>
        <w:t>MARINETE PIOVESANA</w:t>
      </w:r>
    </w:p>
    <w:p w:rsidR="00821588" w:rsidRPr="00F21E12" w:rsidRDefault="002B3748" w:rsidP="002B37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8"/>
          <w:lang w:val="x-none"/>
        </w:rPr>
      </w:pPr>
      <w:r w:rsidRPr="00F21E12">
        <w:rPr>
          <w:rFonts w:ascii="Arial" w:hAnsi="Arial" w:cs="Arial"/>
          <w:b/>
          <w:bCs/>
          <w:sz w:val="16"/>
          <w:szCs w:val="18"/>
          <w:lang w:val="x-none"/>
        </w:rPr>
        <w:t>APOIO</w:t>
      </w:r>
    </w:p>
    <w:p w:rsidR="002B3748" w:rsidRPr="00F21E12" w:rsidRDefault="002B3748" w:rsidP="002B3748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  <w:lang w:val="x-none"/>
        </w:rPr>
      </w:pPr>
    </w:p>
    <w:p w:rsidR="00821588" w:rsidRPr="00F21E12" w:rsidRDefault="00821588" w:rsidP="002B37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8"/>
          <w:lang w:val="x-none"/>
        </w:rPr>
      </w:pPr>
      <w:r w:rsidRPr="00F21E12">
        <w:rPr>
          <w:rFonts w:ascii="Arial" w:hAnsi="Arial" w:cs="Arial"/>
          <w:b/>
          <w:bCs/>
          <w:sz w:val="16"/>
          <w:szCs w:val="18"/>
          <w:lang w:val="x-none"/>
        </w:rPr>
        <w:t>SIMONE APARECIDA BUFALO CATELLI</w:t>
      </w:r>
    </w:p>
    <w:p w:rsidR="00821588" w:rsidRPr="00F21E12" w:rsidRDefault="00821588" w:rsidP="002B37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8"/>
          <w:lang w:val="x-none"/>
        </w:rPr>
      </w:pPr>
      <w:r w:rsidRPr="00F21E12">
        <w:rPr>
          <w:rFonts w:ascii="Arial" w:hAnsi="Arial" w:cs="Arial"/>
          <w:b/>
          <w:bCs/>
          <w:sz w:val="16"/>
          <w:szCs w:val="18"/>
          <w:lang w:val="x-none"/>
        </w:rPr>
        <w:t>APOIO</w:t>
      </w:r>
    </w:p>
    <w:sectPr w:rsidR="00821588" w:rsidRPr="00F21E12" w:rsidSect="00F21E12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275" w:bottom="142" w:left="1701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F6" w:rsidRDefault="000D3BF6">
      <w:r>
        <w:separator/>
      </w:r>
    </w:p>
  </w:endnote>
  <w:endnote w:type="continuationSeparator" w:id="0">
    <w:p w:rsidR="000D3BF6" w:rsidRDefault="000D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9187"/>
      <w:docPartObj>
        <w:docPartGallery w:val="Page Numbers (Bottom of Page)"/>
        <w:docPartUnique/>
      </w:docPartObj>
    </w:sdtPr>
    <w:sdtEndPr/>
    <w:sdtContent>
      <w:p w:rsidR="000D3BF6" w:rsidRDefault="000D3BF6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01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BF6" w:rsidRDefault="000D3BF6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  <w:p w:rsidR="000D3BF6" w:rsidRDefault="000D3BF6"/>
  <w:p w:rsidR="000D3BF6" w:rsidRDefault="000D3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F6" w:rsidRDefault="000D3BF6">
      <w:r>
        <w:separator/>
      </w:r>
    </w:p>
  </w:footnote>
  <w:footnote w:type="continuationSeparator" w:id="0">
    <w:p w:rsidR="000D3BF6" w:rsidRDefault="000D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F6" w:rsidRDefault="002501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5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0D3BF6">
      <w:rPr>
        <w:rStyle w:val="Nmerodepgina"/>
      </w:rPr>
      <w:fldChar w:fldCharType="begin"/>
    </w:r>
    <w:r w:rsidR="000D3BF6">
      <w:rPr>
        <w:rStyle w:val="Nmerodepgina"/>
      </w:rPr>
      <w:instrText xml:space="preserve">PAGE  </w:instrText>
    </w:r>
    <w:r w:rsidR="000D3BF6">
      <w:rPr>
        <w:rStyle w:val="Nmerodepgina"/>
      </w:rPr>
      <w:fldChar w:fldCharType="end"/>
    </w:r>
  </w:p>
  <w:p w:rsidR="000D3BF6" w:rsidRDefault="000D3BF6">
    <w:pPr>
      <w:pStyle w:val="Cabealho"/>
      <w:ind w:right="360" w:firstLine="360"/>
    </w:pPr>
  </w:p>
  <w:p w:rsidR="000D3BF6" w:rsidRDefault="000D3BF6"/>
  <w:p w:rsidR="000D3BF6" w:rsidRDefault="000D3B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F6" w:rsidRDefault="000D3BF6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5015A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0D3BF6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0D3BF6" w:rsidRDefault="000D3BF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40C39B07" wp14:editId="2B1F231A">
                    <wp:simplePos x="0" y="0"/>
                    <wp:positionH relativeFrom="column">
                      <wp:posOffset>988060</wp:posOffset>
                    </wp:positionH>
                    <wp:positionV relativeFrom="paragraph">
                      <wp:posOffset>-238125</wp:posOffset>
                    </wp:positionV>
                    <wp:extent cx="4697095" cy="1219200"/>
                    <wp:effectExtent l="0" t="0" r="0" b="0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1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BF6" w:rsidRPr="00250E5D" w:rsidRDefault="000D3BF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0D3BF6" w:rsidRPr="00FE2FBD" w:rsidRDefault="000D3BF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43-36612057 -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0D3BF6" w:rsidRPr="00364194" w:rsidRDefault="000D3BF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1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0D3BF6" w:rsidRPr="006E2D1E" w:rsidRDefault="000D3BF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0D3BF6" w:rsidRPr="006E2D1E" w:rsidRDefault="000D3BF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C39B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77.8pt;margin-top:-18.75pt;width:369.85pt;height:9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" filled="f" fillcolor="#bbe0e3" stroked="f">
                    <v:textbox>
                      <w:txbxContent>
                        <w:p w:rsidR="000D3BF6" w:rsidRPr="00250E5D" w:rsidRDefault="000D3BF6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:rsidR="000D3BF6" w:rsidRPr="00FE2FBD" w:rsidRDefault="000D3BF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43-36612057 -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0D3BF6" w:rsidRPr="00364194" w:rsidRDefault="000D3BF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2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0D3BF6" w:rsidRPr="006E2D1E" w:rsidRDefault="000D3BF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0D3BF6" w:rsidRPr="006E2D1E" w:rsidRDefault="000D3BF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649261D4" wp14:editId="5EBFE37F">
                <wp:simplePos x="0" y="0"/>
                <wp:positionH relativeFrom="column">
                  <wp:posOffset>-755650</wp:posOffset>
                </wp:positionH>
                <wp:positionV relativeFrom="paragraph">
                  <wp:posOffset>-342900</wp:posOffset>
                </wp:positionV>
                <wp:extent cx="1236980" cy="1257300"/>
                <wp:effectExtent l="19050" t="0" r="1270" b="0"/>
                <wp:wrapNone/>
                <wp:docPr id="5" name="Imagem 5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0D3BF6" w:rsidRDefault="000D3BF6">
    <w:pPr>
      <w:pStyle w:val="Corp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F6" w:rsidRDefault="002501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4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0D3BF6">
      <w:rPr>
        <w:rStyle w:val="Nmerodepgina"/>
      </w:rPr>
      <w:fldChar w:fldCharType="begin"/>
    </w:r>
    <w:r w:rsidR="000D3BF6">
      <w:rPr>
        <w:rStyle w:val="Nmerodepgina"/>
      </w:rPr>
      <w:instrText xml:space="preserve">PAGE  </w:instrText>
    </w:r>
    <w:r w:rsidR="000D3BF6">
      <w:rPr>
        <w:rStyle w:val="Nmerodepgina"/>
      </w:rPr>
      <w:fldChar w:fldCharType="separate"/>
    </w:r>
    <w:r w:rsidR="000D3BF6">
      <w:rPr>
        <w:rStyle w:val="Nmerodepgina"/>
        <w:noProof/>
      </w:rPr>
      <w:t>0</w:t>
    </w:r>
    <w:r w:rsidR="000D3BF6">
      <w:rPr>
        <w:rStyle w:val="Nmerodepgina"/>
      </w:rPr>
      <w:fldChar w:fldCharType="end"/>
    </w:r>
  </w:p>
  <w:p w:rsidR="000D3BF6" w:rsidRDefault="000D3BF6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0D3BF6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0D3BF6" w:rsidRDefault="0025015A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50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50" DrawAspect="Content" ObjectID="_1685172163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0D3BF6" w:rsidRDefault="000D3BF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0D3BF6" w:rsidRDefault="000D3BF6">
    <w:pPr>
      <w:pStyle w:val="Corpo"/>
      <w:rPr>
        <w:b w:val="0"/>
        <w:sz w:val="24"/>
      </w:rPr>
    </w:pPr>
  </w:p>
  <w:p w:rsidR="000D3BF6" w:rsidRDefault="000D3BF6">
    <w:pPr>
      <w:pStyle w:val="Cabealho"/>
    </w:pPr>
    <w:r>
      <w:t xml:space="preserve"> </w:t>
    </w:r>
  </w:p>
  <w:p w:rsidR="000D3BF6" w:rsidRDefault="000D3BF6"/>
  <w:p w:rsidR="000D3BF6" w:rsidRDefault="000D3B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AA9"/>
    <w:multiLevelType w:val="multilevel"/>
    <w:tmpl w:val="9B36DD5C"/>
    <w:lvl w:ilvl="0">
      <w:start w:val="20"/>
      <w:numFmt w:val="decimal"/>
      <w:lvlText w:val="%1.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9542A"/>
    <w:multiLevelType w:val="multilevel"/>
    <w:tmpl w:val="3B28DF8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F3C73"/>
    <w:multiLevelType w:val="multilevel"/>
    <w:tmpl w:val="89A62246"/>
    <w:lvl w:ilvl="0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201D9"/>
    <w:multiLevelType w:val="hybridMultilevel"/>
    <w:tmpl w:val="3EE67CC6"/>
    <w:lvl w:ilvl="0" w:tplc="31F603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64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47F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C3D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6E59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026F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C0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82A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2C7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00F7E"/>
    <w:multiLevelType w:val="hybridMultilevel"/>
    <w:tmpl w:val="078847B0"/>
    <w:lvl w:ilvl="0" w:tplc="9FF8748C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68E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8AF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43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75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8E1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7285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6C5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4B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3C76C1"/>
    <w:multiLevelType w:val="hybridMultilevel"/>
    <w:tmpl w:val="84842C22"/>
    <w:lvl w:ilvl="0" w:tplc="B3CAC7E0">
      <w:start w:val="1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A36475"/>
    <w:multiLevelType w:val="hybridMultilevel"/>
    <w:tmpl w:val="49989ADE"/>
    <w:lvl w:ilvl="0" w:tplc="0416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C4B29"/>
    <w:multiLevelType w:val="hybridMultilevel"/>
    <w:tmpl w:val="DCDECABE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94563"/>
    <w:multiLevelType w:val="hybridMultilevel"/>
    <w:tmpl w:val="3FC6142A"/>
    <w:lvl w:ilvl="0" w:tplc="D098F712">
      <w:start w:val="1"/>
      <w:numFmt w:val="lowerLetter"/>
      <w:lvlText w:val="%1)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089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EEC0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A529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43E9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AB05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499D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E7C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597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436E06"/>
    <w:multiLevelType w:val="multilevel"/>
    <w:tmpl w:val="4F9C719C"/>
    <w:lvl w:ilvl="0">
      <w:start w:val="8"/>
      <w:numFmt w:val="decimal"/>
      <w:lvlText w:val="%1.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646040"/>
    <w:multiLevelType w:val="hybridMultilevel"/>
    <w:tmpl w:val="7A488B26"/>
    <w:lvl w:ilvl="0" w:tplc="B11E4E5E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BCA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8CD1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C761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6DE7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85FC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4A05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48B5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8468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602870"/>
    <w:multiLevelType w:val="multilevel"/>
    <w:tmpl w:val="18EC5C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B26C2"/>
    <w:multiLevelType w:val="hybridMultilevel"/>
    <w:tmpl w:val="1008685E"/>
    <w:lvl w:ilvl="0" w:tplc="773EF74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ADE5E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92C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6417A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CFF1E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AC4D8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0903A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ED536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87618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064775"/>
    <w:multiLevelType w:val="multilevel"/>
    <w:tmpl w:val="07F8380A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22" w15:restartNumberingAfterBreak="0">
    <w:nsid w:val="536F02A7"/>
    <w:multiLevelType w:val="hybridMultilevel"/>
    <w:tmpl w:val="EE96B140"/>
    <w:lvl w:ilvl="0" w:tplc="89085DD2">
      <w:start w:val="1"/>
      <w:numFmt w:val="low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6D4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A0A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C0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AE4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641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E09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A7C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EF7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F6874"/>
    <w:multiLevelType w:val="hybridMultilevel"/>
    <w:tmpl w:val="10F2995A"/>
    <w:lvl w:ilvl="0" w:tplc="B3F2C9B4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E78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A3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AA3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C4A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ACD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8A0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42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09F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5F3AA2"/>
    <w:multiLevelType w:val="hybridMultilevel"/>
    <w:tmpl w:val="3F006C64"/>
    <w:lvl w:ilvl="0" w:tplc="BD7A8734">
      <w:start w:val="1"/>
      <w:numFmt w:val="decimal"/>
      <w:lvlText w:val="%1)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42A891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818A86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408EEF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806FF6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DAE961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CD893E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73E8C5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238A5B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6F4CAC"/>
    <w:multiLevelType w:val="hybridMultilevel"/>
    <w:tmpl w:val="4EF69D04"/>
    <w:lvl w:ilvl="0" w:tplc="CB18F81E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F322C"/>
    <w:multiLevelType w:val="hybridMultilevel"/>
    <w:tmpl w:val="22E88888"/>
    <w:lvl w:ilvl="0" w:tplc="63E4A1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025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8B8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44C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077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CD2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00F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C67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2C4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31" w15:restartNumberingAfterBreak="0">
    <w:nsid w:val="6FEE5246"/>
    <w:multiLevelType w:val="hybridMultilevel"/>
    <w:tmpl w:val="18528A02"/>
    <w:lvl w:ilvl="0" w:tplc="E986501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296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C1B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633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D0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2E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6E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077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E1D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9F1200"/>
    <w:multiLevelType w:val="hybridMultilevel"/>
    <w:tmpl w:val="6CF45912"/>
    <w:lvl w:ilvl="0" w:tplc="8ACAFDB0">
      <w:start w:val="1"/>
      <w:numFmt w:val="lowerRoman"/>
      <w:lvlText w:val="%1.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C27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429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A63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E6E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4A7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E57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E0C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072207"/>
    <w:multiLevelType w:val="hybridMultilevel"/>
    <w:tmpl w:val="3D0ED07A"/>
    <w:lvl w:ilvl="0" w:tplc="68E6AD9C">
      <w:start w:val="1"/>
      <w:numFmt w:val="lowerLetter"/>
      <w:lvlText w:val="%1)"/>
      <w:lvlJc w:val="left"/>
      <w:pPr>
        <w:ind w:left="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46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0F4A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54E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4363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EB84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C273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66E0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4ECD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32"/>
  </w:num>
  <w:num w:numId="3">
    <w:abstractNumId w:val="4"/>
  </w:num>
  <w:num w:numId="4">
    <w:abstractNumId w:val="30"/>
  </w:num>
  <w:num w:numId="5">
    <w:abstractNumId w:val="21"/>
  </w:num>
  <w:num w:numId="6">
    <w:abstractNumId w:val="3"/>
  </w:num>
  <w:num w:numId="7">
    <w:abstractNumId w:val="5"/>
  </w:num>
  <w:num w:numId="8">
    <w:abstractNumId w:val="19"/>
  </w:num>
  <w:num w:numId="9">
    <w:abstractNumId w:val="24"/>
  </w:num>
  <w:num w:numId="10">
    <w:abstractNumId w:val="2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17"/>
  </w:num>
  <w:num w:numId="12">
    <w:abstractNumId w:val="7"/>
  </w:num>
  <w:num w:numId="13">
    <w:abstractNumId w:val="25"/>
  </w:num>
  <w:num w:numId="14">
    <w:abstractNumId w:val="34"/>
  </w:num>
  <w:num w:numId="15">
    <w:abstractNumId w:val="10"/>
  </w:num>
  <w:num w:numId="16">
    <w:abstractNumId w:val="18"/>
  </w:num>
  <w:num w:numId="17">
    <w:abstractNumId w:val="31"/>
  </w:num>
  <w:num w:numId="18">
    <w:abstractNumId w:val="1"/>
  </w:num>
  <w:num w:numId="19">
    <w:abstractNumId w:val="20"/>
  </w:num>
  <w:num w:numId="20">
    <w:abstractNumId w:val="6"/>
  </w:num>
  <w:num w:numId="21">
    <w:abstractNumId w:val="14"/>
  </w:num>
  <w:num w:numId="22">
    <w:abstractNumId w:val="0"/>
  </w:num>
  <w:num w:numId="23">
    <w:abstractNumId w:val="27"/>
  </w:num>
  <w:num w:numId="24">
    <w:abstractNumId w:val="29"/>
  </w:num>
  <w:num w:numId="25">
    <w:abstractNumId w:val="35"/>
  </w:num>
  <w:num w:numId="26">
    <w:abstractNumId w:val="15"/>
  </w:num>
  <w:num w:numId="27">
    <w:abstractNumId w:val="13"/>
  </w:num>
  <w:num w:numId="28">
    <w:abstractNumId w:val="2"/>
  </w:num>
  <w:num w:numId="29">
    <w:abstractNumId w:val="8"/>
  </w:num>
  <w:num w:numId="30">
    <w:abstractNumId w:val="22"/>
  </w:num>
  <w:num w:numId="31">
    <w:abstractNumId w:val="26"/>
  </w:num>
  <w:num w:numId="32">
    <w:abstractNumId w:val="33"/>
  </w:num>
  <w:num w:numId="33">
    <w:abstractNumId w:val="16"/>
  </w:num>
  <w:num w:numId="34">
    <w:abstractNumId w:val="9"/>
  </w:num>
  <w:num w:numId="35">
    <w:abstractNumId w:val="28"/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5FC5"/>
    <w:rsid w:val="000064B7"/>
    <w:rsid w:val="00012F34"/>
    <w:rsid w:val="000154DC"/>
    <w:rsid w:val="00016A5A"/>
    <w:rsid w:val="000267EF"/>
    <w:rsid w:val="000268B0"/>
    <w:rsid w:val="00040C62"/>
    <w:rsid w:val="00040F28"/>
    <w:rsid w:val="00044EA7"/>
    <w:rsid w:val="00050CFB"/>
    <w:rsid w:val="00054A04"/>
    <w:rsid w:val="000557E8"/>
    <w:rsid w:val="00061A27"/>
    <w:rsid w:val="00072D3D"/>
    <w:rsid w:val="00076E8A"/>
    <w:rsid w:val="0009391E"/>
    <w:rsid w:val="000945E3"/>
    <w:rsid w:val="000A6E1A"/>
    <w:rsid w:val="000C6834"/>
    <w:rsid w:val="000D3BF6"/>
    <w:rsid w:val="000D5E2D"/>
    <w:rsid w:val="000E07B3"/>
    <w:rsid w:val="000F5996"/>
    <w:rsid w:val="001018C1"/>
    <w:rsid w:val="00115A42"/>
    <w:rsid w:val="00115B49"/>
    <w:rsid w:val="001165F3"/>
    <w:rsid w:val="00120651"/>
    <w:rsid w:val="00121513"/>
    <w:rsid w:val="00124D4A"/>
    <w:rsid w:val="00132CD9"/>
    <w:rsid w:val="0013480A"/>
    <w:rsid w:val="00134A66"/>
    <w:rsid w:val="00153EE2"/>
    <w:rsid w:val="00164085"/>
    <w:rsid w:val="00164C33"/>
    <w:rsid w:val="00167D33"/>
    <w:rsid w:val="0017041C"/>
    <w:rsid w:val="00180CBF"/>
    <w:rsid w:val="00181BCC"/>
    <w:rsid w:val="001830AD"/>
    <w:rsid w:val="001964FE"/>
    <w:rsid w:val="001A6BB5"/>
    <w:rsid w:val="001A7082"/>
    <w:rsid w:val="001D2BC0"/>
    <w:rsid w:val="001D6F37"/>
    <w:rsid w:val="001E05DB"/>
    <w:rsid w:val="001E176D"/>
    <w:rsid w:val="001F0820"/>
    <w:rsid w:val="001F3004"/>
    <w:rsid w:val="001F3397"/>
    <w:rsid w:val="001F4276"/>
    <w:rsid w:val="001F62AC"/>
    <w:rsid w:val="00212772"/>
    <w:rsid w:val="00215961"/>
    <w:rsid w:val="00215E1E"/>
    <w:rsid w:val="00232977"/>
    <w:rsid w:val="002348F0"/>
    <w:rsid w:val="0024236B"/>
    <w:rsid w:val="00244F30"/>
    <w:rsid w:val="00245581"/>
    <w:rsid w:val="0025015A"/>
    <w:rsid w:val="00251483"/>
    <w:rsid w:val="00265A91"/>
    <w:rsid w:val="002738BB"/>
    <w:rsid w:val="00273B1D"/>
    <w:rsid w:val="0027604B"/>
    <w:rsid w:val="002803AA"/>
    <w:rsid w:val="00282346"/>
    <w:rsid w:val="00282832"/>
    <w:rsid w:val="00287071"/>
    <w:rsid w:val="00292213"/>
    <w:rsid w:val="00295EC5"/>
    <w:rsid w:val="002B3748"/>
    <w:rsid w:val="002B6B48"/>
    <w:rsid w:val="002C1489"/>
    <w:rsid w:val="002C6567"/>
    <w:rsid w:val="002E1D0D"/>
    <w:rsid w:val="002E37A8"/>
    <w:rsid w:val="002E7240"/>
    <w:rsid w:val="002F313E"/>
    <w:rsid w:val="002F624A"/>
    <w:rsid w:val="002F64F1"/>
    <w:rsid w:val="00300F35"/>
    <w:rsid w:val="00306E9F"/>
    <w:rsid w:val="00307CBE"/>
    <w:rsid w:val="0031551A"/>
    <w:rsid w:val="00340362"/>
    <w:rsid w:val="00340CD1"/>
    <w:rsid w:val="003428C9"/>
    <w:rsid w:val="00344C3C"/>
    <w:rsid w:val="00363D25"/>
    <w:rsid w:val="00364194"/>
    <w:rsid w:val="003651CA"/>
    <w:rsid w:val="00371312"/>
    <w:rsid w:val="003715C7"/>
    <w:rsid w:val="0037244E"/>
    <w:rsid w:val="00374987"/>
    <w:rsid w:val="00376874"/>
    <w:rsid w:val="00377ED5"/>
    <w:rsid w:val="00380246"/>
    <w:rsid w:val="003837DB"/>
    <w:rsid w:val="00391E70"/>
    <w:rsid w:val="00396A65"/>
    <w:rsid w:val="003A307A"/>
    <w:rsid w:val="003A5717"/>
    <w:rsid w:val="003A7903"/>
    <w:rsid w:val="003B0AF8"/>
    <w:rsid w:val="003B19B5"/>
    <w:rsid w:val="003B4597"/>
    <w:rsid w:val="003D1E92"/>
    <w:rsid w:val="003D33D8"/>
    <w:rsid w:val="003E0D30"/>
    <w:rsid w:val="003F0C32"/>
    <w:rsid w:val="003F5BB9"/>
    <w:rsid w:val="004016D2"/>
    <w:rsid w:val="004059E2"/>
    <w:rsid w:val="00405EE2"/>
    <w:rsid w:val="004065AE"/>
    <w:rsid w:val="00407D15"/>
    <w:rsid w:val="0041326D"/>
    <w:rsid w:val="00420C16"/>
    <w:rsid w:val="00426297"/>
    <w:rsid w:val="00433B1F"/>
    <w:rsid w:val="00434C81"/>
    <w:rsid w:val="004444F5"/>
    <w:rsid w:val="00445199"/>
    <w:rsid w:val="00446A29"/>
    <w:rsid w:val="00447AEE"/>
    <w:rsid w:val="004544C7"/>
    <w:rsid w:val="00455D30"/>
    <w:rsid w:val="00460E9F"/>
    <w:rsid w:val="004610E0"/>
    <w:rsid w:val="004634CB"/>
    <w:rsid w:val="00463CCC"/>
    <w:rsid w:val="00472293"/>
    <w:rsid w:val="00476C65"/>
    <w:rsid w:val="0048238C"/>
    <w:rsid w:val="00482E07"/>
    <w:rsid w:val="00483056"/>
    <w:rsid w:val="004859E8"/>
    <w:rsid w:val="004943D6"/>
    <w:rsid w:val="004A041A"/>
    <w:rsid w:val="004B1C82"/>
    <w:rsid w:val="004B2201"/>
    <w:rsid w:val="004B5FA6"/>
    <w:rsid w:val="004C0BB1"/>
    <w:rsid w:val="004C6E63"/>
    <w:rsid w:val="004C711C"/>
    <w:rsid w:val="004D2E86"/>
    <w:rsid w:val="004D35C9"/>
    <w:rsid w:val="004D3E57"/>
    <w:rsid w:val="004D4B8C"/>
    <w:rsid w:val="004E16B5"/>
    <w:rsid w:val="004E1C89"/>
    <w:rsid w:val="004E635E"/>
    <w:rsid w:val="004F0FC9"/>
    <w:rsid w:val="004F1A45"/>
    <w:rsid w:val="0050050D"/>
    <w:rsid w:val="00501E8A"/>
    <w:rsid w:val="005059D0"/>
    <w:rsid w:val="0051328E"/>
    <w:rsid w:val="00517A30"/>
    <w:rsid w:val="00517BE8"/>
    <w:rsid w:val="00527F10"/>
    <w:rsid w:val="0053197C"/>
    <w:rsid w:val="005351B5"/>
    <w:rsid w:val="0053776C"/>
    <w:rsid w:val="00545ED2"/>
    <w:rsid w:val="005627CD"/>
    <w:rsid w:val="0056569F"/>
    <w:rsid w:val="00581278"/>
    <w:rsid w:val="005820D3"/>
    <w:rsid w:val="00591104"/>
    <w:rsid w:val="00591C03"/>
    <w:rsid w:val="00592214"/>
    <w:rsid w:val="005924E5"/>
    <w:rsid w:val="00597D59"/>
    <w:rsid w:val="005A257D"/>
    <w:rsid w:val="005A2CFE"/>
    <w:rsid w:val="005A6A6C"/>
    <w:rsid w:val="005B0956"/>
    <w:rsid w:val="005C05C0"/>
    <w:rsid w:val="005C1806"/>
    <w:rsid w:val="005C317F"/>
    <w:rsid w:val="005C3A16"/>
    <w:rsid w:val="005C5D25"/>
    <w:rsid w:val="005C6000"/>
    <w:rsid w:val="005D0524"/>
    <w:rsid w:val="005D2F65"/>
    <w:rsid w:val="005E22A2"/>
    <w:rsid w:val="005E6BED"/>
    <w:rsid w:val="005F41AB"/>
    <w:rsid w:val="005F4FEE"/>
    <w:rsid w:val="005F5815"/>
    <w:rsid w:val="005F5F64"/>
    <w:rsid w:val="00600A1F"/>
    <w:rsid w:val="0060262A"/>
    <w:rsid w:val="00602FAD"/>
    <w:rsid w:val="00607419"/>
    <w:rsid w:val="006252D9"/>
    <w:rsid w:val="00656AEC"/>
    <w:rsid w:val="00657505"/>
    <w:rsid w:val="00663832"/>
    <w:rsid w:val="00664E38"/>
    <w:rsid w:val="00665781"/>
    <w:rsid w:val="00673897"/>
    <w:rsid w:val="006911DC"/>
    <w:rsid w:val="006922A0"/>
    <w:rsid w:val="006A3365"/>
    <w:rsid w:val="006A4609"/>
    <w:rsid w:val="006A50A9"/>
    <w:rsid w:val="006C420D"/>
    <w:rsid w:val="006C4E82"/>
    <w:rsid w:val="006C50D4"/>
    <w:rsid w:val="006D228F"/>
    <w:rsid w:val="006D4372"/>
    <w:rsid w:val="006D5F23"/>
    <w:rsid w:val="006D6081"/>
    <w:rsid w:val="006E4A6C"/>
    <w:rsid w:val="006F7B4F"/>
    <w:rsid w:val="00703AFB"/>
    <w:rsid w:val="00721191"/>
    <w:rsid w:val="00726572"/>
    <w:rsid w:val="00727DD2"/>
    <w:rsid w:val="007340BF"/>
    <w:rsid w:val="00737D0C"/>
    <w:rsid w:val="00743A83"/>
    <w:rsid w:val="0074585E"/>
    <w:rsid w:val="00752C31"/>
    <w:rsid w:val="00755B0B"/>
    <w:rsid w:val="007708B4"/>
    <w:rsid w:val="0077289D"/>
    <w:rsid w:val="00774780"/>
    <w:rsid w:val="00790D70"/>
    <w:rsid w:val="00790FE6"/>
    <w:rsid w:val="0079147A"/>
    <w:rsid w:val="007A1598"/>
    <w:rsid w:val="007A1BD3"/>
    <w:rsid w:val="007A6F03"/>
    <w:rsid w:val="007B14C8"/>
    <w:rsid w:val="007B224A"/>
    <w:rsid w:val="007C2B25"/>
    <w:rsid w:val="007D592C"/>
    <w:rsid w:val="007D7904"/>
    <w:rsid w:val="007F0BD4"/>
    <w:rsid w:val="007F576E"/>
    <w:rsid w:val="0080518F"/>
    <w:rsid w:val="008131E0"/>
    <w:rsid w:val="00821588"/>
    <w:rsid w:val="00824D9C"/>
    <w:rsid w:val="0082632F"/>
    <w:rsid w:val="00830094"/>
    <w:rsid w:val="00834A83"/>
    <w:rsid w:val="008400D0"/>
    <w:rsid w:val="00842C52"/>
    <w:rsid w:val="008446E9"/>
    <w:rsid w:val="00873AA8"/>
    <w:rsid w:val="0088544F"/>
    <w:rsid w:val="00892696"/>
    <w:rsid w:val="00893A76"/>
    <w:rsid w:val="008961D5"/>
    <w:rsid w:val="008B1BBC"/>
    <w:rsid w:val="008B2344"/>
    <w:rsid w:val="008B2FBA"/>
    <w:rsid w:val="008B3AAD"/>
    <w:rsid w:val="008B51E7"/>
    <w:rsid w:val="008C6FD4"/>
    <w:rsid w:val="008E1777"/>
    <w:rsid w:val="008E3F8A"/>
    <w:rsid w:val="008F1E53"/>
    <w:rsid w:val="008F7785"/>
    <w:rsid w:val="008F7F51"/>
    <w:rsid w:val="00912A8A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84E4B"/>
    <w:rsid w:val="00986914"/>
    <w:rsid w:val="00993222"/>
    <w:rsid w:val="009A1FF0"/>
    <w:rsid w:val="009B0F73"/>
    <w:rsid w:val="009B18AE"/>
    <w:rsid w:val="009B36F0"/>
    <w:rsid w:val="009B4D9E"/>
    <w:rsid w:val="009C1878"/>
    <w:rsid w:val="009C47E7"/>
    <w:rsid w:val="009C7EE5"/>
    <w:rsid w:val="009D6736"/>
    <w:rsid w:val="009D6F64"/>
    <w:rsid w:val="009E17DE"/>
    <w:rsid w:val="009E4745"/>
    <w:rsid w:val="009F14AC"/>
    <w:rsid w:val="00A06729"/>
    <w:rsid w:val="00A06A51"/>
    <w:rsid w:val="00A079F9"/>
    <w:rsid w:val="00A145BD"/>
    <w:rsid w:val="00A15D81"/>
    <w:rsid w:val="00A424F6"/>
    <w:rsid w:val="00A46EC2"/>
    <w:rsid w:val="00A61E94"/>
    <w:rsid w:val="00A6242E"/>
    <w:rsid w:val="00A63C8D"/>
    <w:rsid w:val="00A719BD"/>
    <w:rsid w:val="00A763C6"/>
    <w:rsid w:val="00A76534"/>
    <w:rsid w:val="00A80B21"/>
    <w:rsid w:val="00A90EED"/>
    <w:rsid w:val="00A940EB"/>
    <w:rsid w:val="00A96F65"/>
    <w:rsid w:val="00AA497D"/>
    <w:rsid w:val="00AA7BFD"/>
    <w:rsid w:val="00AB2469"/>
    <w:rsid w:val="00AB2AEF"/>
    <w:rsid w:val="00AB5A12"/>
    <w:rsid w:val="00AB5A84"/>
    <w:rsid w:val="00AC2777"/>
    <w:rsid w:val="00AC43D0"/>
    <w:rsid w:val="00AD12A6"/>
    <w:rsid w:val="00AD1B62"/>
    <w:rsid w:val="00AD5CFA"/>
    <w:rsid w:val="00AF0710"/>
    <w:rsid w:val="00AF3BF3"/>
    <w:rsid w:val="00AF4E2B"/>
    <w:rsid w:val="00AF54A5"/>
    <w:rsid w:val="00B01D44"/>
    <w:rsid w:val="00B034F1"/>
    <w:rsid w:val="00B100AF"/>
    <w:rsid w:val="00B13600"/>
    <w:rsid w:val="00B13840"/>
    <w:rsid w:val="00B13AF7"/>
    <w:rsid w:val="00B23B26"/>
    <w:rsid w:val="00B25A8D"/>
    <w:rsid w:val="00B37BC9"/>
    <w:rsid w:val="00B43081"/>
    <w:rsid w:val="00B43D8B"/>
    <w:rsid w:val="00B464AF"/>
    <w:rsid w:val="00B500C7"/>
    <w:rsid w:val="00B55119"/>
    <w:rsid w:val="00B60C93"/>
    <w:rsid w:val="00B8062B"/>
    <w:rsid w:val="00B838B1"/>
    <w:rsid w:val="00B910E9"/>
    <w:rsid w:val="00B962B2"/>
    <w:rsid w:val="00BA0B0A"/>
    <w:rsid w:val="00BB14D3"/>
    <w:rsid w:val="00BC2190"/>
    <w:rsid w:val="00BD12C2"/>
    <w:rsid w:val="00BD1E36"/>
    <w:rsid w:val="00BD5A6A"/>
    <w:rsid w:val="00BF3F56"/>
    <w:rsid w:val="00BF69BB"/>
    <w:rsid w:val="00BF79BF"/>
    <w:rsid w:val="00C15B98"/>
    <w:rsid w:val="00C16DA1"/>
    <w:rsid w:val="00C16E18"/>
    <w:rsid w:val="00C243CA"/>
    <w:rsid w:val="00C31820"/>
    <w:rsid w:val="00C42038"/>
    <w:rsid w:val="00C536F7"/>
    <w:rsid w:val="00C55B5D"/>
    <w:rsid w:val="00C63E8F"/>
    <w:rsid w:val="00C66672"/>
    <w:rsid w:val="00C7312E"/>
    <w:rsid w:val="00C741A5"/>
    <w:rsid w:val="00C81152"/>
    <w:rsid w:val="00C84FBB"/>
    <w:rsid w:val="00C85650"/>
    <w:rsid w:val="00C965BD"/>
    <w:rsid w:val="00CA75C2"/>
    <w:rsid w:val="00CB0DFF"/>
    <w:rsid w:val="00CC3D90"/>
    <w:rsid w:val="00CC5883"/>
    <w:rsid w:val="00CD6418"/>
    <w:rsid w:val="00CE633D"/>
    <w:rsid w:val="00CE64A3"/>
    <w:rsid w:val="00CF519D"/>
    <w:rsid w:val="00CF752E"/>
    <w:rsid w:val="00D04863"/>
    <w:rsid w:val="00D3117A"/>
    <w:rsid w:val="00D31E6B"/>
    <w:rsid w:val="00D33B0F"/>
    <w:rsid w:val="00D40B7A"/>
    <w:rsid w:val="00D7043D"/>
    <w:rsid w:val="00D7048A"/>
    <w:rsid w:val="00D74843"/>
    <w:rsid w:val="00D81E06"/>
    <w:rsid w:val="00D86AB3"/>
    <w:rsid w:val="00DA071D"/>
    <w:rsid w:val="00DA3161"/>
    <w:rsid w:val="00DA5072"/>
    <w:rsid w:val="00DB389A"/>
    <w:rsid w:val="00DB59C6"/>
    <w:rsid w:val="00DD1506"/>
    <w:rsid w:val="00DE021F"/>
    <w:rsid w:val="00DF0B76"/>
    <w:rsid w:val="00DF4388"/>
    <w:rsid w:val="00E0678E"/>
    <w:rsid w:val="00E12A2E"/>
    <w:rsid w:val="00E12DC7"/>
    <w:rsid w:val="00E20720"/>
    <w:rsid w:val="00E21B29"/>
    <w:rsid w:val="00E22A26"/>
    <w:rsid w:val="00E25D81"/>
    <w:rsid w:val="00E357DC"/>
    <w:rsid w:val="00E51AB6"/>
    <w:rsid w:val="00E532A6"/>
    <w:rsid w:val="00E533AB"/>
    <w:rsid w:val="00E55D53"/>
    <w:rsid w:val="00E5662C"/>
    <w:rsid w:val="00E6529E"/>
    <w:rsid w:val="00E95CB5"/>
    <w:rsid w:val="00EA246F"/>
    <w:rsid w:val="00EA36E7"/>
    <w:rsid w:val="00EA7AE0"/>
    <w:rsid w:val="00EB6744"/>
    <w:rsid w:val="00EB6A13"/>
    <w:rsid w:val="00ED5D22"/>
    <w:rsid w:val="00ED73FB"/>
    <w:rsid w:val="00ED7412"/>
    <w:rsid w:val="00EE07BC"/>
    <w:rsid w:val="00EE1614"/>
    <w:rsid w:val="00EE5C7B"/>
    <w:rsid w:val="00EF0B76"/>
    <w:rsid w:val="00EF14B3"/>
    <w:rsid w:val="00F127C0"/>
    <w:rsid w:val="00F152AE"/>
    <w:rsid w:val="00F21E12"/>
    <w:rsid w:val="00F229D4"/>
    <w:rsid w:val="00F25CF6"/>
    <w:rsid w:val="00F33F48"/>
    <w:rsid w:val="00F43697"/>
    <w:rsid w:val="00F441B1"/>
    <w:rsid w:val="00F55181"/>
    <w:rsid w:val="00F62B2F"/>
    <w:rsid w:val="00F91D42"/>
    <w:rsid w:val="00F93913"/>
    <w:rsid w:val="00FA33BD"/>
    <w:rsid w:val="00FB180D"/>
    <w:rsid w:val="00FB1E62"/>
    <w:rsid w:val="00FB2A46"/>
    <w:rsid w:val="00FB4868"/>
    <w:rsid w:val="00FC1B40"/>
    <w:rsid w:val="00FD4EA9"/>
    <w:rsid w:val="00FE6DE8"/>
    <w:rsid w:val="00FF2455"/>
    <w:rsid w:val="00FF488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71A82D8"/>
  <w15:docId w15:val="{CC78F815-6D99-4353-B078-587E929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customStyle="1" w:styleId="xl27">
    <w:name w:val="xl27"/>
    <w:basedOn w:val="Normal"/>
    <w:rsid w:val="00893A76"/>
    <w:pPr>
      <w:spacing w:before="100" w:beforeAutospacing="1" w:after="100" w:afterAutospacing="1"/>
    </w:pPr>
    <w:rPr>
      <w:rFonts w:ascii="AvantGarde Md BT" w:eastAsia="Arial Unicode MS" w:hAnsi="AvantGarde Md BT" w:cs="Arial Unicode MS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4276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A36E7"/>
    <w:rPr>
      <w:color w:val="605E5C"/>
      <w:shd w:val="clear" w:color="auto" w:fill="E1DFDD"/>
    </w:rPr>
  </w:style>
  <w:style w:type="character" w:customStyle="1" w:styleId="Sobrescrito">
    <w:name w:val="Sobrescrito"/>
    <w:uiPriority w:val="99"/>
    <w:rsid w:val="005A6A6C"/>
    <w:rPr>
      <w:position w:val="8"/>
      <w:sz w:val="16"/>
      <w:szCs w:val="16"/>
    </w:rPr>
  </w:style>
  <w:style w:type="character" w:customStyle="1" w:styleId="Subscrito">
    <w:name w:val="Subscrito"/>
    <w:uiPriority w:val="99"/>
    <w:rsid w:val="005A6A6C"/>
    <w:rPr>
      <w:position w:val="-8"/>
      <w:sz w:val="16"/>
      <w:szCs w:val="16"/>
    </w:rPr>
  </w:style>
  <w:style w:type="character" w:customStyle="1" w:styleId="Tag">
    <w:name w:val="Tag"/>
    <w:uiPriority w:val="99"/>
    <w:rsid w:val="005A6A6C"/>
    <w:rPr>
      <w:sz w:val="20"/>
      <w:szCs w:val="20"/>
      <w:shd w:val="clear" w:color="auto" w:fill="FFFFFF"/>
    </w:rPr>
  </w:style>
  <w:style w:type="paragraph" w:customStyle="1" w:styleId="Nivel01">
    <w:name w:val="Nivel 01"/>
    <w:basedOn w:val="Ttulo1"/>
    <w:next w:val="Normal"/>
    <w:link w:val="Nivel01Char"/>
    <w:qFormat/>
    <w:rsid w:val="000945E3"/>
    <w:pPr>
      <w:keepLines/>
      <w:numPr>
        <w:numId w:val="15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/>
      <w:b/>
      <w:bCs/>
      <w:color w:val="000000"/>
      <w:sz w:val="20"/>
    </w:rPr>
  </w:style>
  <w:style w:type="character" w:customStyle="1" w:styleId="Nivel01Char">
    <w:name w:val="Nivel 01 Char"/>
    <w:basedOn w:val="Fontepargpadro"/>
    <w:link w:val="Nivel01"/>
    <w:rsid w:val="000945E3"/>
    <w:rPr>
      <w:rFonts w:ascii="Ecofont_Spranq_eco_Sans" w:eastAsiaTheme="majorEastAsia" w:hAnsi="Ecofont_Spranq_eco_Sans"/>
      <w:b/>
      <w:bCs/>
      <w:color w:val="000000"/>
    </w:rPr>
  </w:style>
  <w:style w:type="character" w:customStyle="1" w:styleId="CabealhoChar">
    <w:name w:val="Cabeçalho Char"/>
    <w:basedOn w:val="Fontepargpadro"/>
    <w:link w:val="Cabealho"/>
    <w:uiPriority w:val="99"/>
    <w:rsid w:val="00912A8A"/>
    <w:rPr>
      <w:sz w:val="28"/>
    </w:rPr>
  </w:style>
  <w:style w:type="paragraph" w:styleId="NormalWeb">
    <w:name w:val="Normal (Web)"/>
    <w:basedOn w:val="Normal"/>
    <w:uiPriority w:val="99"/>
    <w:unhideWhenUsed/>
    <w:rsid w:val="00912A8A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842C5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18C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irantoniokovalm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aaealv@uol.com.br" TargetMode="External"/><Relationship Id="rId1" Type="http://schemas.openxmlformats.org/officeDocument/2006/relationships/hyperlink" Target="mailto:saaealv@uol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2FB9-6C5B-4824-802E-F981EE33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0</TotalTime>
  <Pages>1</Pages>
  <Words>191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1304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final</dc:creator>
  <cp:lastModifiedBy>User</cp:lastModifiedBy>
  <cp:revision>2</cp:revision>
  <cp:lastPrinted>2021-06-14T13:36:00Z</cp:lastPrinted>
  <dcterms:created xsi:type="dcterms:W3CDTF">2021-06-14T13:36:00Z</dcterms:created>
  <dcterms:modified xsi:type="dcterms:W3CDTF">2021-06-14T13:36:00Z</dcterms:modified>
</cp:coreProperties>
</file>