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E0CE" w14:textId="77777777" w:rsidR="005E2A00" w:rsidRPr="005E2A00" w:rsidRDefault="005E2A00" w:rsidP="005E2A00">
      <w:pPr>
        <w:rPr>
          <w:b/>
          <w:bCs/>
        </w:rPr>
      </w:pPr>
      <w:r w:rsidRPr="005E2A00">
        <w:rPr>
          <w:b/>
          <w:bCs/>
        </w:rPr>
        <w:t>CONTRATAÇÃO DE PESSOA JURÍDICA PARA AQUISIÇÃO DE PNEUS NOVOS, PRIMEIRA VIDA, (CERTIFICADO PELO INMETRO), PARA SUPRIR AS NECESSIDADES DA FROTA DE VEÍCULOS DO SAAE DE ALVORADA DO SUL</w:t>
      </w:r>
    </w:p>
    <w:p w14:paraId="49449789" w14:textId="303FE82C" w:rsidR="00FF2E8B" w:rsidRPr="005E2A00" w:rsidRDefault="00FF2E8B" w:rsidP="00295F68">
      <w:pPr>
        <w:jc w:val="both"/>
        <w:rPr>
          <w:b/>
          <w:bCs/>
          <w:sz w:val="24"/>
          <w:szCs w:val="24"/>
        </w:rPr>
      </w:pPr>
    </w:p>
    <w:p w14:paraId="1EBA9EDA" w14:textId="786CD3E1" w:rsidR="005E2A00" w:rsidRDefault="005E2A00" w:rsidP="00295F68">
      <w:pPr>
        <w:jc w:val="both"/>
        <w:rPr>
          <w:sz w:val="24"/>
          <w:szCs w:val="24"/>
        </w:rPr>
      </w:pPr>
    </w:p>
    <w:p w14:paraId="020951E8" w14:textId="77777777" w:rsidR="005E2A00" w:rsidRDefault="005E2A00" w:rsidP="00295F68">
      <w:pPr>
        <w:jc w:val="both"/>
        <w:rPr>
          <w:sz w:val="24"/>
          <w:szCs w:val="24"/>
        </w:rPr>
      </w:pPr>
    </w:p>
    <w:p w14:paraId="629CB595" w14:textId="11995EBA" w:rsidR="00295F68" w:rsidRPr="00C41DF6" w:rsidRDefault="00295F68" w:rsidP="00295F68">
      <w:pPr>
        <w:jc w:val="both"/>
        <w:rPr>
          <w:b/>
          <w:sz w:val="24"/>
          <w:szCs w:val="24"/>
        </w:rPr>
      </w:pPr>
      <w:r w:rsidRPr="00C41DF6">
        <w:rPr>
          <w:bCs/>
          <w:sz w:val="24"/>
          <w:szCs w:val="24"/>
        </w:rPr>
        <w:t xml:space="preserve">Aos </w:t>
      </w:r>
      <w:r w:rsidR="005E2A00">
        <w:rPr>
          <w:bCs/>
          <w:sz w:val="24"/>
          <w:szCs w:val="24"/>
        </w:rPr>
        <w:t>quinze</w:t>
      </w:r>
      <w:r w:rsidR="005E2EAC">
        <w:rPr>
          <w:bCs/>
          <w:sz w:val="24"/>
          <w:szCs w:val="24"/>
        </w:rPr>
        <w:t xml:space="preserve"> de </w:t>
      </w:r>
      <w:r w:rsidR="005E2A00">
        <w:rPr>
          <w:bCs/>
          <w:sz w:val="24"/>
          <w:szCs w:val="24"/>
        </w:rPr>
        <w:t>março</w:t>
      </w:r>
      <w:r w:rsidR="005E2EAC">
        <w:rPr>
          <w:bCs/>
          <w:sz w:val="24"/>
          <w:szCs w:val="24"/>
        </w:rPr>
        <w:t xml:space="preserve"> de 202</w:t>
      </w:r>
      <w:r w:rsidR="005E2A00">
        <w:rPr>
          <w:bCs/>
          <w:sz w:val="24"/>
          <w:szCs w:val="24"/>
        </w:rPr>
        <w:t>2</w:t>
      </w:r>
      <w:r w:rsidRPr="00C41DF6">
        <w:rPr>
          <w:sz w:val="24"/>
          <w:szCs w:val="24"/>
        </w:rPr>
        <w:t>, na sala reuniões desta prefeitura, foi realizado pela comissão permanente de licitações, devidamen</w:t>
      </w:r>
      <w:r>
        <w:rPr>
          <w:sz w:val="24"/>
          <w:szCs w:val="24"/>
        </w:rPr>
        <w:t>te regularizada pelo decreto 00</w:t>
      </w:r>
      <w:r w:rsidR="005E2EAC">
        <w:rPr>
          <w:sz w:val="24"/>
          <w:szCs w:val="24"/>
        </w:rPr>
        <w:t>1</w:t>
      </w:r>
      <w:r w:rsidR="00FF2E8B">
        <w:rPr>
          <w:sz w:val="24"/>
          <w:szCs w:val="24"/>
        </w:rPr>
        <w:t>/202</w:t>
      </w:r>
      <w:r w:rsidR="005E2A00">
        <w:rPr>
          <w:sz w:val="24"/>
          <w:szCs w:val="24"/>
        </w:rPr>
        <w:t>2</w:t>
      </w:r>
      <w:r w:rsidRPr="00C41DF6">
        <w:rPr>
          <w:sz w:val="24"/>
          <w:szCs w:val="24"/>
        </w:rPr>
        <w:t>, reunião para delimitação de modalidade e definição de objeto licitatório para o objeto em epígra</w:t>
      </w:r>
      <w:r>
        <w:rPr>
          <w:sz w:val="24"/>
          <w:szCs w:val="24"/>
        </w:rPr>
        <w:t>fe</w:t>
      </w:r>
      <w:r w:rsidRPr="00C41DF6">
        <w:rPr>
          <w:sz w:val="24"/>
          <w:szCs w:val="24"/>
        </w:rPr>
        <w:t xml:space="preserve">. Assim diante de tais fatos essa comissão decide pela modalidade Pregão </w:t>
      </w:r>
      <w:r w:rsidR="005E2EAC">
        <w:rPr>
          <w:sz w:val="24"/>
          <w:szCs w:val="24"/>
        </w:rPr>
        <w:t>Eletrônico</w:t>
      </w:r>
      <w:r w:rsidRPr="00C41DF6">
        <w:rPr>
          <w:sz w:val="24"/>
          <w:szCs w:val="24"/>
        </w:rPr>
        <w:t xml:space="preserve"> tipo menor preço por </w:t>
      </w:r>
      <w:r w:rsidR="00E908CD">
        <w:rPr>
          <w:sz w:val="24"/>
          <w:szCs w:val="24"/>
        </w:rPr>
        <w:t>item</w:t>
      </w:r>
      <w:r w:rsidRPr="00C41DF6">
        <w:rPr>
          <w:sz w:val="24"/>
          <w:szCs w:val="24"/>
        </w:rPr>
        <w:t>,</w:t>
      </w:r>
      <w:r>
        <w:rPr>
          <w:sz w:val="24"/>
          <w:szCs w:val="24"/>
        </w:rPr>
        <w:t xml:space="preserve"> o qual será devidamente publicado nos órgãos de imprensa oficial e de grande circulação</w:t>
      </w:r>
      <w:r w:rsidRPr="00C41DF6">
        <w:rPr>
          <w:sz w:val="24"/>
          <w:szCs w:val="24"/>
        </w:rPr>
        <w:t xml:space="preserve"> nas condições propostas pelas Leis Federais 8.666/1993 e 10.520/2002 e posteriores alterações. Registra-se que serão respeitadas inda as leis Complementares 123/2006 e 147/2014 e posteriores alterações. Em ato contínuo encaminhamos ao Assessor </w:t>
      </w:r>
      <w:r w:rsidR="000715BF">
        <w:rPr>
          <w:sz w:val="24"/>
          <w:szCs w:val="24"/>
        </w:rPr>
        <w:t>Jurídico para parecer do edital.</w:t>
      </w:r>
      <w:r w:rsidR="000715BF" w:rsidRPr="00C41DF6">
        <w:rPr>
          <w:sz w:val="24"/>
          <w:szCs w:val="24"/>
        </w:rPr>
        <w:t xml:space="preserve"> Nada</w:t>
      </w:r>
      <w:r w:rsidRPr="00C41DF6">
        <w:rPr>
          <w:sz w:val="24"/>
          <w:szCs w:val="24"/>
        </w:rPr>
        <w:t xml:space="preserve"> mais havendo a tratar, foi encerrada a fa</w:t>
      </w:r>
      <w:r>
        <w:rPr>
          <w:sz w:val="24"/>
          <w:szCs w:val="24"/>
        </w:rPr>
        <w:t>se</w:t>
      </w:r>
      <w:r w:rsidRPr="00C41DF6">
        <w:rPr>
          <w:sz w:val="24"/>
          <w:szCs w:val="24"/>
        </w:rPr>
        <w:t xml:space="preserve"> de </w:t>
      </w:r>
      <w:r>
        <w:rPr>
          <w:sz w:val="24"/>
          <w:szCs w:val="24"/>
        </w:rPr>
        <w:t>delimitação de modalidade</w:t>
      </w:r>
      <w:r w:rsidRPr="00C41DF6">
        <w:rPr>
          <w:sz w:val="24"/>
          <w:szCs w:val="24"/>
        </w:rPr>
        <w:t xml:space="preserve"> e assim por ser expressão da verdade subscrevemo-nos.</w:t>
      </w:r>
    </w:p>
    <w:p w14:paraId="30EEEF7E" w14:textId="77777777" w:rsidR="00295F68" w:rsidRPr="00C41DF6" w:rsidRDefault="00295F68" w:rsidP="00295F68">
      <w:pPr>
        <w:jc w:val="both"/>
        <w:rPr>
          <w:caps/>
          <w:color w:val="000000"/>
          <w:sz w:val="24"/>
          <w:szCs w:val="24"/>
        </w:rPr>
      </w:pPr>
    </w:p>
    <w:p w14:paraId="596690DC" w14:textId="77777777" w:rsidR="00295F68" w:rsidRPr="00C41DF6" w:rsidRDefault="00295F68" w:rsidP="00295F68">
      <w:pPr>
        <w:jc w:val="both"/>
        <w:rPr>
          <w:sz w:val="24"/>
          <w:szCs w:val="24"/>
        </w:rPr>
      </w:pPr>
      <w:r w:rsidRPr="00C41DF6">
        <w:rPr>
          <w:sz w:val="24"/>
          <w:szCs w:val="24"/>
        </w:rPr>
        <w:t>Divisão de licitação</w:t>
      </w:r>
    </w:p>
    <w:p w14:paraId="4ED02AD4" w14:textId="77777777" w:rsidR="00295F68" w:rsidRDefault="00295F68" w:rsidP="00295F68">
      <w:pPr>
        <w:tabs>
          <w:tab w:val="left" w:pos="3975"/>
        </w:tabs>
        <w:autoSpaceDE w:val="0"/>
        <w:autoSpaceDN w:val="0"/>
        <w:adjustRightInd w:val="0"/>
        <w:jc w:val="both"/>
      </w:pPr>
    </w:p>
    <w:p w14:paraId="2307D7DE" w14:textId="77777777" w:rsidR="00295F68" w:rsidRPr="009053E2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7EF112BF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 w:rsidRPr="00D175F0">
        <w:rPr>
          <w:rFonts w:ascii="Times New Roman" w:hAnsi="Times New Roman"/>
        </w:rPr>
        <w:t>COMISSÃO DE LICITAÇÃO</w:t>
      </w:r>
    </w:p>
    <w:p w14:paraId="016924F3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39BB1F9F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5AB8EA15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02F90C56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</w:p>
    <w:p w14:paraId="275AF784" w14:textId="0E7BA334" w:rsidR="00295F68" w:rsidRPr="00D175F0" w:rsidRDefault="00295F68" w:rsidP="00295F68">
      <w:pPr>
        <w:jc w:val="both"/>
        <w:rPr>
          <w:sz w:val="24"/>
          <w:szCs w:val="24"/>
        </w:rPr>
      </w:pPr>
      <w:r w:rsidRPr="00D175F0">
        <w:rPr>
          <w:sz w:val="24"/>
          <w:szCs w:val="24"/>
        </w:rPr>
        <w:t>ROBERES RIVELINO DA SILVA</w:t>
      </w:r>
      <w:r>
        <w:t xml:space="preserve">      </w:t>
      </w:r>
      <w:r w:rsidR="009878BA">
        <w:t xml:space="preserve">           </w:t>
      </w:r>
      <w:r>
        <w:t xml:space="preserve"> </w:t>
      </w:r>
    </w:p>
    <w:p w14:paraId="0D3170DC" w14:textId="77777777" w:rsidR="005E2A00" w:rsidRDefault="00295F68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175F0">
        <w:rPr>
          <w:sz w:val="24"/>
          <w:szCs w:val="24"/>
        </w:rPr>
        <w:t>PRESIDENTE DA COMISSÃO</w:t>
      </w:r>
      <w:r>
        <w:rPr>
          <w:sz w:val="24"/>
          <w:szCs w:val="24"/>
        </w:rPr>
        <w:t xml:space="preserve">  </w:t>
      </w:r>
    </w:p>
    <w:p w14:paraId="2C90957F" w14:textId="77777777" w:rsidR="005E2A00" w:rsidRDefault="005E2A00" w:rsidP="00295F68">
      <w:pPr>
        <w:jc w:val="both"/>
        <w:rPr>
          <w:sz w:val="24"/>
          <w:szCs w:val="24"/>
        </w:rPr>
      </w:pPr>
    </w:p>
    <w:p w14:paraId="16573225" w14:textId="77777777" w:rsidR="005E2A00" w:rsidRDefault="005E2A00" w:rsidP="00295F68">
      <w:pPr>
        <w:jc w:val="both"/>
        <w:rPr>
          <w:sz w:val="24"/>
          <w:szCs w:val="24"/>
        </w:rPr>
      </w:pPr>
    </w:p>
    <w:p w14:paraId="4BBC4567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SIMONE APARECIDA BUFALO</w:t>
      </w:r>
    </w:p>
    <w:p w14:paraId="70194F1F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</w:p>
    <w:p w14:paraId="2FC8068D" w14:textId="77777777" w:rsidR="005E2A00" w:rsidRDefault="005E2A00" w:rsidP="00295F68">
      <w:pPr>
        <w:jc w:val="both"/>
        <w:rPr>
          <w:sz w:val="24"/>
          <w:szCs w:val="24"/>
        </w:rPr>
      </w:pPr>
    </w:p>
    <w:p w14:paraId="2C6079C5" w14:textId="77777777" w:rsidR="005E2A00" w:rsidRDefault="005E2A00" w:rsidP="00295F68">
      <w:pPr>
        <w:jc w:val="both"/>
        <w:rPr>
          <w:sz w:val="24"/>
          <w:szCs w:val="24"/>
        </w:rPr>
      </w:pPr>
    </w:p>
    <w:p w14:paraId="44D234BC" w14:textId="77777777" w:rsidR="005E2A0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LIGIA ADRIANE MARTINS PIOVESANA</w:t>
      </w:r>
    </w:p>
    <w:p w14:paraId="67D6463D" w14:textId="30D31AFC" w:rsidR="00295F68" w:rsidRPr="00D175F0" w:rsidRDefault="005E2A00" w:rsidP="00295F68">
      <w:pPr>
        <w:jc w:val="both"/>
        <w:rPr>
          <w:sz w:val="24"/>
          <w:szCs w:val="24"/>
        </w:rPr>
      </w:pPr>
      <w:r>
        <w:rPr>
          <w:sz w:val="24"/>
          <w:szCs w:val="24"/>
        </w:rPr>
        <w:t>MEMBRO</w:t>
      </w:r>
      <w:r w:rsidR="00295F68">
        <w:rPr>
          <w:sz w:val="24"/>
          <w:szCs w:val="24"/>
        </w:rPr>
        <w:t xml:space="preserve">  </w:t>
      </w:r>
    </w:p>
    <w:p w14:paraId="2251875A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CC23E7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32E352F8" w14:textId="77777777" w:rsidR="00295F68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5F2B19C" w14:textId="77777777" w:rsidR="00295F68" w:rsidRPr="00D175F0" w:rsidRDefault="00295F68" w:rsidP="00295F68">
      <w:pPr>
        <w:pStyle w:val="Centered"/>
        <w:jc w:val="both"/>
        <w:rPr>
          <w:rFonts w:ascii="Times New Roman" w:hAnsi="Times New Roman"/>
          <w:bCs/>
        </w:rPr>
      </w:pPr>
    </w:p>
    <w:p w14:paraId="504B9656" w14:textId="2A748332" w:rsidR="00295F68" w:rsidRPr="00D175F0" w:rsidRDefault="00295F68" w:rsidP="005E2A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14:paraId="7ED354A1" w14:textId="77777777" w:rsidR="00295F68" w:rsidRPr="00D175F0" w:rsidRDefault="00295F68" w:rsidP="00295F68">
      <w:pPr>
        <w:jc w:val="both"/>
        <w:rPr>
          <w:sz w:val="24"/>
          <w:szCs w:val="24"/>
        </w:rPr>
      </w:pPr>
    </w:p>
    <w:p w14:paraId="0C629A34" w14:textId="77777777" w:rsidR="00295F68" w:rsidRPr="00D175F0" w:rsidRDefault="00295F68" w:rsidP="00295F68">
      <w:pPr>
        <w:jc w:val="both"/>
        <w:rPr>
          <w:sz w:val="24"/>
          <w:szCs w:val="24"/>
        </w:rPr>
      </w:pPr>
    </w:p>
    <w:p w14:paraId="3DC27E27" w14:textId="77777777" w:rsidR="00295F68" w:rsidRPr="00D175F0" w:rsidRDefault="00295F68" w:rsidP="00295F68">
      <w:pPr>
        <w:jc w:val="both"/>
        <w:rPr>
          <w:rFonts w:ascii="Arial" w:hAnsi="Arial" w:cs="Arial"/>
          <w:b/>
          <w:sz w:val="24"/>
          <w:szCs w:val="24"/>
        </w:rPr>
      </w:pPr>
    </w:p>
    <w:p w14:paraId="696E8006" w14:textId="77777777" w:rsidR="00295F68" w:rsidRPr="00375603" w:rsidRDefault="00295F68" w:rsidP="00295F68">
      <w:pPr>
        <w:jc w:val="both"/>
      </w:pPr>
    </w:p>
    <w:p w14:paraId="4F32488F" w14:textId="77777777" w:rsidR="00A06729" w:rsidRPr="00295F68" w:rsidRDefault="00A06729" w:rsidP="00295F68"/>
    <w:sectPr w:rsidR="00A06729" w:rsidRPr="00295F68" w:rsidSect="00E0678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B0F8" w14:textId="77777777" w:rsidR="003E5E53" w:rsidRDefault="003E5E53">
      <w:r>
        <w:separator/>
      </w:r>
    </w:p>
  </w:endnote>
  <w:endnote w:type="continuationSeparator" w:id="0">
    <w:p w14:paraId="174BFA0D" w14:textId="77777777" w:rsidR="003E5E53" w:rsidRDefault="003E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Garde Md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9187"/>
      <w:docPartObj>
        <w:docPartGallery w:val="Page Numbers (Bottom of Page)"/>
        <w:docPartUnique/>
      </w:docPartObj>
    </w:sdtPr>
    <w:sdtEndPr/>
    <w:sdtContent>
      <w:p w14:paraId="2D17D6CB" w14:textId="77777777" w:rsidR="003E5E53" w:rsidRDefault="003E5E53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08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80457" w14:textId="77777777" w:rsidR="003E5E53" w:rsidRDefault="003E5E53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82BE" w14:textId="77777777" w:rsidR="003E5E53" w:rsidRDefault="003E5E53">
      <w:r>
        <w:separator/>
      </w:r>
    </w:p>
  </w:footnote>
  <w:footnote w:type="continuationSeparator" w:id="0">
    <w:p w14:paraId="1C471AD1" w14:textId="77777777" w:rsidR="003E5E53" w:rsidRDefault="003E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9D51" w14:textId="77777777" w:rsidR="003E5E53" w:rsidRDefault="005E2A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B8CF5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5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end"/>
    </w:r>
  </w:p>
  <w:p w14:paraId="15D9EE97" w14:textId="77777777" w:rsidR="003E5E53" w:rsidRDefault="003E5E53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F6D0" w14:textId="77777777" w:rsidR="003E5E53" w:rsidRDefault="003E5E53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908CD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3E5E53" w14:paraId="07DEE6AB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602D7ADA" w14:textId="77777777" w:rsidR="003E5E53" w:rsidRDefault="003E5E5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59A28848" wp14:editId="4B531CB4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39C38" w14:textId="77777777" w:rsidR="003E5E53" w:rsidRPr="00250E5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SAAE- SERVIÇO AUTONOMO DE AGUA E     ESGOTO  DE ALVORADA DO SUL – PR</w:t>
                                </w:r>
                              </w:p>
                              <w:p w14:paraId="273CC698" w14:textId="77777777" w:rsidR="003E5E53" w:rsidRPr="00FE2FBD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43-36612057 -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619B7C2D" w14:textId="77777777" w:rsidR="003E5E53" w:rsidRPr="00364194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1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24F7A4B7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4B76B634" w14:textId="77777777" w:rsidR="003E5E53" w:rsidRPr="006E2D1E" w:rsidRDefault="003E5E53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A2884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9zH4gEAAKI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" filled="f" fillcolor="#bbe0e3" stroked="f">
                    <v:textbox>
                      <w:txbxContent>
                        <w:p w14:paraId="0D739C38" w14:textId="77777777" w:rsidR="003E5E53" w:rsidRPr="00250E5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14:paraId="273CC698" w14:textId="77777777" w:rsidR="003E5E53" w:rsidRPr="00FE2FBD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43-36612057 -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619B7C2D" w14:textId="77777777" w:rsidR="003E5E53" w:rsidRPr="00364194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2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24F7A4B7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4B76B634" w14:textId="77777777" w:rsidR="003E5E53" w:rsidRPr="006E2D1E" w:rsidRDefault="003E5E53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4E810A78" wp14:editId="477B78B5">
                <wp:simplePos x="0" y="0"/>
                <wp:positionH relativeFrom="column">
                  <wp:posOffset>-755650</wp:posOffset>
                </wp:positionH>
                <wp:positionV relativeFrom="paragraph">
                  <wp:posOffset>-342900</wp:posOffset>
                </wp:positionV>
                <wp:extent cx="1236980" cy="1257300"/>
                <wp:effectExtent l="19050" t="0" r="1270" b="0"/>
                <wp:wrapNone/>
                <wp:docPr id="9" name="Imagem 9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4BCEE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5CCB1B8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6EBB4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4B683948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86A6D1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5E75DA7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38008AF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0D43DA8F" w14:textId="77777777" w:rsidR="003E5E53" w:rsidRDefault="003E5E53">
    <w:pPr>
      <w:pStyle w:val="Corpo"/>
    </w:pPr>
  </w:p>
  <w:p w14:paraId="7F244868" w14:textId="77777777" w:rsidR="003E5E53" w:rsidRDefault="003E5E53">
    <w:pPr>
      <w:pStyle w:val="Corpo"/>
    </w:pPr>
  </w:p>
  <w:p w14:paraId="2DFAC148" w14:textId="77777777" w:rsidR="003E5E53" w:rsidRDefault="003E5E53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3E8E" w14:textId="77777777" w:rsidR="003E5E53" w:rsidRDefault="005E2A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66D28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4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3E5E53">
      <w:rPr>
        <w:rStyle w:val="Nmerodepgina"/>
      </w:rPr>
      <w:fldChar w:fldCharType="begin"/>
    </w:r>
    <w:r w:rsidR="003E5E53">
      <w:rPr>
        <w:rStyle w:val="Nmerodepgina"/>
      </w:rPr>
      <w:instrText xml:space="preserve">PAGE  </w:instrText>
    </w:r>
    <w:r w:rsidR="003E5E53">
      <w:rPr>
        <w:rStyle w:val="Nmerodepgina"/>
      </w:rPr>
      <w:fldChar w:fldCharType="separate"/>
    </w:r>
    <w:r w:rsidR="003E5E53">
      <w:rPr>
        <w:rStyle w:val="Nmerodepgina"/>
        <w:noProof/>
      </w:rPr>
      <w:t>0</w:t>
    </w:r>
    <w:r w:rsidR="003E5E53">
      <w:rPr>
        <w:rStyle w:val="Nmerodepgina"/>
      </w:rPr>
      <w:fldChar w:fldCharType="end"/>
    </w:r>
  </w:p>
  <w:p w14:paraId="578F9F8E" w14:textId="77777777" w:rsidR="003E5E53" w:rsidRDefault="003E5E53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3E5E53" w14:paraId="565A31E3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3BE8FFD9" w14:textId="77777777" w:rsidR="003E5E53" w:rsidRDefault="005E2A00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6704E2B">
              <v:shape id="_x0000_s2050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50" DrawAspect="Content" ObjectID="_1708846765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74AC0BEF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0752C371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D208405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33756F9C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B478B9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42C1EFA0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25129E93" w14:textId="77777777" w:rsidR="003E5E53" w:rsidRDefault="003E5E53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5D38AC0D" w14:textId="77777777" w:rsidR="003E5E53" w:rsidRDefault="003E5E53">
    <w:pPr>
      <w:pStyle w:val="Corpo"/>
      <w:rPr>
        <w:b w:val="0"/>
        <w:sz w:val="24"/>
      </w:rPr>
    </w:pPr>
  </w:p>
  <w:p w14:paraId="622D5FB6" w14:textId="77777777" w:rsidR="003E5E53" w:rsidRDefault="003E5E53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15BF"/>
    <w:rsid w:val="00076E8A"/>
    <w:rsid w:val="0009391E"/>
    <w:rsid w:val="000A6E1A"/>
    <w:rsid w:val="000C6834"/>
    <w:rsid w:val="000D5E2D"/>
    <w:rsid w:val="000E07B3"/>
    <w:rsid w:val="000F5996"/>
    <w:rsid w:val="00115A42"/>
    <w:rsid w:val="00115B49"/>
    <w:rsid w:val="001165F3"/>
    <w:rsid w:val="00120651"/>
    <w:rsid w:val="00132CD9"/>
    <w:rsid w:val="00134A66"/>
    <w:rsid w:val="00153EE2"/>
    <w:rsid w:val="00164085"/>
    <w:rsid w:val="00167D33"/>
    <w:rsid w:val="00180CBF"/>
    <w:rsid w:val="00181BCC"/>
    <w:rsid w:val="001830AD"/>
    <w:rsid w:val="001964FE"/>
    <w:rsid w:val="001A6BB5"/>
    <w:rsid w:val="001A7082"/>
    <w:rsid w:val="001D2BC0"/>
    <w:rsid w:val="001D6F37"/>
    <w:rsid w:val="001E05DB"/>
    <w:rsid w:val="001E176D"/>
    <w:rsid w:val="001F0820"/>
    <w:rsid w:val="001F3004"/>
    <w:rsid w:val="001F3397"/>
    <w:rsid w:val="001F4276"/>
    <w:rsid w:val="001F62AC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8BB"/>
    <w:rsid w:val="00273B1D"/>
    <w:rsid w:val="0027604B"/>
    <w:rsid w:val="00282832"/>
    <w:rsid w:val="00287071"/>
    <w:rsid w:val="00292213"/>
    <w:rsid w:val="00295EC5"/>
    <w:rsid w:val="00295F68"/>
    <w:rsid w:val="002E7240"/>
    <w:rsid w:val="002F313E"/>
    <w:rsid w:val="002F64F1"/>
    <w:rsid w:val="00300F35"/>
    <w:rsid w:val="00306E9F"/>
    <w:rsid w:val="00307CBE"/>
    <w:rsid w:val="0031551A"/>
    <w:rsid w:val="00340362"/>
    <w:rsid w:val="00340CD1"/>
    <w:rsid w:val="003428C9"/>
    <w:rsid w:val="00344C3C"/>
    <w:rsid w:val="00363D25"/>
    <w:rsid w:val="00364194"/>
    <w:rsid w:val="00371312"/>
    <w:rsid w:val="003715C7"/>
    <w:rsid w:val="00374987"/>
    <w:rsid w:val="00377ED5"/>
    <w:rsid w:val="00380246"/>
    <w:rsid w:val="003837DB"/>
    <w:rsid w:val="00391E70"/>
    <w:rsid w:val="003A307A"/>
    <w:rsid w:val="003A5717"/>
    <w:rsid w:val="003A7903"/>
    <w:rsid w:val="003B0AF8"/>
    <w:rsid w:val="003B19B5"/>
    <w:rsid w:val="003B4597"/>
    <w:rsid w:val="003D1E92"/>
    <w:rsid w:val="003D33D8"/>
    <w:rsid w:val="003E0D30"/>
    <w:rsid w:val="003E5E53"/>
    <w:rsid w:val="004016D2"/>
    <w:rsid w:val="004059E2"/>
    <w:rsid w:val="00405EE2"/>
    <w:rsid w:val="004065AE"/>
    <w:rsid w:val="00407D15"/>
    <w:rsid w:val="0041326D"/>
    <w:rsid w:val="00420C16"/>
    <w:rsid w:val="00426297"/>
    <w:rsid w:val="00433B1F"/>
    <w:rsid w:val="00434C81"/>
    <w:rsid w:val="004444F5"/>
    <w:rsid w:val="00445199"/>
    <w:rsid w:val="00446A29"/>
    <w:rsid w:val="00447AEE"/>
    <w:rsid w:val="004544C7"/>
    <w:rsid w:val="00455D30"/>
    <w:rsid w:val="004610E0"/>
    <w:rsid w:val="0046351E"/>
    <w:rsid w:val="00463CCC"/>
    <w:rsid w:val="00472293"/>
    <w:rsid w:val="00476C65"/>
    <w:rsid w:val="0048238C"/>
    <w:rsid w:val="004859E8"/>
    <w:rsid w:val="004943D6"/>
    <w:rsid w:val="004A041A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C05C0"/>
    <w:rsid w:val="005C1806"/>
    <w:rsid w:val="005C317F"/>
    <w:rsid w:val="005C3A16"/>
    <w:rsid w:val="005C5D25"/>
    <w:rsid w:val="005C6000"/>
    <w:rsid w:val="005D2F65"/>
    <w:rsid w:val="005E22A2"/>
    <w:rsid w:val="005E2A00"/>
    <w:rsid w:val="005E2EAC"/>
    <w:rsid w:val="005E6BED"/>
    <w:rsid w:val="005F41AB"/>
    <w:rsid w:val="005F4FEE"/>
    <w:rsid w:val="005F5F64"/>
    <w:rsid w:val="00600A1F"/>
    <w:rsid w:val="0060262A"/>
    <w:rsid w:val="00602FAD"/>
    <w:rsid w:val="00607419"/>
    <w:rsid w:val="006252D9"/>
    <w:rsid w:val="00657505"/>
    <w:rsid w:val="00663832"/>
    <w:rsid w:val="00664E38"/>
    <w:rsid w:val="00665781"/>
    <w:rsid w:val="006922A0"/>
    <w:rsid w:val="006A3365"/>
    <w:rsid w:val="006A4609"/>
    <w:rsid w:val="006A50A9"/>
    <w:rsid w:val="006C4E82"/>
    <w:rsid w:val="006D228F"/>
    <w:rsid w:val="006D4372"/>
    <w:rsid w:val="006D5F23"/>
    <w:rsid w:val="006E4A6C"/>
    <w:rsid w:val="006F7B4F"/>
    <w:rsid w:val="00703AFB"/>
    <w:rsid w:val="00726572"/>
    <w:rsid w:val="00727DD2"/>
    <w:rsid w:val="00737D0C"/>
    <w:rsid w:val="00743A83"/>
    <w:rsid w:val="0074585E"/>
    <w:rsid w:val="00752C31"/>
    <w:rsid w:val="00755B0B"/>
    <w:rsid w:val="007708B4"/>
    <w:rsid w:val="0077289D"/>
    <w:rsid w:val="00774780"/>
    <w:rsid w:val="00790D70"/>
    <w:rsid w:val="0079147A"/>
    <w:rsid w:val="007A1BD3"/>
    <w:rsid w:val="007B14C8"/>
    <w:rsid w:val="007B224A"/>
    <w:rsid w:val="007B516E"/>
    <w:rsid w:val="007C2B25"/>
    <w:rsid w:val="007D7904"/>
    <w:rsid w:val="007F0BD4"/>
    <w:rsid w:val="008131E0"/>
    <w:rsid w:val="0082632F"/>
    <w:rsid w:val="00834A83"/>
    <w:rsid w:val="008400D0"/>
    <w:rsid w:val="008446E9"/>
    <w:rsid w:val="00873AA8"/>
    <w:rsid w:val="00893A76"/>
    <w:rsid w:val="008961D5"/>
    <w:rsid w:val="008B2344"/>
    <w:rsid w:val="008B2FBA"/>
    <w:rsid w:val="008B3AAD"/>
    <w:rsid w:val="008B5AE3"/>
    <w:rsid w:val="008C6FD4"/>
    <w:rsid w:val="008E1777"/>
    <w:rsid w:val="008E3F8A"/>
    <w:rsid w:val="008F1E53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84E4B"/>
    <w:rsid w:val="00986914"/>
    <w:rsid w:val="009878BA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F14AC"/>
    <w:rsid w:val="00A06729"/>
    <w:rsid w:val="00A06A51"/>
    <w:rsid w:val="00A15D81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68D6"/>
    <w:rsid w:val="00AA7BFD"/>
    <w:rsid w:val="00AB2469"/>
    <w:rsid w:val="00AB5A12"/>
    <w:rsid w:val="00AB5A84"/>
    <w:rsid w:val="00AC2777"/>
    <w:rsid w:val="00AC43D0"/>
    <w:rsid w:val="00AD12A6"/>
    <w:rsid w:val="00AD5CFA"/>
    <w:rsid w:val="00AF0710"/>
    <w:rsid w:val="00AF4E2B"/>
    <w:rsid w:val="00B01D44"/>
    <w:rsid w:val="00B034F1"/>
    <w:rsid w:val="00B100AF"/>
    <w:rsid w:val="00B13840"/>
    <w:rsid w:val="00B13AF7"/>
    <w:rsid w:val="00B23B26"/>
    <w:rsid w:val="00B25A8D"/>
    <w:rsid w:val="00B37BC9"/>
    <w:rsid w:val="00B464AF"/>
    <w:rsid w:val="00B500C7"/>
    <w:rsid w:val="00B60C93"/>
    <w:rsid w:val="00B8062B"/>
    <w:rsid w:val="00B838B1"/>
    <w:rsid w:val="00B910E9"/>
    <w:rsid w:val="00B962B2"/>
    <w:rsid w:val="00BA0B0A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55B5D"/>
    <w:rsid w:val="00C63E8F"/>
    <w:rsid w:val="00C66672"/>
    <w:rsid w:val="00C7312E"/>
    <w:rsid w:val="00C741A5"/>
    <w:rsid w:val="00C81152"/>
    <w:rsid w:val="00C84FBB"/>
    <w:rsid w:val="00C8565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03936"/>
    <w:rsid w:val="00D04863"/>
    <w:rsid w:val="00D3117A"/>
    <w:rsid w:val="00D31E6B"/>
    <w:rsid w:val="00D40B7A"/>
    <w:rsid w:val="00D7043D"/>
    <w:rsid w:val="00D7048A"/>
    <w:rsid w:val="00D74843"/>
    <w:rsid w:val="00D81E06"/>
    <w:rsid w:val="00D86AB3"/>
    <w:rsid w:val="00DA071D"/>
    <w:rsid w:val="00DA3161"/>
    <w:rsid w:val="00DB389A"/>
    <w:rsid w:val="00DB59C6"/>
    <w:rsid w:val="00DD1506"/>
    <w:rsid w:val="00DE021F"/>
    <w:rsid w:val="00DF0B76"/>
    <w:rsid w:val="00DF4388"/>
    <w:rsid w:val="00E0678E"/>
    <w:rsid w:val="00E20720"/>
    <w:rsid w:val="00E25D81"/>
    <w:rsid w:val="00E357DC"/>
    <w:rsid w:val="00E51AB6"/>
    <w:rsid w:val="00E532A6"/>
    <w:rsid w:val="00E533AB"/>
    <w:rsid w:val="00E55D53"/>
    <w:rsid w:val="00E5662C"/>
    <w:rsid w:val="00E6529E"/>
    <w:rsid w:val="00E908CD"/>
    <w:rsid w:val="00E95CB5"/>
    <w:rsid w:val="00EA246F"/>
    <w:rsid w:val="00EA7AE0"/>
    <w:rsid w:val="00EB6744"/>
    <w:rsid w:val="00EB6A13"/>
    <w:rsid w:val="00ED5D22"/>
    <w:rsid w:val="00ED7412"/>
    <w:rsid w:val="00EE1614"/>
    <w:rsid w:val="00EF0B76"/>
    <w:rsid w:val="00EF14B3"/>
    <w:rsid w:val="00F152AE"/>
    <w:rsid w:val="00F33F48"/>
    <w:rsid w:val="00F4360D"/>
    <w:rsid w:val="00F43697"/>
    <w:rsid w:val="00F441B1"/>
    <w:rsid w:val="00F91D42"/>
    <w:rsid w:val="00F93913"/>
    <w:rsid w:val="00FA33BD"/>
    <w:rsid w:val="00FB180D"/>
    <w:rsid w:val="00FB1E62"/>
    <w:rsid w:val="00FB4868"/>
    <w:rsid w:val="00FC1B40"/>
    <w:rsid w:val="00FE6DE8"/>
    <w:rsid w:val="00FF2455"/>
    <w:rsid w:val="00FF2E8B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F8BCF33"/>
  <w15:docId w15:val="{CC78F815-6D99-4353-B078-587E929D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uiPriority w:val="99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paragraph" w:customStyle="1" w:styleId="xl27">
    <w:name w:val="xl27"/>
    <w:basedOn w:val="Normal"/>
    <w:rsid w:val="00893A76"/>
    <w:pPr>
      <w:spacing w:before="100" w:beforeAutospacing="1" w:after="100" w:afterAutospacing="1"/>
    </w:pPr>
    <w:rPr>
      <w:rFonts w:ascii="AvantGarde Md BT" w:eastAsia="Arial Unicode MS" w:hAnsi="AvantGarde Md BT" w:cs="Arial Unicode MS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4276"/>
    <w:rPr>
      <w:color w:val="605E5C"/>
      <w:shd w:val="clear" w:color="auto" w:fill="E1DFDD"/>
    </w:rPr>
  </w:style>
  <w:style w:type="character" w:customStyle="1" w:styleId="Sobrescrito">
    <w:name w:val="Sobrescrito"/>
    <w:uiPriority w:val="99"/>
    <w:rsid w:val="00D03936"/>
    <w:rPr>
      <w:position w:val="8"/>
      <w:sz w:val="16"/>
      <w:szCs w:val="16"/>
    </w:rPr>
  </w:style>
  <w:style w:type="character" w:customStyle="1" w:styleId="Subscrito">
    <w:name w:val="Subscrito"/>
    <w:uiPriority w:val="99"/>
    <w:rsid w:val="00D03936"/>
    <w:rPr>
      <w:position w:val="-8"/>
      <w:sz w:val="16"/>
      <w:szCs w:val="16"/>
    </w:rPr>
  </w:style>
  <w:style w:type="character" w:customStyle="1" w:styleId="Tag">
    <w:name w:val="Tag"/>
    <w:uiPriority w:val="99"/>
    <w:rsid w:val="00D03936"/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aaealv@uol.com.br" TargetMode="External"/><Relationship Id="rId1" Type="http://schemas.openxmlformats.org/officeDocument/2006/relationships/hyperlink" Target="mailto:saaealv@uol.com.br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EB04-B610-4B54-A22F-2295398C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7</TotalTime>
  <Pages>2</Pages>
  <Words>177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1321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Simone</cp:lastModifiedBy>
  <cp:revision>4</cp:revision>
  <cp:lastPrinted>2020-10-28T17:41:00Z</cp:lastPrinted>
  <dcterms:created xsi:type="dcterms:W3CDTF">2021-04-07T18:30:00Z</dcterms:created>
  <dcterms:modified xsi:type="dcterms:W3CDTF">2022-03-15T13:53:00Z</dcterms:modified>
</cp:coreProperties>
</file>