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52F9" w14:textId="77777777" w:rsidR="00294BE0" w:rsidRDefault="00294BE0" w:rsidP="00294BE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BA0F38D" w14:textId="0F388465" w:rsidR="00294BE0" w:rsidRPr="000B65F3" w:rsidRDefault="00294BE0" w:rsidP="00294B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DE COTAÇÃO DE PREÇO PARA </w:t>
      </w:r>
      <w:r w:rsidR="005E3C39" w:rsidRPr="005E3C39">
        <w:rPr>
          <w:rFonts w:ascii="Arial" w:hAnsi="Arial" w:cs="Arial"/>
          <w:sz w:val="24"/>
          <w:szCs w:val="24"/>
        </w:rPr>
        <w:t xml:space="preserve">CONTRATAÇÃO DE PESSOA JURIDICA PARA A AQUISIÇÃO DE MATERIAIS HIDRAULICOS PARA MANUTENÇÃO NA REDE DE ABASTECIMENTO ONDE O SAAE </w:t>
      </w:r>
      <w:r w:rsidR="007237CD" w:rsidRPr="005E3C39">
        <w:rPr>
          <w:rFonts w:ascii="Arial" w:hAnsi="Arial" w:cs="Arial"/>
          <w:sz w:val="24"/>
          <w:szCs w:val="24"/>
        </w:rPr>
        <w:t>ADMINISTRA.</w:t>
      </w:r>
    </w:p>
    <w:p w14:paraId="38AC1A93" w14:textId="77777777" w:rsidR="00294BE0" w:rsidRDefault="00294BE0" w:rsidP="00294BE0">
      <w:pPr>
        <w:jc w:val="both"/>
        <w:rPr>
          <w:rFonts w:ascii="Arial" w:hAnsi="Arial" w:cs="Arial"/>
          <w:sz w:val="24"/>
          <w:szCs w:val="24"/>
        </w:rPr>
      </w:pPr>
    </w:p>
    <w:p w14:paraId="3D8455A4" w14:textId="4379BAE8" w:rsidR="00294BE0" w:rsidRPr="0052176C" w:rsidRDefault="00294BE0" w:rsidP="00294B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dias 0</w:t>
      </w:r>
      <w:r w:rsidR="005E3C3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5E3C39">
        <w:rPr>
          <w:rFonts w:ascii="Arial" w:hAnsi="Arial" w:cs="Arial"/>
          <w:sz w:val="24"/>
          <w:szCs w:val="24"/>
        </w:rPr>
        <w:t>JANEIRO de 2023</w:t>
      </w:r>
      <w:r>
        <w:rPr>
          <w:rFonts w:ascii="Arial" w:hAnsi="Arial" w:cs="Arial"/>
          <w:sz w:val="24"/>
          <w:szCs w:val="24"/>
        </w:rPr>
        <w:t xml:space="preserve">, o Diretor Superintendente do SAAE, Natal Alves da Silva, solicitou a abertura de processo licitatório </w:t>
      </w:r>
      <w:r w:rsidR="005E3C39" w:rsidRPr="005E3C39">
        <w:rPr>
          <w:rFonts w:ascii="Arial" w:hAnsi="Arial" w:cs="Arial"/>
          <w:sz w:val="24"/>
          <w:szCs w:val="24"/>
        </w:rPr>
        <w:t>CONTRATAÇÃO DE PESSOA JURIDICA PARA A AQUISIÇÃO DE MATERIAIS HIDRAULICOS PARA MANUTENÇÃO NA REDE DE ABASTECIMENTO ONDE O SAAE ADMINISTRA.</w:t>
      </w:r>
      <w:r w:rsidRPr="000B65F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sendo que, </w:t>
      </w:r>
      <w:r w:rsidR="005E3C39">
        <w:rPr>
          <w:rFonts w:ascii="Arial" w:hAnsi="Arial" w:cs="Arial"/>
          <w:sz w:val="24"/>
          <w:szCs w:val="24"/>
        </w:rPr>
        <w:t>o mesmo pegou orçamento com as seguintes empresas</w:t>
      </w:r>
      <w:r w:rsidR="0052176C">
        <w:rPr>
          <w:rFonts w:ascii="Arial" w:hAnsi="Arial" w:cs="Arial"/>
          <w:sz w:val="24"/>
          <w:szCs w:val="24"/>
        </w:rPr>
        <w:t xml:space="preserve">: IGOR FERNANDO SIMIDAMORE VICIANA LTDA inscrita no CNPJ 06.861.118/0001-90; VL ASSESSORIA E COMERCIO DE MATERIAL HIDRAULICO LTDA inscrito no CNPJ 04.502.519/0001-29; </w:t>
      </w:r>
      <w:r w:rsidR="00E33DA2">
        <w:rPr>
          <w:rFonts w:ascii="Arial" w:hAnsi="Arial" w:cs="Arial"/>
          <w:sz w:val="24"/>
          <w:szCs w:val="24"/>
        </w:rPr>
        <w:t>SAGA MEDIÇÃO inscrita no CNPJ 08.026.075/0001-53; ADRIANO DE OLIVEIRA CAMILO inscrito no CNPJ 26.326.990/0001-46; JAYME JACINTO LTDA inscrito no CNPJ 41.426.108/0001-81; MARGEM COMERCIO DE MATERIAIS HIDRAULICOS EIRELI inscrito no CNPJ 04.151.335/0001-61; CAMILO &amp; VALARINI LTDA inscrito no CNPJ 17.307.974/0001-15; NELIA MARIA CYRINO LEAL INDUSTRIA DE MATERIAIS FUNDIDOS LTDA inscrito no CNPJ 11.109.083/0001-78; GUSTAVO AZEVENDO PINTO 08.688.131/0001-15</w:t>
      </w:r>
      <w:r>
        <w:t>.</w:t>
      </w:r>
    </w:p>
    <w:p w14:paraId="18D63F0F" w14:textId="77777777" w:rsidR="00294BE0" w:rsidRPr="005C5C67" w:rsidRDefault="00294BE0" w:rsidP="00294BE0">
      <w:pPr>
        <w:jc w:val="both"/>
      </w:pPr>
    </w:p>
    <w:p w14:paraId="6E3DEB0D" w14:textId="3681585E" w:rsidR="00294BE0" w:rsidRDefault="00294BE0" w:rsidP="00294B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Dando </w:t>
      </w:r>
      <w:r w:rsidRPr="008142B7">
        <w:rPr>
          <w:rFonts w:ascii="Arial" w:hAnsi="Arial" w:cs="Arial"/>
          <w:color w:val="000000" w:themeColor="text1"/>
          <w:sz w:val="24"/>
          <w:szCs w:val="24"/>
        </w:rPr>
        <w:t xml:space="preserve">continuidade, foi </w:t>
      </w:r>
      <w:r w:rsidR="00E33DA2">
        <w:rPr>
          <w:rFonts w:ascii="Arial" w:hAnsi="Arial" w:cs="Arial"/>
          <w:color w:val="000000" w:themeColor="text1"/>
          <w:sz w:val="24"/>
          <w:szCs w:val="24"/>
        </w:rPr>
        <w:t>pego o menor valor dado dos materiais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solicitado dando um montante de R$</w:t>
      </w:r>
      <w:r w:rsidR="00BA5677">
        <w:rPr>
          <w:rFonts w:ascii="Arial" w:hAnsi="Arial" w:cs="Arial"/>
          <w:color w:val="000000" w:themeColor="text1"/>
          <w:sz w:val="24"/>
          <w:szCs w:val="24"/>
        </w:rPr>
        <w:t>711.546,71</w:t>
      </w:r>
      <w:r>
        <w:rPr>
          <w:rFonts w:ascii="Arial" w:hAnsi="Arial" w:cs="Arial"/>
          <w:sz w:val="24"/>
          <w:szCs w:val="24"/>
        </w:rPr>
        <w:t xml:space="preserve"> (</w:t>
      </w:r>
      <w:r w:rsidR="00BA5677">
        <w:rPr>
          <w:rFonts w:ascii="Arial" w:hAnsi="Arial" w:cs="Arial"/>
          <w:sz w:val="24"/>
          <w:szCs w:val="24"/>
        </w:rPr>
        <w:t>setecentos e onze mil, quinhentos e quarenta e seis reais e setenta e um centavos</w:t>
      </w:r>
      <w:r>
        <w:rPr>
          <w:rFonts w:ascii="Arial" w:hAnsi="Arial" w:cs="Arial"/>
          <w:sz w:val="24"/>
          <w:szCs w:val="24"/>
        </w:rPr>
        <w:t>)</w:t>
      </w:r>
      <w:r w:rsidR="003C45DC">
        <w:rPr>
          <w:rFonts w:ascii="Arial" w:hAnsi="Arial" w:cs="Arial"/>
          <w:sz w:val="24"/>
          <w:szCs w:val="24"/>
        </w:rPr>
        <w:t>.</w:t>
      </w:r>
    </w:p>
    <w:p w14:paraId="586F524C" w14:textId="77777777" w:rsidR="00294BE0" w:rsidRDefault="00294BE0" w:rsidP="00294BE0">
      <w:pPr>
        <w:jc w:val="both"/>
        <w:rPr>
          <w:rFonts w:ascii="Arial" w:hAnsi="Arial" w:cs="Arial"/>
          <w:sz w:val="24"/>
          <w:szCs w:val="24"/>
        </w:rPr>
      </w:pPr>
    </w:p>
    <w:p w14:paraId="41B52220" w14:textId="77777777" w:rsidR="00294BE0" w:rsidRPr="00A957B1" w:rsidRDefault="00294BE0" w:rsidP="00294BE0">
      <w:pPr>
        <w:jc w:val="both"/>
        <w:rPr>
          <w:rFonts w:ascii="Arial" w:hAnsi="Arial" w:cs="Arial"/>
          <w:caps/>
          <w:color w:val="000000"/>
          <w:sz w:val="24"/>
          <w:szCs w:val="24"/>
        </w:rPr>
      </w:pPr>
      <w:r w:rsidRPr="00A957B1">
        <w:rPr>
          <w:rFonts w:ascii="Arial" w:hAnsi="Arial" w:cs="Arial"/>
          <w:sz w:val="24"/>
          <w:szCs w:val="24"/>
        </w:rPr>
        <w:t>Em ato contínuo encaminhamos ao setor de contabilidade e controle para descrição da dotação orçamentária</w:t>
      </w:r>
      <w:r>
        <w:rPr>
          <w:rFonts w:ascii="Arial" w:hAnsi="Arial" w:cs="Arial"/>
          <w:sz w:val="24"/>
          <w:szCs w:val="24"/>
        </w:rPr>
        <w:t xml:space="preserve"> o que foi descrita conforme documento anexo</w:t>
      </w:r>
      <w:r w:rsidRPr="00A957B1">
        <w:rPr>
          <w:rFonts w:ascii="Arial" w:hAnsi="Arial" w:cs="Arial"/>
          <w:sz w:val="24"/>
          <w:szCs w:val="24"/>
        </w:rPr>
        <w:t>. Nada mais havendo a tratar, foi encerrada a fa</w:t>
      </w:r>
      <w:r>
        <w:rPr>
          <w:rFonts w:ascii="Arial" w:hAnsi="Arial" w:cs="Arial"/>
          <w:sz w:val="24"/>
          <w:szCs w:val="24"/>
        </w:rPr>
        <w:t>s</w:t>
      </w:r>
      <w:r w:rsidRPr="00A957B1">
        <w:rPr>
          <w:rFonts w:ascii="Arial" w:hAnsi="Arial" w:cs="Arial"/>
          <w:sz w:val="24"/>
          <w:szCs w:val="24"/>
        </w:rPr>
        <w:t>e de cotação de preço e assim por ser expressão da verdade subscrevo.</w:t>
      </w:r>
    </w:p>
    <w:p w14:paraId="5CEAEA68" w14:textId="77777777" w:rsidR="00294BE0" w:rsidRPr="00A957B1" w:rsidRDefault="00294BE0" w:rsidP="00294BE0">
      <w:pPr>
        <w:jc w:val="both"/>
        <w:rPr>
          <w:rFonts w:ascii="Arial" w:hAnsi="Arial" w:cs="Arial"/>
          <w:caps/>
          <w:color w:val="000000"/>
          <w:sz w:val="24"/>
          <w:szCs w:val="24"/>
        </w:rPr>
      </w:pPr>
    </w:p>
    <w:p w14:paraId="3B2F8E3E" w14:textId="77777777" w:rsidR="00294BE0" w:rsidRPr="00A957B1" w:rsidRDefault="00294BE0" w:rsidP="00294BE0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2A70C108" w14:textId="77777777" w:rsidR="00294BE0" w:rsidRPr="00A957B1" w:rsidRDefault="00294BE0" w:rsidP="00294BE0">
      <w:pPr>
        <w:tabs>
          <w:tab w:val="left" w:pos="6521"/>
        </w:tabs>
        <w:rPr>
          <w:rFonts w:ascii="Arial" w:hAnsi="Arial" w:cs="Arial"/>
          <w:sz w:val="24"/>
          <w:szCs w:val="24"/>
        </w:rPr>
      </w:pPr>
    </w:p>
    <w:p w14:paraId="42AA27F2" w14:textId="77777777" w:rsidR="00294BE0" w:rsidRPr="00A957B1" w:rsidRDefault="00294BE0" w:rsidP="00294BE0">
      <w:pPr>
        <w:rPr>
          <w:rFonts w:ascii="Arial" w:hAnsi="Arial" w:cs="Arial"/>
          <w:sz w:val="24"/>
          <w:szCs w:val="24"/>
        </w:rPr>
      </w:pPr>
      <w:r w:rsidRPr="00A957B1">
        <w:rPr>
          <w:rFonts w:ascii="Arial" w:hAnsi="Arial" w:cs="Arial"/>
          <w:sz w:val="24"/>
          <w:szCs w:val="24"/>
        </w:rPr>
        <w:t>Divisão de licitação</w:t>
      </w:r>
    </w:p>
    <w:p w14:paraId="14CB592A" w14:textId="77777777" w:rsidR="00294BE0" w:rsidRDefault="00294BE0" w:rsidP="00294BE0">
      <w:pPr>
        <w:widowControl w:val="0"/>
        <w:spacing w:line="276" w:lineRule="auto"/>
        <w:ind w:left="360"/>
        <w:jc w:val="center"/>
        <w:rPr>
          <w:rFonts w:ascii="Arial" w:hAnsi="Arial"/>
        </w:rPr>
      </w:pPr>
    </w:p>
    <w:p w14:paraId="2A48B673" w14:textId="77777777" w:rsidR="00364194" w:rsidRPr="00294BE0" w:rsidRDefault="00364194" w:rsidP="00294BE0"/>
    <w:sectPr w:rsidR="00364194" w:rsidRPr="00294BE0" w:rsidSect="00E0678E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5A5D7" w14:textId="77777777" w:rsidR="00E0704E" w:rsidRDefault="00E0704E">
      <w:r>
        <w:separator/>
      </w:r>
    </w:p>
  </w:endnote>
  <w:endnote w:type="continuationSeparator" w:id="0">
    <w:p w14:paraId="446B831A" w14:textId="77777777" w:rsidR="00E0704E" w:rsidRDefault="00E0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Md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99187"/>
      <w:docPartObj>
        <w:docPartGallery w:val="Page Numbers (Bottom of Page)"/>
        <w:docPartUnique/>
      </w:docPartObj>
    </w:sdtPr>
    <w:sdtEndPr/>
    <w:sdtContent>
      <w:p w14:paraId="37019175" w14:textId="18BC5523" w:rsidR="00C81152" w:rsidRDefault="00FF2455">
        <w:pPr>
          <w:pStyle w:val="Rodap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237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36187C" w14:textId="77777777" w:rsidR="00C81152" w:rsidRDefault="00C81152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99A9B" w14:textId="77777777" w:rsidR="00E0704E" w:rsidRDefault="00E0704E">
      <w:r>
        <w:separator/>
      </w:r>
    </w:p>
  </w:footnote>
  <w:footnote w:type="continuationSeparator" w:id="0">
    <w:p w14:paraId="363C48C2" w14:textId="77777777" w:rsidR="00E0704E" w:rsidRDefault="00E07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21D6F" w14:textId="77777777" w:rsidR="00C81152" w:rsidRDefault="000F22B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0B312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2055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1F62AC">
      <w:rPr>
        <w:rStyle w:val="Nmerodepgina"/>
      </w:rPr>
      <w:fldChar w:fldCharType="begin"/>
    </w:r>
    <w:r w:rsidR="00C81152">
      <w:rPr>
        <w:rStyle w:val="Nmerodepgina"/>
      </w:rPr>
      <w:instrText xml:space="preserve">PAGE  </w:instrText>
    </w:r>
    <w:r w:rsidR="001F62AC">
      <w:rPr>
        <w:rStyle w:val="Nmerodepgina"/>
      </w:rPr>
      <w:fldChar w:fldCharType="end"/>
    </w:r>
  </w:p>
  <w:p w14:paraId="5FEFCD44" w14:textId="77777777" w:rsidR="00C81152" w:rsidRDefault="00C81152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E0A6B" w14:textId="23A4DA82" w:rsidR="00C81152" w:rsidRDefault="001F62AC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 w:rsidR="00C81152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237CD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C81152" w14:paraId="62C599D0" w14:textId="77777777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14:paraId="57226E28" w14:textId="77777777" w:rsidR="00C81152" w:rsidRDefault="00420C16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780E7EE0" wp14:editId="5F26607E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8E819F" w14:textId="77777777" w:rsidR="00C81152" w:rsidRPr="00250E5D" w:rsidRDefault="00C81152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14:paraId="550FADF7" w14:textId="77777777" w:rsidR="00C81152" w:rsidRPr="00FE2FBD" w:rsidRDefault="00C81152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43-36612057 -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14:paraId="5591CAA6" w14:textId="77777777" w:rsidR="00C81152" w:rsidRPr="00364194" w:rsidRDefault="00C81152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1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14:paraId="55182E0D" w14:textId="77777777" w:rsidR="00C81152" w:rsidRPr="006E2D1E" w:rsidRDefault="00C81152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14:paraId="1BAB8A35" w14:textId="77777777" w:rsidR="00C81152" w:rsidRPr="006E2D1E" w:rsidRDefault="00C81152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<w:pict>
                  <v:shapetype w14:anchorId="780E7EE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" filled="f" fillcolor="#bbe0e3" stroked="f">
                    <v:textbox>
                      <w:txbxContent>
                        <w:p w14:paraId="6B8E819F" w14:textId="77777777" w:rsidR="00C81152" w:rsidRPr="00250E5D" w:rsidRDefault="00C81152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SAAE- SERVIÇO AUTONOMO DE AGUA E     </w:t>
                          </w:r>
                          <w:proofErr w:type="gramStart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ESGOTO  DE</w:t>
                          </w:r>
                          <w:proofErr w:type="gramEnd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ALVORADA DO SUL – PR</w:t>
                          </w:r>
                        </w:p>
                        <w:p w14:paraId="550FADF7" w14:textId="77777777" w:rsidR="00C81152" w:rsidRPr="00FE2FBD" w:rsidRDefault="00C81152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43-36612057 -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14:paraId="5591CAA6" w14:textId="77777777" w:rsidR="00C81152" w:rsidRPr="00364194" w:rsidRDefault="00C81152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2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14:paraId="55182E0D" w14:textId="77777777" w:rsidR="00C81152" w:rsidRPr="006E2D1E" w:rsidRDefault="00C81152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14:paraId="1BAB8A35" w14:textId="77777777" w:rsidR="00C81152" w:rsidRPr="006E2D1E" w:rsidRDefault="00C81152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C81152"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 wp14:anchorId="5E50AB32" wp14:editId="57C48CCE">
                <wp:simplePos x="0" y="0"/>
                <wp:positionH relativeFrom="column">
                  <wp:posOffset>-755650</wp:posOffset>
                </wp:positionH>
                <wp:positionV relativeFrom="paragraph">
                  <wp:posOffset>-342900</wp:posOffset>
                </wp:positionV>
                <wp:extent cx="1236980" cy="1257300"/>
                <wp:effectExtent l="19050" t="0" r="1270" b="0"/>
                <wp:wrapNone/>
                <wp:docPr id="9" name="Imagem 9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14:paraId="5EE8D2B7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24E89CAF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0ACFB620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5D8AA737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2B3DCEA9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7D2DEF86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664AE87B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14:paraId="51AAA650" w14:textId="77777777" w:rsidR="00C81152" w:rsidRDefault="00C81152">
    <w:pPr>
      <w:pStyle w:val="Corpo"/>
    </w:pPr>
  </w:p>
  <w:p w14:paraId="1ABB3E88" w14:textId="77777777" w:rsidR="00C81152" w:rsidRDefault="00C81152">
    <w:pPr>
      <w:pStyle w:val="Corpo"/>
    </w:pPr>
  </w:p>
  <w:p w14:paraId="1C5A975D" w14:textId="77777777" w:rsidR="00C81152" w:rsidRDefault="00C81152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107A2" w14:textId="77777777" w:rsidR="00C81152" w:rsidRDefault="000F22B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2A5AA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2054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1F62AC">
      <w:rPr>
        <w:rStyle w:val="Nmerodepgina"/>
      </w:rPr>
      <w:fldChar w:fldCharType="begin"/>
    </w:r>
    <w:r w:rsidR="00C81152">
      <w:rPr>
        <w:rStyle w:val="Nmerodepgina"/>
      </w:rPr>
      <w:instrText xml:space="preserve">PAGE  </w:instrText>
    </w:r>
    <w:r w:rsidR="001F62AC">
      <w:rPr>
        <w:rStyle w:val="Nmerodepgina"/>
      </w:rPr>
      <w:fldChar w:fldCharType="separate"/>
    </w:r>
    <w:r w:rsidR="00C81152">
      <w:rPr>
        <w:rStyle w:val="Nmerodepgina"/>
        <w:noProof/>
      </w:rPr>
      <w:t>0</w:t>
    </w:r>
    <w:r w:rsidR="001F62AC">
      <w:rPr>
        <w:rStyle w:val="Nmerodepgina"/>
      </w:rPr>
      <w:fldChar w:fldCharType="end"/>
    </w:r>
  </w:p>
  <w:p w14:paraId="051E8110" w14:textId="77777777" w:rsidR="00C81152" w:rsidRDefault="00C81152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C81152" w14:paraId="7C09B893" w14:textId="77777777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14:paraId="7E49EEEE" w14:textId="77777777" w:rsidR="00C81152" w:rsidRDefault="000F22BB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 w14:anchorId="73BB17D7">
              <v:shape id="_x0000_s2050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2050" DrawAspect="Content" ObjectID="_1741416857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14:paraId="75600940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14:paraId="004FD1F7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1136B1FF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14:paraId="7A573F21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001DC5BE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14:paraId="1137AD2B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1FFB055E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14:paraId="1BFAD21F" w14:textId="77777777" w:rsidR="00C81152" w:rsidRDefault="00C81152">
    <w:pPr>
      <w:pStyle w:val="Corpo"/>
      <w:rPr>
        <w:b w:val="0"/>
        <w:sz w:val="24"/>
      </w:rPr>
    </w:pPr>
  </w:p>
  <w:p w14:paraId="005BA657" w14:textId="77777777" w:rsidR="00C81152" w:rsidRDefault="00C81152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7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1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8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D4"/>
    <w:rsid w:val="00005FC5"/>
    <w:rsid w:val="000064B7"/>
    <w:rsid w:val="000154DC"/>
    <w:rsid w:val="00016A5A"/>
    <w:rsid w:val="000268B0"/>
    <w:rsid w:val="00044EA7"/>
    <w:rsid w:val="00050CFB"/>
    <w:rsid w:val="00054A04"/>
    <w:rsid w:val="00061A27"/>
    <w:rsid w:val="00076E8A"/>
    <w:rsid w:val="0009391E"/>
    <w:rsid w:val="000A6E1A"/>
    <w:rsid w:val="000C6834"/>
    <w:rsid w:val="000D424A"/>
    <w:rsid w:val="000D5E2D"/>
    <w:rsid w:val="000D7709"/>
    <w:rsid w:val="000E07B3"/>
    <w:rsid w:val="000F5996"/>
    <w:rsid w:val="00115A42"/>
    <w:rsid w:val="00115B49"/>
    <w:rsid w:val="001165F3"/>
    <w:rsid w:val="00120651"/>
    <w:rsid w:val="00132CD9"/>
    <w:rsid w:val="00134A66"/>
    <w:rsid w:val="00153EE2"/>
    <w:rsid w:val="00164085"/>
    <w:rsid w:val="00167D33"/>
    <w:rsid w:val="0017041C"/>
    <w:rsid w:val="00180CBF"/>
    <w:rsid w:val="00181BCC"/>
    <w:rsid w:val="001830AD"/>
    <w:rsid w:val="001964FE"/>
    <w:rsid w:val="001A6BB5"/>
    <w:rsid w:val="001A7082"/>
    <w:rsid w:val="001D2BC0"/>
    <w:rsid w:val="001D6F37"/>
    <w:rsid w:val="001E05DB"/>
    <w:rsid w:val="001E176D"/>
    <w:rsid w:val="001F0820"/>
    <w:rsid w:val="001F3004"/>
    <w:rsid w:val="001F3397"/>
    <w:rsid w:val="001F4276"/>
    <w:rsid w:val="001F62AC"/>
    <w:rsid w:val="00215961"/>
    <w:rsid w:val="00215E1E"/>
    <w:rsid w:val="00232977"/>
    <w:rsid w:val="002348F0"/>
    <w:rsid w:val="00241D56"/>
    <w:rsid w:val="0024236B"/>
    <w:rsid w:val="00244F30"/>
    <w:rsid w:val="00245581"/>
    <w:rsid w:val="00251483"/>
    <w:rsid w:val="00265A91"/>
    <w:rsid w:val="00271037"/>
    <w:rsid w:val="002738BB"/>
    <w:rsid w:val="00273B1D"/>
    <w:rsid w:val="0027604B"/>
    <w:rsid w:val="00282832"/>
    <w:rsid w:val="00287071"/>
    <w:rsid w:val="00292213"/>
    <w:rsid w:val="00294BE0"/>
    <w:rsid w:val="00295EC5"/>
    <w:rsid w:val="002E7240"/>
    <w:rsid w:val="002F313E"/>
    <w:rsid w:val="002F64F1"/>
    <w:rsid w:val="00300F35"/>
    <w:rsid w:val="00306E9F"/>
    <w:rsid w:val="00307CBE"/>
    <w:rsid w:val="0031551A"/>
    <w:rsid w:val="00340362"/>
    <w:rsid w:val="00340CD1"/>
    <w:rsid w:val="003428C9"/>
    <w:rsid w:val="00344C3C"/>
    <w:rsid w:val="00363D25"/>
    <w:rsid w:val="00364194"/>
    <w:rsid w:val="00371312"/>
    <w:rsid w:val="003715C7"/>
    <w:rsid w:val="00371FF5"/>
    <w:rsid w:val="00373843"/>
    <w:rsid w:val="00374987"/>
    <w:rsid w:val="00377ED5"/>
    <w:rsid w:val="00380246"/>
    <w:rsid w:val="003837DB"/>
    <w:rsid w:val="00391E70"/>
    <w:rsid w:val="003A307A"/>
    <w:rsid w:val="003A5717"/>
    <w:rsid w:val="003A7903"/>
    <w:rsid w:val="003B0AF8"/>
    <w:rsid w:val="003B19B5"/>
    <w:rsid w:val="003B4597"/>
    <w:rsid w:val="003B556A"/>
    <w:rsid w:val="003C45DC"/>
    <w:rsid w:val="003C6B15"/>
    <w:rsid w:val="003D0346"/>
    <w:rsid w:val="003D1E92"/>
    <w:rsid w:val="003D33D8"/>
    <w:rsid w:val="003E0D30"/>
    <w:rsid w:val="003F5BB9"/>
    <w:rsid w:val="004016D2"/>
    <w:rsid w:val="004059E2"/>
    <w:rsid w:val="00405EE2"/>
    <w:rsid w:val="004065AE"/>
    <w:rsid w:val="00407D15"/>
    <w:rsid w:val="0041326D"/>
    <w:rsid w:val="00420C16"/>
    <w:rsid w:val="004210EE"/>
    <w:rsid w:val="00426297"/>
    <w:rsid w:val="00433B1F"/>
    <w:rsid w:val="00434C81"/>
    <w:rsid w:val="004444F5"/>
    <w:rsid w:val="00445199"/>
    <w:rsid w:val="00446A29"/>
    <w:rsid w:val="00447AEE"/>
    <w:rsid w:val="004544C7"/>
    <w:rsid w:val="00455D30"/>
    <w:rsid w:val="004610E0"/>
    <w:rsid w:val="00463CCC"/>
    <w:rsid w:val="00472293"/>
    <w:rsid w:val="00476C65"/>
    <w:rsid w:val="0048238C"/>
    <w:rsid w:val="004859E8"/>
    <w:rsid w:val="004943D6"/>
    <w:rsid w:val="004A041A"/>
    <w:rsid w:val="004B1C82"/>
    <w:rsid w:val="004B2201"/>
    <w:rsid w:val="004B5FA6"/>
    <w:rsid w:val="004C57F4"/>
    <w:rsid w:val="004C6E63"/>
    <w:rsid w:val="004C711C"/>
    <w:rsid w:val="004D2E86"/>
    <w:rsid w:val="004D35C9"/>
    <w:rsid w:val="004D3E57"/>
    <w:rsid w:val="004D4B8C"/>
    <w:rsid w:val="004E16B5"/>
    <w:rsid w:val="004E1C89"/>
    <w:rsid w:val="0050050D"/>
    <w:rsid w:val="00501E8A"/>
    <w:rsid w:val="0051328E"/>
    <w:rsid w:val="00517A30"/>
    <w:rsid w:val="00517BE8"/>
    <w:rsid w:val="0052176C"/>
    <w:rsid w:val="00527F10"/>
    <w:rsid w:val="0053197C"/>
    <w:rsid w:val="005351B5"/>
    <w:rsid w:val="0053776C"/>
    <w:rsid w:val="0056569F"/>
    <w:rsid w:val="00581278"/>
    <w:rsid w:val="005820D3"/>
    <w:rsid w:val="00591104"/>
    <w:rsid w:val="00592214"/>
    <w:rsid w:val="005924E5"/>
    <w:rsid w:val="005A257D"/>
    <w:rsid w:val="005A2CFE"/>
    <w:rsid w:val="005C05C0"/>
    <w:rsid w:val="005C1806"/>
    <w:rsid w:val="005C317F"/>
    <w:rsid w:val="005C3A16"/>
    <w:rsid w:val="005C5C67"/>
    <w:rsid w:val="005C5D25"/>
    <w:rsid w:val="005C6000"/>
    <w:rsid w:val="005D2F65"/>
    <w:rsid w:val="005E22A2"/>
    <w:rsid w:val="005E3C39"/>
    <w:rsid w:val="005E6BED"/>
    <w:rsid w:val="005F41AB"/>
    <w:rsid w:val="005F4FEE"/>
    <w:rsid w:val="005F5F64"/>
    <w:rsid w:val="00600A1F"/>
    <w:rsid w:val="0060262A"/>
    <w:rsid w:val="00602FAD"/>
    <w:rsid w:val="00607419"/>
    <w:rsid w:val="00607609"/>
    <w:rsid w:val="006252D9"/>
    <w:rsid w:val="00625B4F"/>
    <w:rsid w:val="006326A8"/>
    <w:rsid w:val="00657505"/>
    <w:rsid w:val="00663832"/>
    <w:rsid w:val="00664E38"/>
    <w:rsid w:val="00665781"/>
    <w:rsid w:val="006922A0"/>
    <w:rsid w:val="006A3365"/>
    <w:rsid w:val="006A4609"/>
    <w:rsid w:val="006A50A9"/>
    <w:rsid w:val="006C4E82"/>
    <w:rsid w:val="006D228F"/>
    <w:rsid w:val="006D4372"/>
    <w:rsid w:val="006D5F23"/>
    <w:rsid w:val="006E4A6C"/>
    <w:rsid w:val="006F7B4F"/>
    <w:rsid w:val="00703AFB"/>
    <w:rsid w:val="007237CD"/>
    <w:rsid w:val="00726572"/>
    <w:rsid w:val="00727DD2"/>
    <w:rsid w:val="00737D0C"/>
    <w:rsid w:val="00743A83"/>
    <w:rsid w:val="0074585E"/>
    <w:rsid w:val="00752C31"/>
    <w:rsid w:val="00755B0B"/>
    <w:rsid w:val="007708B4"/>
    <w:rsid w:val="0077289D"/>
    <w:rsid w:val="00774780"/>
    <w:rsid w:val="00790D70"/>
    <w:rsid w:val="0079147A"/>
    <w:rsid w:val="007A1598"/>
    <w:rsid w:val="007A1BD3"/>
    <w:rsid w:val="007B14C8"/>
    <w:rsid w:val="007B224A"/>
    <w:rsid w:val="007C2B25"/>
    <w:rsid w:val="007D4AAD"/>
    <w:rsid w:val="007D7904"/>
    <w:rsid w:val="007F0BD4"/>
    <w:rsid w:val="008124FA"/>
    <w:rsid w:val="00812CC8"/>
    <w:rsid w:val="008131E0"/>
    <w:rsid w:val="008142B7"/>
    <w:rsid w:val="0082632F"/>
    <w:rsid w:val="00834A83"/>
    <w:rsid w:val="008400D0"/>
    <w:rsid w:val="008446E9"/>
    <w:rsid w:val="00873AA8"/>
    <w:rsid w:val="00893A76"/>
    <w:rsid w:val="00893FAE"/>
    <w:rsid w:val="008961D5"/>
    <w:rsid w:val="008A43D3"/>
    <w:rsid w:val="008B2344"/>
    <w:rsid w:val="008B2FBA"/>
    <w:rsid w:val="008B3AAD"/>
    <w:rsid w:val="008C6EC0"/>
    <w:rsid w:val="008C6FD4"/>
    <w:rsid w:val="008E1777"/>
    <w:rsid w:val="008E3F8A"/>
    <w:rsid w:val="008F1E53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84E4B"/>
    <w:rsid w:val="00986914"/>
    <w:rsid w:val="009903A5"/>
    <w:rsid w:val="00993222"/>
    <w:rsid w:val="009A1FF0"/>
    <w:rsid w:val="009B0F73"/>
    <w:rsid w:val="009B36F0"/>
    <w:rsid w:val="009B4D9E"/>
    <w:rsid w:val="009C1878"/>
    <w:rsid w:val="009C2D2E"/>
    <w:rsid w:val="009C47E7"/>
    <w:rsid w:val="009C7EE5"/>
    <w:rsid w:val="009D6736"/>
    <w:rsid w:val="009D6F64"/>
    <w:rsid w:val="009E17DE"/>
    <w:rsid w:val="009F14AC"/>
    <w:rsid w:val="009F5410"/>
    <w:rsid w:val="00A06729"/>
    <w:rsid w:val="00A06A51"/>
    <w:rsid w:val="00A15D81"/>
    <w:rsid w:val="00A3751F"/>
    <w:rsid w:val="00A424F6"/>
    <w:rsid w:val="00A46EC2"/>
    <w:rsid w:val="00A56F88"/>
    <w:rsid w:val="00A61E94"/>
    <w:rsid w:val="00A6242E"/>
    <w:rsid w:val="00A6768A"/>
    <w:rsid w:val="00A719BD"/>
    <w:rsid w:val="00A763C6"/>
    <w:rsid w:val="00A76534"/>
    <w:rsid w:val="00A940EB"/>
    <w:rsid w:val="00A94D7E"/>
    <w:rsid w:val="00AA016E"/>
    <w:rsid w:val="00AA497D"/>
    <w:rsid w:val="00AA7BFD"/>
    <w:rsid w:val="00AB2469"/>
    <w:rsid w:val="00AB2AEF"/>
    <w:rsid w:val="00AB5A12"/>
    <w:rsid w:val="00AB5A84"/>
    <w:rsid w:val="00AC2777"/>
    <w:rsid w:val="00AC43D0"/>
    <w:rsid w:val="00AD12A6"/>
    <w:rsid w:val="00AD5CFA"/>
    <w:rsid w:val="00AF0710"/>
    <w:rsid w:val="00AF0DF2"/>
    <w:rsid w:val="00AF4E2B"/>
    <w:rsid w:val="00B01D44"/>
    <w:rsid w:val="00B034F1"/>
    <w:rsid w:val="00B100AF"/>
    <w:rsid w:val="00B13840"/>
    <w:rsid w:val="00B13AF7"/>
    <w:rsid w:val="00B23B26"/>
    <w:rsid w:val="00B25A8D"/>
    <w:rsid w:val="00B37BC9"/>
    <w:rsid w:val="00B464AF"/>
    <w:rsid w:val="00B500C7"/>
    <w:rsid w:val="00B60C76"/>
    <w:rsid w:val="00B60C93"/>
    <w:rsid w:val="00B8062B"/>
    <w:rsid w:val="00B838B1"/>
    <w:rsid w:val="00B910E9"/>
    <w:rsid w:val="00B962B2"/>
    <w:rsid w:val="00BA0B0A"/>
    <w:rsid w:val="00BA5677"/>
    <w:rsid w:val="00BB14D3"/>
    <w:rsid w:val="00BC505A"/>
    <w:rsid w:val="00BD12C2"/>
    <w:rsid w:val="00BD1E36"/>
    <w:rsid w:val="00BD5A6A"/>
    <w:rsid w:val="00BF3F56"/>
    <w:rsid w:val="00BF69BB"/>
    <w:rsid w:val="00BF79BF"/>
    <w:rsid w:val="00C15B98"/>
    <w:rsid w:val="00C16DA1"/>
    <w:rsid w:val="00C243CA"/>
    <w:rsid w:val="00C31820"/>
    <w:rsid w:val="00C42038"/>
    <w:rsid w:val="00C536F7"/>
    <w:rsid w:val="00C55B5D"/>
    <w:rsid w:val="00C63E8F"/>
    <w:rsid w:val="00C66672"/>
    <w:rsid w:val="00C7312E"/>
    <w:rsid w:val="00C741A5"/>
    <w:rsid w:val="00C81152"/>
    <w:rsid w:val="00C84FBB"/>
    <w:rsid w:val="00C85650"/>
    <w:rsid w:val="00C965BD"/>
    <w:rsid w:val="00CA75C2"/>
    <w:rsid w:val="00CB0DFF"/>
    <w:rsid w:val="00CB4643"/>
    <w:rsid w:val="00CC3D90"/>
    <w:rsid w:val="00CC5883"/>
    <w:rsid w:val="00CD6418"/>
    <w:rsid w:val="00CE64A3"/>
    <w:rsid w:val="00CF519D"/>
    <w:rsid w:val="00CF752E"/>
    <w:rsid w:val="00D04863"/>
    <w:rsid w:val="00D3117A"/>
    <w:rsid w:val="00D31E6B"/>
    <w:rsid w:val="00D40B7A"/>
    <w:rsid w:val="00D47827"/>
    <w:rsid w:val="00D7043D"/>
    <w:rsid w:val="00D7048A"/>
    <w:rsid w:val="00D74843"/>
    <w:rsid w:val="00D81E06"/>
    <w:rsid w:val="00D86AB3"/>
    <w:rsid w:val="00DA071D"/>
    <w:rsid w:val="00DA3161"/>
    <w:rsid w:val="00DB389A"/>
    <w:rsid w:val="00DB59C6"/>
    <w:rsid w:val="00DC4D9A"/>
    <w:rsid w:val="00DD1506"/>
    <w:rsid w:val="00DE021F"/>
    <w:rsid w:val="00DF0B76"/>
    <w:rsid w:val="00DF2B22"/>
    <w:rsid w:val="00DF4388"/>
    <w:rsid w:val="00DF5B12"/>
    <w:rsid w:val="00E0678E"/>
    <w:rsid w:val="00E0704E"/>
    <w:rsid w:val="00E20720"/>
    <w:rsid w:val="00E25D81"/>
    <w:rsid w:val="00E33DA2"/>
    <w:rsid w:val="00E357DC"/>
    <w:rsid w:val="00E47414"/>
    <w:rsid w:val="00E51AB6"/>
    <w:rsid w:val="00E532A6"/>
    <w:rsid w:val="00E533AB"/>
    <w:rsid w:val="00E55D53"/>
    <w:rsid w:val="00E5662C"/>
    <w:rsid w:val="00E6529E"/>
    <w:rsid w:val="00E95CB5"/>
    <w:rsid w:val="00EA246F"/>
    <w:rsid w:val="00EA36E7"/>
    <w:rsid w:val="00EA7AE0"/>
    <w:rsid w:val="00EB6744"/>
    <w:rsid w:val="00EB6A13"/>
    <w:rsid w:val="00ED5D22"/>
    <w:rsid w:val="00ED7412"/>
    <w:rsid w:val="00EE1614"/>
    <w:rsid w:val="00EF0B76"/>
    <w:rsid w:val="00EF14B3"/>
    <w:rsid w:val="00F152AE"/>
    <w:rsid w:val="00F33F48"/>
    <w:rsid w:val="00F43697"/>
    <w:rsid w:val="00F441B1"/>
    <w:rsid w:val="00F62B2F"/>
    <w:rsid w:val="00F91D42"/>
    <w:rsid w:val="00F93913"/>
    <w:rsid w:val="00FA1E4A"/>
    <w:rsid w:val="00FA33BD"/>
    <w:rsid w:val="00FB180D"/>
    <w:rsid w:val="00FB1E62"/>
    <w:rsid w:val="00FB4868"/>
    <w:rsid w:val="00FC1B40"/>
    <w:rsid w:val="00FE5F24"/>
    <w:rsid w:val="00FE6DE8"/>
    <w:rsid w:val="00FE6FE1"/>
    <w:rsid w:val="00FF2455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C8B3960"/>
  <w15:docId w15:val="{CC78F815-6D99-4353-B078-587E929D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uiPriority w:val="99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customStyle="1" w:styleId="xl27">
    <w:name w:val="xl27"/>
    <w:basedOn w:val="Normal"/>
    <w:rsid w:val="00893A76"/>
    <w:pPr>
      <w:spacing w:before="100" w:beforeAutospacing="1" w:after="100" w:afterAutospacing="1"/>
    </w:pPr>
    <w:rPr>
      <w:rFonts w:ascii="AvantGarde Md BT" w:eastAsia="Arial Unicode MS" w:hAnsi="AvantGarde Md BT" w:cs="Arial Unicode MS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F4276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A3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saaealv@uol.com.br" TargetMode="External"/><Relationship Id="rId1" Type="http://schemas.openxmlformats.org/officeDocument/2006/relationships/hyperlink" Target="mailto:saaealv@uol.com.br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ABE00-7BD9-4DF3-9F4C-78BC986F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78</TotalTime>
  <Pages>1</Pages>
  <Words>232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1609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MARINETE</cp:lastModifiedBy>
  <cp:revision>4</cp:revision>
  <cp:lastPrinted>2023-03-27T11:54:00Z</cp:lastPrinted>
  <dcterms:created xsi:type="dcterms:W3CDTF">2023-03-22T18:55:00Z</dcterms:created>
  <dcterms:modified xsi:type="dcterms:W3CDTF">2023-03-27T13:08:00Z</dcterms:modified>
</cp:coreProperties>
</file>