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C73F5" w14:textId="77777777" w:rsidR="00294BE0" w:rsidRDefault="00294BE0" w:rsidP="00294BE0">
      <w:pPr>
        <w:jc w:val="both"/>
        <w:rPr>
          <w:rFonts w:ascii="Arial" w:hAnsi="Arial" w:cs="Arial"/>
          <w:sz w:val="24"/>
          <w:szCs w:val="24"/>
        </w:rPr>
      </w:pPr>
    </w:p>
    <w:p w14:paraId="486952F9" w14:textId="77777777" w:rsidR="00294BE0" w:rsidRDefault="00294BE0" w:rsidP="00294BE0">
      <w:pPr>
        <w:jc w:val="both"/>
        <w:rPr>
          <w:rFonts w:ascii="Arial" w:hAnsi="Arial" w:cs="Arial"/>
          <w:sz w:val="24"/>
          <w:szCs w:val="24"/>
        </w:rPr>
      </w:pPr>
    </w:p>
    <w:p w14:paraId="0BA0F38D" w14:textId="7306DCF4" w:rsidR="00294BE0" w:rsidRPr="000B65F3" w:rsidRDefault="00294BE0" w:rsidP="00294B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 DE COTAÇÃO DE PREÇO PARA </w:t>
      </w:r>
      <w:r w:rsidR="003E0BA8" w:rsidRPr="003E0BA8">
        <w:rPr>
          <w:rFonts w:ascii="Arial" w:hAnsi="Arial" w:cs="Arial"/>
          <w:sz w:val="24"/>
          <w:szCs w:val="24"/>
        </w:rPr>
        <w:t>CONTRATAÇÃO DE PESSOA JURIDICA PARA AQUISIÇÃO DE BOMBA SUBMERSA PARA OS POÇOS DA CIDADE E DE LOTEAM</w:t>
      </w:r>
      <w:r w:rsidR="003E0BA8">
        <w:rPr>
          <w:rFonts w:ascii="Arial" w:hAnsi="Arial" w:cs="Arial"/>
          <w:sz w:val="24"/>
          <w:szCs w:val="24"/>
        </w:rPr>
        <w:t>ENTOS</w:t>
      </w:r>
      <w:r w:rsidR="000D6F8C">
        <w:rPr>
          <w:rFonts w:ascii="Arial" w:hAnsi="Arial" w:cs="Arial"/>
          <w:sz w:val="24"/>
          <w:szCs w:val="24"/>
        </w:rPr>
        <w:t xml:space="preserve"> OS QUAIS</w:t>
      </w:r>
      <w:r w:rsidR="003E0BA8">
        <w:rPr>
          <w:rFonts w:ascii="Arial" w:hAnsi="Arial" w:cs="Arial"/>
          <w:sz w:val="24"/>
          <w:szCs w:val="24"/>
        </w:rPr>
        <w:t xml:space="preserve"> O SAAE ADMINISTRA</w:t>
      </w:r>
      <w:r w:rsidR="009F26F3" w:rsidRPr="00E4123E">
        <w:rPr>
          <w:rFonts w:ascii="Arial" w:hAnsi="Arial" w:cs="Arial"/>
          <w:sz w:val="24"/>
          <w:szCs w:val="24"/>
        </w:rPr>
        <w:t>.</w:t>
      </w:r>
    </w:p>
    <w:p w14:paraId="38AC1A93" w14:textId="77777777" w:rsidR="00294BE0" w:rsidRDefault="00294BE0" w:rsidP="00294BE0">
      <w:pPr>
        <w:jc w:val="both"/>
        <w:rPr>
          <w:rFonts w:ascii="Arial" w:hAnsi="Arial" w:cs="Arial"/>
          <w:sz w:val="24"/>
          <w:szCs w:val="24"/>
        </w:rPr>
      </w:pPr>
    </w:p>
    <w:p w14:paraId="3D8455A4" w14:textId="5F3EE64F" w:rsidR="00294BE0" w:rsidRDefault="00294BE0" w:rsidP="00294BE0">
      <w:pPr>
        <w:jc w:val="both"/>
      </w:pPr>
      <w:r>
        <w:rPr>
          <w:rFonts w:ascii="Arial" w:hAnsi="Arial" w:cs="Arial"/>
          <w:sz w:val="24"/>
          <w:szCs w:val="24"/>
        </w:rPr>
        <w:t xml:space="preserve">Aos dias </w:t>
      </w:r>
      <w:r w:rsidR="00804E9F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3E0BA8">
        <w:rPr>
          <w:rFonts w:ascii="Arial" w:hAnsi="Arial" w:cs="Arial"/>
          <w:sz w:val="24"/>
          <w:szCs w:val="24"/>
        </w:rPr>
        <w:t>outubro</w:t>
      </w:r>
      <w:r w:rsidR="00E4123E">
        <w:rPr>
          <w:rFonts w:ascii="Arial" w:hAnsi="Arial" w:cs="Arial"/>
          <w:sz w:val="24"/>
          <w:szCs w:val="24"/>
        </w:rPr>
        <w:t xml:space="preserve"> de 2023</w:t>
      </w:r>
      <w:r>
        <w:rPr>
          <w:rFonts w:ascii="Arial" w:hAnsi="Arial" w:cs="Arial"/>
          <w:sz w:val="24"/>
          <w:szCs w:val="24"/>
        </w:rPr>
        <w:t>, o Diretor Superintendente do SAAE, Natal Alves da Silva, solicitou a a</w:t>
      </w:r>
      <w:r w:rsidR="003E0BA8">
        <w:rPr>
          <w:rFonts w:ascii="Arial" w:hAnsi="Arial" w:cs="Arial"/>
          <w:sz w:val="24"/>
          <w:szCs w:val="24"/>
        </w:rPr>
        <w:t xml:space="preserve">bertura de processo licitatório </w:t>
      </w:r>
      <w:r w:rsidR="003E0BA8" w:rsidRPr="003E0BA8">
        <w:rPr>
          <w:rFonts w:ascii="Arial" w:hAnsi="Arial" w:cs="Arial"/>
          <w:sz w:val="24"/>
          <w:szCs w:val="24"/>
        </w:rPr>
        <w:t>CONTRATAÇÃO DE PESSOA JURIDICA PARA AQUISIÇÃO DE BOMBA SUBMERSA PARA OS POÇOS DA CIDADE E DE LOTEAMENTOS NO QUAL O SAAE ADMINISTRA.</w:t>
      </w:r>
      <w:r w:rsidR="003E0B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sendo que, </w:t>
      </w:r>
      <w:r w:rsidR="003E0BA8">
        <w:rPr>
          <w:rFonts w:ascii="Arial" w:hAnsi="Arial" w:cs="Arial"/>
          <w:sz w:val="24"/>
          <w:szCs w:val="24"/>
        </w:rPr>
        <w:t xml:space="preserve">o mesmo pediu orçamento através do e-mail nos seguintes endereço:dois.irmaos@hotmail.com; </w:t>
      </w:r>
      <w:hyperlink r:id="rId8" w:history="1">
        <w:r w:rsidR="003E0BA8" w:rsidRPr="006646B4">
          <w:rPr>
            <w:rStyle w:val="Hyperlink"/>
            <w:rFonts w:ascii="Arial" w:hAnsi="Arial" w:cs="Arial"/>
            <w:sz w:val="24"/>
            <w:szCs w:val="24"/>
          </w:rPr>
          <w:t>angela@smacdistribuidora.com.br</w:t>
        </w:r>
      </w:hyperlink>
      <w:r w:rsidR="003E0BA8">
        <w:rPr>
          <w:rFonts w:ascii="Arial" w:hAnsi="Arial" w:cs="Arial"/>
          <w:sz w:val="24"/>
          <w:szCs w:val="24"/>
        </w:rPr>
        <w:t xml:space="preserve">; </w:t>
      </w:r>
      <w:hyperlink r:id="rId9" w:history="1">
        <w:r w:rsidR="003E0BA8" w:rsidRPr="006646B4">
          <w:rPr>
            <w:rStyle w:val="Hyperlink"/>
            <w:rFonts w:ascii="Arial" w:hAnsi="Arial" w:cs="Arial"/>
            <w:sz w:val="24"/>
            <w:szCs w:val="24"/>
          </w:rPr>
          <w:t>hidrolondripocos@yahoo.com.br</w:t>
        </w:r>
      </w:hyperlink>
      <w:r w:rsidR="003E0BA8">
        <w:rPr>
          <w:rFonts w:ascii="Arial" w:hAnsi="Arial" w:cs="Arial"/>
          <w:sz w:val="24"/>
          <w:szCs w:val="24"/>
        </w:rPr>
        <w:t xml:space="preserve">; </w:t>
      </w:r>
      <w:hyperlink r:id="rId10" w:history="1">
        <w:r w:rsidR="003E0BA8" w:rsidRPr="006646B4">
          <w:rPr>
            <w:rStyle w:val="Hyperlink"/>
            <w:rFonts w:ascii="Arial" w:hAnsi="Arial" w:cs="Arial"/>
            <w:sz w:val="24"/>
            <w:szCs w:val="24"/>
          </w:rPr>
          <w:t>comercial.goncaves@gmail.com</w:t>
        </w:r>
      </w:hyperlink>
      <w:r w:rsidR="003E0BA8">
        <w:rPr>
          <w:rFonts w:ascii="Arial" w:hAnsi="Arial" w:cs="Arial"/>
          <w:sz w:val="24"/>
          <w:szCs w:val="24"/>
        </w:rPr>
        <w:t xml:space="preserve">; </w:t>
      </w:r>
      <w:hyperlink r:id="rId11" w:history="1">
        <w:r w:rsidR="003E0BA8" w:rsidRPr="006646B4">
          <w:rPr>
            <w:rStyle w:val="Hyperlink"/>
            <w:rFonts w:ascii="Arial" w:hAnsi="Arial" w:cs="Arial"/>
            <w:sz w:val="24"/>
            <w:szCs w:val="24"/>
          </w:rPr>
          <w:t>jadirc@terra.com.br</w:t>
        </w:r>
      </w:hyperlink>
      <w:r w:rsidR="003E0BA8">
        <w:rPr>
          <w:rFonts w:ascii="Arial" w:hAnsi="Arial" w:cs="Arial"/>
          <w:sz w:val="24"/>
          <w:szCs w:val="24"/>
        </w:rPr>
        <w:t xml:space="preserve">; </w:t>
      </w:r>
      <w:hyperlink r:id="rId12" w:history="1">
        <w:r w:rsidR="003E0BA8" w:rsidRPr="006646B4">
          <w:rPr>
            <w:rStyle w:val="Hyperlink"/>
            <w:rFonts w:ascii="Arial" w:hAnsi="Arial" w:cs="Arial"/>
            <w:sz w:val="24"/>
            <w:szCs w:val="24"/>
          </w:rPr>
          <w:t>bruno.ebara@gmail.com</w:t>
        </w:r>
      </w:hyperlink>
      <w:r w:rsidR="003E0BA8">
        <w:rPr>
          <w:rFonts w:ascii="Arial" w:hAnsi="Arial" w:cs="Arial"/>
          <w:sz w:val="24"/>
          <w:szCs w:val="24"/>
        </w:rPr>
        <w:t xml:space="preserve">; </w:t>
      </w:r>
      <w:hyperlink r:id="rId13" w:history="1">
        <w:r w:rsidR="003E0BA8" w:rsidRPr="006646B4">
          <w:rPr>
            <w:rStyle w:val="Hyperlink"/>
            <w:rFonts w:ascii="Arial" w:hAnsi="Arial" w:cs="Arial"/>
            <w:sz w:val="24"/>
            <w:szCs w:val="24"/>
          </w:rPr>
          <w:t>comercial@agualimpapocos.com.br</w:t>
        </w:r>
      </w:hyperlink>
      <w:r w:rsidR="003E0BA8">
        <w:rPr>
          <w:rFonts w:ascii="Arial" w:hAnsi="Arial" w:cs="Arial"/>
          <w:sz w:val="24"/>
          <w:szCs w:val="24"/>
        </w:rPr>
        <w:t xml:space="preserve">. </w:t>
      </w:r>
    </w:p>
    <w:p w14:paraId="18D63F0F" w14:textId="77777777" w:rsidR="00294BE0" w:rsidRPr="005C5C67" w:rsidRDefault="00294BE0" w:rsidP="00294BE0">
      <w:pPr>
        <w:jc w:val="both"/>
      </w:pPr>
    </w:p>
    <w:p w14:paraId="35D42D95" w14:textId="77777777" w:rsidR="003E0BA8" w:rsidRDefault="00294BE0" w:rsidP="00294BE0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Dando </w:t>
      </w:r>
      <w:r w:rsidRPr="008142B7">
        <w:rPr>
          <w:rFonts w:ascii="Arial" w:hAnsi="Arial" w:cs="Arial"/>
          <w:color w:val="000000" w:themeColor="text1"/>
          <w:sz w:val="24"/>
          <w:szCs w:val="24"/>
        </w:rPr>
        <w:t>continuidade,</w:t>
      </w:r>
      <w:r w:rsidR="003E0BA8">
        <w:rPr>
          <w:rFonts w:ascii="Arial" w:hAnsi="Arial" w:cs="Arial"/>
          <w:color w:val="000000" w:themeColor="text1"/>
          <w:sz w:val="24"/>
          <w:szCs w:val="24"/>
        </w:rPr>
        <w:t xml:space="preserve"> as seguintes empresas forneceram o orçamento: HIDROLONDRI POCOS ARTESIANOS LTDA inscrito no CNPJ 17.864.676/0001-26; S.S. HIDRO SOLUCOES LTDA inscrito no CNPJ 43.686.778/0001-09;</w:t>
      </w:r>
      <w:r w:rsidRPr="008142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E0BA8">
        <w:rPr>
          <w:rFonts w:ascii="Arial" w:hAnsi="Arial" w:cs="Arial"/>
          <w:color w:val="000000" w:themeColor="text1"/>
          <w:sz w:val="24"/>
          <w:szCs w:val="24"/>
        </w:rPr>
        <w:t>SMAC DISTRIBUIDORA LTDA inscrito no CNPJ 05.244.632/0001-14.</w:t>
      </w:r>
    </w:p>
    <w:p w14:paraId="6E3DEB0D" w14:textId="37B099BA" w:rsidR="00294BE0" w:rsidRDefault="003E0BA8" w:rsidP="00294B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Com orçamentos em mãos </w:t>
      </w:r>
      <w:r w:rsidR="00294BE0" w:rsidRPr="008142B7">
        <w:rPr>
          <w:rFonts w:ascii="Arial" w:hAnsi="Arial" w:cs="Arial"/>
          <w:color w:val="000000" w:themeColor="text1"/>
          <w:sz w:val="24"/>
          <w:szCs w:val="24"/>
        </w:rPr>
        <w:t xml:space="preserve">foi </w:t>
      </w:r>
      <w:r w:rsidR="00294BE0">
        <w:rPr>
          <w:rFonts w:ascii="Arial" w:hAnsi="Arial" w:cs="Arial"/>
          <w:color w:val="000000" w:themeColor="text1"/>
          <w:sz w:val="24"/>
          <w:szCs w:val="24"/>
        </w:rPr>
        <w:t xml:space="preserve">pego </w:t>
      </w:r>
      <w:r w:rsidR="00E4123E">
        <w:rPr>
          <w:rFonts w:ascii="Arial" w:hAnsi="Arial" w:cs="Arial"/>
          <w:color w:val="000000" w:themeColor="text1"/>
          <w:sz w:val="24"/>
          <w:szCs w:val="24"/>
        </w:rPr>
        <w:t>o</w:t>
      </w:r>
      <w:r w:rsidR="00294B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MENOR</w:t>
      </w:r>
      <w:r w:rsidR="005362C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04E9F">
        <w:rPr>
          <w:rFonts w:ascii="Arial" w:hAnsi="Arial" w:cs="Arial"/>
          <w:color w:val="000000" w:themeColor="text1"/>
          <w:sz w:val="24"/>
          <w:szCs w:val="24"/>
        </w:rPr>
        <w:t xml:space="preserve">valor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de cada item </w:t>
      </w:r>
      <w:r w:rsidR="00804E9F">
        <w:rPr>
          <w:rFonts w:ascii="Arial" w:hAnsi="Arial" w:cs="Arial"/>
          <w:color w:val="000000" w:themeColor="text1"/>
          <w:sz w:val="24"/>
          <w:szCs w:val="24"/>
        </w:rPr>
        <w:t xml:space="preserve">dando </w:t>
      </w:r>
      <w:r w:rsidR="005C5735">
        <w:rPr>
          <w:rFonts w:ascii="Arial" w:hAnsi="Arial" w:cs="Arial"/>
          <w:color w:val="000000" w:themeColor="text1"/>
          <w:sz w:val="24"/>
          <w:szCs w:val="24"/>
        </w:rPr>
        <w:t>um montante de</w:t>
      </w:r>
      <w:r w:rsidR="00804E9F">
        <w:rPr>
          <w:rFonts w:ascii="Arial" w:hAnsi="Arial" w:cs="Arial"/>
          <w:color w:val="000000" w:themeColor="text1"/>
          <w:sz w:val="24"/>
          <w:szCs w:val="24"/>
        </w:rPr>
        <w:t xml:space="preserve"> R$</w:t>
      </w:r>
      <w:r w:rsidR="005C5735">
        <w:rPr>
          <w:rFonts w:ascii="Arial" w:hAnsi="Arial" w:cs="Arial"/>
          <w:color w:val="000000" w:themeColor="text1"/>
          <w:sz w:val="24"/>
          <w:szCs w:val="24"/>
        </w:rPr>
        <w:t>118.570</w:t>
      </w:r>
      <w:r w:rsidR="00804E9F">
        <w:rPr>
          <w:rFonts w:ascii="Arial" w:hAnsi="Arial" w:cs="Arial"/>
          <w:color w:val="000000" w:themeColor="text1"/>
          <w:sz w:val="24"/>
          <w:szCs w:val="24"/>
        </w:rPr>
        <w:t>,00 (</w:t>
      </w:r>
      <w:r w:rsidR="005C5735">
        <w:rPr>
          <w:rFonts w:ascii="Arial" w:hAnsi="Arial" w:cs="Arial"/>
          <w:color w:val="000000" w:themeColor="text1"/>
          <w:sz w:val="24"/>
          <w:szCs w:val="24"/>
        </w:rPr>
        <w:t>cento e dezoito mil, quinhentos e setenta</w:t>
      </w:r>
      <w:r w:rsidR="00804E9F">
        <w:rPr>
          <w:rFonts w:ascii="Arial" w:hAnsi="Arial" w:cs="Arial"/>
          <w:color w:val="000000" w:themeColor="text1"/>
          <w:sz w:val="24"/>
          <w:szCs w:val="24"/>
        </w:rPr>
        <w:t xml:space="preserve"> reais)</w:t>
      </w:r>
      <w:r w:rsidR="00294BE0" w:rsidRPr="008142B7">
        <w:rPr>
          <w:rFonts w:ascii="Arial" w:hAnsi="Arial" w:cs="Arial"/>
          <w:color w:val="000000" w:themeColor="text1"/>
          <w:sz w:val="24"/>
          <w:szCs w:val="24"/>
        </w:rPr>
        <w:t>.</w:t>
      </w:r>
      <w:r w:rsidR="005C5735">
        <w:rPr>
          <w:rFonts w:ascii="Arial" w:hAnsi="Arial" w:cs="Arial"/>
          <w:color w:val="000000" w:themeColor="text1"/>
          <w:sz w:val="24"/>
          <w:szCs w:val="24"/>
        </w:rPr>
        <w:t xml:space="preserve"> Modalidade pretendida PREGÃO</w:t>
      </w:r>
      <w:r w:rsidR="003D2837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86F524C" w14:textId="77777777" w:rsidR="00294BE0" w:rsidRDefault="00294BE0" w:rsidP="00294BE0">
      <w:pPr>
        <w:jc w:val="both"/>
        <w:rPr>
          <w:rFonts w:ascii="Arial" w:hAnsi="Arial" w:cs="Arial"/>
          <w:sz w:val="24"/>
          <w:szCs w:val="24"/>
        </w:rPr>
      </w:pPr>
    </w:p>
    <w:p w14:paraId="41B52220" w14:textId="77777777" w:rsidR="00294BE0" w:rsidRPr="00A957B1" w:rsidRDefault="00294BE0" w:rsidP="00294BE0">
      <w:pPr>
        <w:jc w:val="both"/>
        <w:rPr>
          <w:rFonts w:ascii="Arial" w:hAnsi="Arial" w:cs="Arial"/>
          <w:caps/>
          <w:color w:val="000000"/>
          <w:sz w:val="24"/>
          <w:szCs w:val="24"/>
        </w:rPr>
      </w:pPr>
      <w:r w:rsidRPr="00A957B1">
        <w:rPr>
          <w:rFonts w:ascii="Arial" w:hAnsi="Arial" w:cs="Arial"/>
          <w:sz w:val="24"/>
          <w:szCs w:val="24"/>
        </w:rPr>
        <w:t>Em ato contínuo encaminhamos ao setor de contabilidade e controle para descrição da dotação orçamentária</w:t>
      </w:r>
      <w:r>
        <w:rPr>
          <w:rFonts w:ascii="Arial" w:hAnsi="Arial" w:cs="Arial"/>
          <w:sz w:val="24"/>
          <w:szCs w:val="24"/>
        </w:rPr>
        <w:t xml:space="preserve"> o que foi descrita conforme documento anexo</w:t>
      </w:r>
      <w:r w:rsidRPr="00A957B1">
        <w:rPr>
          <w:rFonts w:ascii="Arial" w:hAnsi="Arial" w:cs="Arial"/>
          <w:sz w:val="24"/>
          <w:szCs w:val="24"/>
        </w:rPr>
        <w:t>. Nada mais havendo a tratar, foi encerrada a fa</w:t>
      </w:r>
      <w:r>
        <w:rPr>
          <w:rFonts w:ascii="Arial" w:hAnsi="Arial" w:cs="Arial"/>
          <w:sz w:val="24"/>
          <w:szCs w:val="24"/>
        </w:rPr>
        <w:t>s</w:t>
      </w:r>
      <w:r w:rsidRPr="00A957B1">
        <w:rPr>
          <w:rFonts w:ascii="Arial" w:hAnsi="Arial" w:cs="Arial"/>
          <w:sz w:val="24"/>
          <w:szCs w:val="24"/>
        </w:rPr>
        <w:t>e de cotação de preço e assim por ser expressão da verdade subscrevo.</w:t>
      </w:r>
    </w:p>
    <w:p w14:paraId="5CEAEA68" w14:textId="77777777" w:rsidR="00294BE0" w:rsidRPr="00A957B1" w:rsidRDefault="00294BE0" w:rsidP="00294BE0">
      <w:pPr>
        <w:jc w:val="both"/>
        <w:rPr>
          <w:rFonts w:ascii="Arial" w:hAnsi="Arial" w:cs="Arial"/>
          <w:caps/>
          <w:color w:val="000000"/>
          <w:sz w:val="24"/>
          <w:szCs w:val="24"/>
        </w:rPr>
      </w:pPr>
    </w:p>
    <w:p w14:paraId="3B2F8E3E" w14:textId="77777777" w:rsidR="00294BE0" w:rsidRPr="00A957B1" w:rsidRDefault="00294BE0" w:rsidP="00294BE0">
      <w:pPr>
        <w:tabs>
          <w:tab w:val="left" w:pos="6521"/>
        </w:tabs>
        <w:jc w:val="both"/>
        <w:rPr>
          <w:rFonts w:ascii="Arial" w:hAnsi="Arial" w:cs="Arial"/>
          <w:sz w:val="24"/>
          <w:szCs w:val="24"/>
        </w:rPr>
      </w:pPr>
    </w:p>
    <w:p w14:paraId="2A70C108" w14:textId="77777777" w:rsidR="00294BE0" w:rsidRPr="00A957B1" w:rsidRDefault="00294BE0" w:rsidP="00294BE0">
      <w:pPr>
        <w:tabs>
          <w:tab w:val="left" w:pos="6521"/>
        </w:tabs>
        <w:rPr>
          <w:rFonts w:ascii="Arial" w:hAnsi="Arial" w:cs="Arial"/>
          <w:sz w:val="24"/>
          <w:szCs w:val="24"/>
        </w:rPr>
      </w:pPr>
    </w:p>
    <w:p w14:paraId="42AA27F2" w14:textId="77777777" w:rsidR="00294BE0" w:rsidRPr="00A957B1" w:rsidRDefault="00294BE0" w:rsidP="00294BE0">
      <w:pPr>
        <w:rPr>
          <w:rFonts w:ascii="Arial" w:hAnsi="Arial" w:cs="Arial"/>
          <w:sz w:val="24"/>
          <w:szCs w:val="24"/>
        </w:rPr>
      </w:pPr>
      <w:r w:rsidRPr="00A957B1">
        <w:rPr>
          <w:rFonts w:ascii="Arial" w:hAnsi="Arial" w:cs="Arial"/>
          <w:sz w:val="24"/>
          <w:szCs w:val="24"/>
        </w:rPr>
        <w:t>Divisão de licitação</w:t>
      </w:r>
    </w:p>
    <w:p w14:paraId="14CB592A" w14:textId="77777777" w:rsidR="00294BE0" w:rsidRDefault="00294BE0" w:rsidP="00294BE0">
      <w:pPr>
        <w:widowControl w:val="0"/>
        <w:spacing w:line="276" w:lineRule="auto"/>
        <w:ind w:left="360"/>
        <w:jc w:val="center"/>
        <w:rPr>
          <w:rFonts w:ascii="Arial" w:hAnsi="Arial"/>
        </w:rPr>
      </w:pPr>
    </w:p>
    <w:p w14:paraId="2A48B673" w14:textId="77777777" w:rsidR="00364194" w:rsidRPr="00294BE0" w:rsidRDefault="00364194" w:rsidP="00294BE0"/>
    <w:sectPr w:rsidR="00364194" w:rsidRPr="00294BE0" w:rsidSect="00E0678E">
      <w:headerReference w:type="even" r:id="rId14"/>
      <w:headerReference w:type="default" r:id="rId15"/>
      <w:footerReference w:type="default" r:id="rId16"/>
      <w:headerReference w:type="first" r:id="rId17"/>
      <w:pgSz w:w="11907" w:h="16840" w:code="9"/>
      <w:pgMar w:top="1134" w:right="1134" w:bottom="1134" w:left="1701" w:header="720" w:footer="11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D2F27" w14:textId="77777777" w:rsidR="00AC5B70" w:rsidRDefault="00AC5B70">
      <w:r>
        <w:separator/>
      </w:r>
    </w:p>
  </w:endnote>
  <w:endnote w:type="continuationSeparator" w:id="0">
    <w:p w14:paraId="7EE94AC1" w14:textId="77777777" w:rsidR="00AC5B70" w:rsidRDefault="00AC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vantGarde Md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99187"/>
      <w:docPartObj>
        <w:docPartGallery w:val="Page Numbers (Bottom of Page)"/>
        <w:docPartUnique/>
      </w:docPartObj>
    </w:sdtPr>
    <w:sdtEndPr/>
    <w:sdtContent>
      <w:p w14:paraId="37019175" w14:textId="46B33052" w:rsidR="00C81152" w:rsidRDefault="00FF2455">
        <w:pPr>
          <w:pStyle w:val="Rodap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D28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36187C" w14:textId="77777777" w:rsidR="00C81152" w:rsidRDefault="00C81152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8E3C1" w14:textId="77777777" w:rsidR="00AC5B70" w:rsidRDefault="00AC5B70">
      <w:r>
        <w:separator/>
      </w:r>
    </w:p>
  </w:footnote>
  <w:footnote w:type="continuationSeparator" w:id="0">
    <w:p w14:paraId="2A1C2B27" w14:textId="77777777" w:rsidR="00AC5B70" w:rsidRDefault="00AC5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21D6F" w14:textId="77777777" w:rsidR="00C81152" w:rsidRDefault="000D6F8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0B3129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5" o:spid="_x0000_s2055" type="#_x0000_t75" style="position:absolute;margin-left:0;margin-top:0;width:453.2pt;height:181.3pt;z-index:-251658752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1F62AC">
      <w:rPr>
        <w:rStyle w:val="Nmerodepgina"/>
      </w:rPr>
      <w:fldChar w:fldCharType="begin"/>
    </w:r>
    <w:r w:rsidR="00C81152">
      <w:rPr>
        <w:rStyle w:val="Nmerodepgina"/>
      </w:rPr>
      <w:instrText xml:space="preserve">PAGE  </w:instrText>
    </w:r>
    <w:r w:rsidR="001F62AC">
      <w:rPr>
        <w:rStyle w:val="Nmerodepgina"/>
      </w:rPr>
      <w:fldChar w:fldCharType="end"/>
    </w:r>
  </w:p>
  <w:p w14:paraId="5FEFCD44" w14:textId="77777777" w:rsidR="00C81152" w:rsidRDefault="00C81152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E0A6B" w14:textId="7628BB72" w:rsidR="00C81152" w:rsidRDefault="001F62AC">
    <w:pPr>
      <w:pStyle w:val="Cabealho"/>
      <w:framePr w:w="537" w:wrap="around" w:vAnchor="text" w:hAnchor="page" w:x="10416" w:y="-418"/>
      <w:rPr>
        <w:rStyle w:val="Nmerodepgina"/>
      </w:rPr>
    </w:pPr>
    <w:r>
      <w:rPr>
        <w:rStyle w:val="Nmerodepgina"/>
      </w:rPr>
      <w:fldChar w:fldCharType="begin"/>
    </w:r>
    <w:r w:rsidR="00C81152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3D2837">
      <w:rPr>
        <w:rStyle w:val="Nmerodepgina"/>
        <w:noProof/>
      </w:rPr>
      <w:t>1</w:t>
    </w:r>
    <w:r>
      <w:rPr>
        <w:rStyle w:val="Nmerodepgina"/>
      </w:rPr>
      <w:fldChar w:fldCharType="end"/>
    </w:r>
  </w:p>
  <w:tbl>
    <w:tblPr>
      <w:tblW w:w="9214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8"/>
      <w:gridCol w:w="6976"/>
    </w:tblGrid>
    <w:tr w:rsidR="00C81152" w14:paraId="62C599D0" w14:textId="77777777">
      <w:trPr>
        <w:trHeight w:val="1166"/>
      </w:trPr>
      <w:tc>
        <w:tcPr>
          <w:tcW w:w="2238" w:type="dxa"/>
          <w:tcBorders>
            <w:bottom w:val="single" w:sz="18" w:space="0" w:color="000080"/>
          </w:tcBorders>
        </w:tcPr>
        <w:p w14:paraId="57226E28" w14:textId="77777777" w:rsidR="00C81152" w:rsidRDefault="00420C16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780E7EE0" wp14:editId="5F26607E">
                    <wp:simplePos x="0" y="0"/>
                    <wp:positionH relativeFrom="column">
                      <wp:posOffset>991235</wp:posOffset>
                    </wp:positionH>
                    <wp:positionV relativeFrom="paragraph">
                      <wp:posOffset>-241300</wp:posOffset>
                    </wp:positionV>
                    <wp:extent cx="4697095" cy="1257300"/>
                    <wp:effectExtent l="635" t="0" r="0" b="3175"/>
                    <wp:wrapNone/>
                    <wp:docPr id="1" name="Text Box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97095" cy="125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8E819F" w14:textId="77777777" w:rsidR="00C81152" w:rsidRPr="00250E5D" w:rsidRDefault="00C81152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</w:pPr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SAAE- SERVIÇO AUTONOMO DE AGUA E     </w:t>
                                </w:r>
                                <w:proofErr w:type="gramStart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>ESGOTO  DE</w:t>
                                </w:r>
                                <w:proofErr w:type="gramEnd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 ALVORADA DO SUL – PR</w:t>
                                </w:r>
                              </w:p>
                              <w:p w14:paraId="550FADF7" w14:textId="77777777" w:rsidR="00C81152" w:rsidRPr="00FE2FBD" w:rsidRDefault="00C81152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RUA – JOSÉ JANUÁRIO DA SILVA – 543 – CEP 86.150-000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FONE 43-36612057 -</w:t>
                                </w: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 ALVORADA DO SUL –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ESTADO DO PARANÁ.</w:t>
                                </w:r>
                              </w:p>
                              <w:p w14:paraId="5591CAA6" w14:textId="77777777" w:rsidR="00C81152" w:rsidRPr="00364194" w:rsidRDefault="00C81152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6E2D1E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CNPJ: 78.009.149/0001-29   EMAIL – </w:t>
                                </w:r>
                                <w:hyperlink r:id="rId1" w:history="1">
                                  <w:r w:rsidRPr="006E2D1E">
                                    <w:rPr>
                                      <w:rFonts w:ascii="Arial" w:hAnsi="Arial" w:cs="Arial"/>
                                      <w:b/>
                                      <w:color w:val="009999"/>
                                      <w:sz w:val="20"/>
                                      <w:u w:val="single"/>
                                      <w:lang w:val="en-US"/>
                                    </w:rPr>
                                    <w:t>saaealv@uol.com.br</w:t>
                                  </w:r>
                                </w:hyperlink>
                              </w:p>
                              <w:p w14:paraId="55182E0D" w14:textId="77777777" w:rsidR="00C81152" w:rsidRPr="006E2D1E" w:rsidRDefault="00C81152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</w:pPr>
                              </w:p>
                              <w:p w14:paraId="1BAB8A35" w14:textId="77777777" w:rsidR="00C81152" w:rsidRPr="006E2D1E" w:rsidRDefault="00C81152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rPr>
                                    <w:rFonts w:ascii="Arial" w:hAnsi="Arial" w:cs="Arial"/>
                                    <w:color w:val="000000"/>
                                    <w:szCs w:val="28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80E7EE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6" type="#_x0000_t202" style="position:absolute;margin-left:78.05pt;margin-top:-19pt;width:369.85pt;height:9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" filled="f" fillcolor="#bbe0e3" stroked="f">
                    <v:textbox>
                      <w:txbxContent>
                        <w:p w14:paraId="6B8E819F" w14:textId="77777777" w:rsidR="00C81152" w:rsidRPr="00250E5D" w:rsidRDefault="00C81152" w:rsidP="00244F30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</w:pPr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 xml:space="preserve">SAAE- SERVIÇO AUTONOMO DE AGUA E     </w:t>
                          </w:r>
                          <w:proofErr w:type="gramStart"/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>ESGOTO  DE</w:t>
                          </w:r>
                          <w:proofErr w:type="gramEnd"/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 xml:space="preserve"> ALVORADA DO SUL – PR</w:t>
                          </w:r>
                        </w:p>
                        <w:p w14:paraId="550FADF7" w14:textId="77777777" w:rsidR="00C81152" w:rsidRPr="00FE2FBD" w:rsidRDefault="00C81152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</w:pP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RUA – JOSÉ JANUÁRIO DA SILVA – 543 – CEP 86.150-000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FONE 43-36612057 -</w:t>
                          </w: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 ALVORADA DO SUL –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ESTADO DO PARANÁ.</w:t>
                          </w:r>
                        </w:p>
                        <w:p w14:paraId="5591CAA6" w14:textId="77777777" w:rsidR="00C81152" w:rsidRPr="00364194" w:rsidRDefault="00C81152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6E2D1E"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  <w:t xml:space="preserve">CNPJ: 78.009.149/0001-29   EMAIL – </w:t>
                          </w:r>
                          <w:hyperlink r:id="rId2" w:history="1">
                            <w:r w:rsidRPr="006E2D1E">
                              <w:rPr>
                                <w:rFonts w:ascii="Arial" w:hAnsi="Arial" w:cs="Arial"/>
                                <w:b/>
                                <w:color w:val="009999"/>
                                <w:sz w:val="20"/>
                                <w:u w:val="single"/>
                                <w:lang w:val="en-US"/>
                              </w:rPr>
                              <w:t>saaealv@uol.com.br</w:t>
                            </w:r>
                          </w:hyperlink>
                        </w:p>
                        <w:p w14:paraId="55182E0D" w14:textId="77777777" w:rsidR="00C81152" w:rsidRPr="006E2D1E" w:rsidRDefault="00C81152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</w:pPr>
                        </w:p>
                        <w:p w14:paraId="1BAB8A35" w14:textId="77777777" w:rsidR="00C81152" w:rsidRPr="006E2D1E" w:rsidRDefault="00C81152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rPr>
                              <w:rFonts w:ascii="Arial" w:hAnsi="Arial" w:cs="Arial"/>
                              <w:color w:val="000000"/>
                              <w:szCs w:val="28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C81152">
            <w:rPr>
              <w:rFonts w:ascii="Arial Rounded MT Bold" w:hAnsi="Arial Rounded MT Bold"/>
              <w:noProof/>
            </w:rPr>
            <w:drawing>
              <wp:anchor distT="0" distB="0" distL="114300" distR="114300" simplePos="0" relativeHeight="251658752" behindDoc="0" locked="0" layoutInCell="1" allowOverlap="1" wp14:anchorId="5E50AB32" wp14:editId="57C48CCE">
                <wp:simplePos x="0" y="0"/>
                <wp:positionH relativeFrom="column">
                  <wp:posOffset>-755650</wp:posOffset>
                </wp:positionH>
                <wp:positionV relativeFrom="paragraph">
                  <wp:posOffset>-342900</wp:posOffset>
                </wp:positionV>
                <wp:extent cx="1236980" cy="1257300"/>
                <wp:effectExtent l="19050" t="0" r="1270" b="0"/>
                <wp:wrapNone/>
                <wp:docPr id="9" name="Imagem 9" descr="Cópia de logotipo saa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ópia de logotipo saa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6980" cy="1257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76" w:type="dxa"/>
          <w:tcBorders>
            <w:bottom w:val="single" w:sz="18" w:space="0" w:color="000080"/>
          </w:tcBorders>
        </w:tcPr>
        <w:p w14:paraId="5EE8D2B7" w14:textId="77777777" w:rsidR="00C81152" w:rsidRDefault="00C81152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24E89CAF" w14:textId="77777777" w:rsidR="00C81152" w:rsidRDefault="00C81152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0ACFB620" w14:textId="77777777" w:rsidR="00C81152" w:rsidRDefault="00C81152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5D8AA737" w14:textId="77777777" w:rsidR="00C81152" w:rsidRDefault="00C81152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2B3DCEA9" w14:textId="77777777" w:rsidR="00C81152" w:rsidRDefault="00C81152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7D2DEF86" w14:textId="77777777" w:rsidR="00C81152" w:rsidRDefault="00C81152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664AE87B" w14:textId="77777777" w:rsidR="00C81152" w:rsidRDefault="00C81152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</w:tc>
    </w:tr>
  </w:tbl>
  <w:p w14:paraId="51AAA650" w14:textId="77777777" w:rsidR="00C81152" w:rsidRDefault="00C81152">
    <w:pPr>
      <w:pStyle w:val="Corpo"/>
    </w:pPr>
  </w:p>
  <w:p w14:paraId="1ABB3E88" w14:textId="77777777" w:rsidR="00C81152" w:rsidRDefault="00C81152">
    <w:pPr>
      <w:pStyle w:val="Corpo"/>
    </w:pPr>
  </w:p>
  <w:p w14:paraId="1C5A975D" w14:textId="77777777" w:rsidR="00C81152" w:rsidRDefault="00C81152">
    <w:pPr>
      <w:pStyle w:val="Corpo"/>
      <w:tabs>
        <w:tab w:val="left" w:pos="363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107A2" w14:textId="77777777" w:rsidR="00C81152" w:rsidRDefault="000D6F8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2A5AA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4" o:spid="_x0000_s2054" type="#_x0000_t75" style="position:absolute;margin-left:0;margin-top:0;width:453.2pt;height:181.3pt;z-index:-251659776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1F62AC">
      <w:rPr>
        <w:rStyle w:val="Nmerodepgina"/>
      </w:rPr>
      <w:fldChar w:fldCharType="begin"/>
    </w:r>
    <w:r w:rsidR="00C81152">
      <w:rPr>
        <w:rStyle w:val="Nmerodepgina"/>
      </w:rPr>
      <w:instrText xml:space="preserve">PAGE  </w:instrText>
    </w:r>
    <w:r w:rsidR="001F62AC">
      <w:rPr>
        <w:rStyle w:val="Nmerodepgina"/>
      </w:rPr>
      <w:fldChar w:fldCharType="separate"/>
    </w:r>
    <w:r w:rsidR="00C81152">
      <w:rPr>
        <w:rStyle w:val="Nmerodepgina"/>
        <w:noProof/>
      </w:rPr>
      <w:t>0</w:t>
    </w:r>
    <w:r w:rsidR="001F62AC">
      <w:rPr>
        <w:rStyle w:val="Nmerodepgina"/>
      </w:rPr>
      <w:fldChar w:fldCharType="end"/>
    </w:r>
  </w:p>
  <w:p w14:paraId="051E8110" w14:textId="77777777" w:rsidR="00C81152" w:rsidRDefault="00C81152">
    <w:pPr>
      <w:pStyle w:val="Cabealho"/>
      <w:ind w:right="360"/>
    </w:pPr>
    <w:r>
      <w:t xml:space="preserve">                          </w:t>
    </w:r>
  </w:p>
  <w:tbl>
    <w:tblPr>
      <w:tblW w:w="998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7645"/>
    </w:tblGrid>
    <w:tr w:rsidR="00C81152" w14:paraId="7C09B893" w14:textId="77777777">
      <w:trPr>
        <w:trHeight w:val="35"/>
      </w:trPr>
      <w:tc>
        <w:tcPr>
          <w:tcW w:w="2338" w:type="dxa"/>
          <w:tcBorders>
            <w:bottom w:val="single" w:sz="18" w:space="0" w:color="000080"/>
          </w:tcBorders>
        </w:tcPr>
        <w:p w14:paraId="7E49EEEE" w14:textId="77777777" w:rsidR="00C81152" w:rsidRDefault="000D6F8C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noProof/>
            </w:rPr>
            <w:object w:dxaOrig="1440" w:dyaOrig="1440" w14:anchorId="73BB17D7">
              <v:shape id="_x0000_s2050" type="#_x0000_t75" style="position:absolute;margin-left:2.95pt;margin-top:1.35pt;width:108pt;height:57.6pt;z-index:251655680">
                <v:imagedata r:id="rId2" o:title=""/>
              </v:shape>
              <o:OLEObject Type="Embed" ProgID="PBrush" ShapeID="_x0000_s2050" DrawAspect="Content" ObjectID="_1759735447" r:id="rId3"/>
            </w:object>
          </w:r>
        </w:p>
      </w:tc>
      <w:tc>
        <w:tcPr>
          <w:tcW w:w="7645" w:type="dxa"/>
          <w:tcBorders>
            <w:bottom w:val="single" w:sz="18" w:space="0" w:color="000080"/>
          </w:tcBorders>
        </w:tcPr>
        <w:p w14:paraId="75600940" w14:textId="77777777" w:rsidR="00C81152" w:rsidRDefault="00C81152">
          <w:pPr>
            <w:pStyle w:val="TextosemFormatao"/>
            <w:jc w:val="center"/>
            <w:outlineLvl w:val="0"/>
            <w:rPr>
              <w:rFonts w:ascii="Arial Rounded MT Bold" w:hAnsi="Arial Rounded MT Bold"/>
              <w:b/>
              <w:color w:val="000080"/>
              <w:sz w:val="34"/>
            </w:rPr>
          </w:pPr>
          <w:r>
            <w:rPr>
              <w:rFonts w:ascii="Arial Rounded MT Bold" w:hAnsi="Arial Rounded MT Bold"/>
              <w:b/>
              <w:color w:val="000080"/>
              <w:sz w:val="34"/>
            </w:rPr>
            <w:t>SERVIÇO AUTÔNOMO DE ÁGUA E ESGOTO</w:t>
          </w:r>
        </w:p>
        <w:p w14:paraId="004FD1F7" w14:textId="77777777" w:rsidR="00C81152" w:rsidRDefault="00C81152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14:paraId="1136B1FF" w14:textId="77777777" w:rsidR="00C81152" w:rsidRDefault="00C81152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ADMINISTRADO PELA FUNDAÇÃO NACIONAL DE SAÚDE</w:t>
          </w:r>
        </w:p>
        <w:p w14:paraId="7A573F21" w14:textId="77777777" w:rsidR="00C81152" w:rsidRDefault="00C81152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14:paraId="001DC5BE" w14:textId="77777777" w:rsidR="00C81152" w:rsidRDefault="00C81152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RUA PIQUIRI, 500 Caixa Postal, 11-CGC-78.402.252/0001-34</w:t>
          </w:r>
        </w:p>
        <w:p w14:paraId="1137AD2B" w14:textId="77777777" w:rsidR="00C81152" w:rsidRDefault="00C81152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14:paraId="1FFB055E" w14:textId="77777777" w:rsidR="00C81152" w:rsidRDefault="00C81152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sz w:val="18"/>
            </w:rPr>
            <w:t>Fone (043) 259-1172 – Fax (043) 259-1489 – CEP 86210-000 – JATAIZINHO – PARANÁ</w:t>
          </w:r>
        </w:p>
      </w:tc>
    </w:tr>
  </w:tbl>
  <w:p w14:paraId="1BFAD21F" w14:textId="77777777" w:rsidR="00C81152" w:rsidRDefault="00C81152">
    <w:pPr>
      <w:pStyle w:val="Corpo"/>
      <w:rPr>
        <w:b w:val="0"/>
        <w:sz w:val="24"/>
      </w:rPr>
    </w:pPr>
  </w:p>
  <w:p w14:paraId="005BA657" w14:textId="77777777" w:rsidR="00C81152" w:rsidRDefault="00C81152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FC4"/>
    <w:multiLevelType w:val="hybridMultilevel"/>
    <w:tmpl w:val="E7D45290"/>
    <w:lvl w:ilvl="0" w:tplc="F76C87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F61C3514">
      <w:numFmt w:val="none"/>
      <w:lvlText w:val=""/>
      <w:lvlJc w:val="left"/>
      <w:pPr>
        <w:tabs>
          <w:tab w:val="num" w:pos="360"/>
        </w:tabs>
      </w:pPr>
    </w:lvl>
    <w:lvl w:ilvl="2" w:tplc="CF44E272">
      <w:numFmt w:val="none"/>
      <w:lvlText w:val=""/>
      <w:lvlJc w:val="left"/>
      <w:pPr>
        <w:tabs>
          <w:tab w:val="num" w:pos="360"/>
        </w:tabs>
      </w:pPr>
    </w:lvl>
    <w:lvl w:ilvl="3" w:tplc="F594E6B6">
      <w:numFmt w:val="none"/>
      <w:lvlText w:val=""/>
      <w:lvlJc w:val="left"/>
      <w:pPr>
        <w:tabs>
          <w:tab w:val="num" w:pos="360"/>
        </w:tabs>
      </w:pPr>
    </w:lvl>
    <w:lvl w:ilvl="4" w:tplc="5DBA26F8">
      <w:numFmt w:val="none"/>
      <w:lvlText w:val=""/>
      <w:lvlJc w:val="left"/>
      <w:pPr>
        <w:tabs>
          <w:tab w:val="num" w:pos="360"/>
        </w:tabs>
      </w:pPr>
    </w:lvl>
    <w:lvl w:ilvl="5" w:tplc="5A247494">
      <w:numFmt w:val="none"/>
      <w:lvlText w:val=""/>
      <w:lvlJc w:val="left"/>
      <w:pPr>
        <w:tabs>
          <w:tab w:val="num" w:pos="360"/>
        </w:tabs>
      </w:pPr>
    </w:lvl>
    <w:lvl w:ilvl="6" w:tplc="CB365208">
      <w:numFmt w:val="none"/>
      <w:lvlText w:val=""/>
      <w:lvlJc w:val="left"/>
      <w:pPr>
        <w:tabs>
          <w:tab w:val="num" w:pos="360"/>
        </w:tabs>
      </w:pPr>
    </w:lvl>
    <w:lvl w:ilvl="7" w:tplc="60F40A62">
      <w:numFmt w:val="none"/>
      <w:lvlText w:val=""/>
      <w:lvlJc w:val="left"/>
      <w:pPr>
        <w:tabs>
          <w:tab w:val="num" w:pos="360"/>
        </w:tabs>
      </w:pPr>
    </w:lvl>
    <w:lvl w:ilvl="8" w:tplc="9494995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8BB2DE9"/>
    <w:multiLevelType w:val="multilevel"/>
    <w:tmpl w:val="3112C85A"/>
    <w:lvl w:ilvl="0">
      <w:start w:val="1"/>
      <w:numFmt w:val="decimalZero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-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 w15:restartNumberingAfterBreak="0">
    <w:nsid w:val="0C8F0343"/>
    <w:multiLevelType w:val="hybridMultilevel"/>
    <w:tmpl w:val="5D90E9F0"/>
    <w:lvl w:ilvl="0" w:tplc="E654D4CE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116AD"/>
    <w:multiLevelType w:val="hybridMultilevel"/>
    <w:tmpl w:val="EF0AEC0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6346A"/>
    <w:multiLevelType w:val="hybridMultilevel"/>
    <w:tmpl w:val="695A39C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562ACA"/>
    <w:multiLevelType w:val="hybridMultilevel"/>
    <w:tmpl w:val="A7B42D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D01155"/>
    <w:multiLevelType w:val="multilevel"/>
    <w:tmpl w:val="57B0854A"/>
    <w:lvl w:ilvl="0">
      <w:start w:val="1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  <w:b w:val="0"/>
      </w:rPr>
    </w:lvl>
    <w:lvl w:ilvl="4">
      <w:start w:val="1"/>
      <w:numFmt w:val="decimalZero"/>
      <w:lvlText w:val="%1.%2.%3.%4.%5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Zero"/>
      <w:lvlText w:val="%1.%2.%3.%4.%5.%6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129"/>
        </w:tabs>
        <w:ind w:left="6129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7" w15:restartNumberingAfterBreak="0">
    <w:nsid w:val="58EB687B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5E5650E8"/>
    <w:multiLevelType w:val="singleLevel"/>
    <w:tmpl w:val="492A364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633778C3"/>
    <w:multiLevelType w:val="hybridMultilevel"/>
    <w:tmpl w:val="9AA052F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1D6902"/>
    <w:multiLevelType w:val="multilevel"/>
    <w:tmpl w:val="7AFA34B0"/>
    <w:lvl w:ilvl="0">
      <w:start w:val="1"/>
      <w:numFmt w:val="decimalZero"/>
      <w:lvlText w:val="%1-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Zero"/>
      <w:lvlText w:val="%1-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-%2-%3.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-%2-%3.%4."/>
      <w:lvlJc w:val="left"/>
      <w:pPr>
        <w:tabs>
          <w:tab w:val="num" w:pos="3141"/>
        </w:tabs>
        <w:ind w:left="3141" w:hanging="1440"/>
      </w:pPr>
      <w:rPr>
        <w:rFonts w:hint="default"/>
        <w:b w:val="0"/>
      </w:rPr>
    </w:lvl>
    <w:lvl w:ilvl="4">
      <w:start w:val="1"/>
      <w:numFmt w:val="decimalZero"/>
      <w:lvlText w:val="%1-%2-%3.%4.%5.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"/>
      <w:lvlText w:val="%1-%2-%3.%4.%5.%6.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Zero"/>
      <w:lvlText w:val="%1-%2-%3.%4.%5.%6.%7.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-%2-%3.%4.%5.%6.%7.%8."/>
      <w:lvlJc w:val="left"/>
      <w:pPr>
        <w:tabs>
          <w:tab w:val="num" w:pos="6489"/>
        </w:tabs>
        <w:ind w:left="6489" w:hanging="2520"/>
      </w:pPr>
      <w:rPr>
        <w:rFonts w:hint="default"/>
        <w:b w:val="0"/>
      </w:rPr>
    </w:lvl>
    <w:lvl w:ilvl="8">
      <w:start w:val="1"/>
      <w:numFmt w:val="decimal"/>
      <w:lvlText w:val="%1-%2-%3.%4.%5.%6.%7.%8.%9.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11" w15:restartNumberingAfterBreak="0">
    <w:nsid w:val="70C92C2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AF275D8"/>
    <w:multiLevelType w:val="hybridMultilevel"/>
    <w:tmpl w:val="115A0E5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0"/>
  </w:num>
  <w:num w:numId="5">
    <w:abstractNumId w:val="6"/>
  </w:num>
  <w:num w:numId="6">
    <w:abstractNumId w:val="0"/>
  </w:num>
  <w:num w:numId="7">
    <w:abstractNumId w:val="2"/>
  </w:num>
  <w:num w:numId="8">
    <w:abstractNumId w:val="5"/>
  </w:num>
  <w:num w:numId="9">
    <w:abstractNumId w:val="8"/>
  </w:num>
  <w:num w:numId="10">
    <w:abstractNumId w:val="8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11">
    <w:abstractNumId w:val="4"/>
  </w:num>
  <w:num w:numId="12">
    <w:abstractNumId w:val="3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BD4"/>
    <w:rsid w:val="00005FC5"/>
    <w:rsid w:val="000064B7"/>
    <w:rsid w:val="000154DC"/>
    <w:rsid w:val="00016A5A"/>
    <w:rsid w:val="000268B0"/>
    <w:rsid w:val="00044EA7"/>
    <w:rsid w:val="00050CFB"/>
    <w:rsid w:val="00054A04"/>
    <w:rsid w:val="00061A27"/>
    <w:rsid w:val="00076E8A"/>
    <w:rsid w:val="0009391E"/>
    <w:rsid w:val="000A6E1A"/>
    <w:rsid w:val="000C6834"/>
    <w:rsid w:val="000D424A"/>
    <w:rsid w:val="000D5E2D"/>
    <w:rsid w:val="000D6F8C"/>
    <w:rsid w:val="000D7709"/>
    <w:rsid w:val="000E07B3"/>
    <w:rsid w:val="000F5996"/>
    <w:rsid w:val="00115A42"/>
    <w:rsid w:val="00115B49"/>
    <w:rsid w:val="001165F3"/>
    <w:rsid w:val="00120651"/>
    <w:rsid w:val="00132CD9"/>
    <w:rsid w:val="00134A66"/>
    <w:rsid w:val="00153EE2"/>
    <w:rsid w:val="00164085"/>
    <w:rsid w:val="00167D33"/>
    <w:rsid w:val="0017041C"/>
    <w:rsid w:val="00180CBF"/>
    <w:rsid w:val="00181BCC"/>
    <w:rsid w:val="001830AD"/>
    <w:rsid w:val="001964FE"/>
    <w:rsid w:val="001A6BB5"/>
    <w:rsid w:val="001A7082"/>
    <w:rsid w:val="001D2BC0"/>
    <w:rsid w:val="001D6F37"/>
    <w:rsid w:val="001E05DB"/>
    <w:rsid w:val="001E176D"/>
    <w:rsid w:val="001F0820"/>
    <w:rsid w:val="001F3004"/>
    <w:rsid w:val="001F3397"/>
    <w:rsid w:val="001F4276"/>
    <w:rsid w:val="001F62AC"/>
    <w:rsid w:val="00211FEA"/>
    <w:rsid w:val="00215961"/>
    <w:rsid w:val="00215E1E"/>
    <w:rsid w:val="00232977"/>
    <w:rsid w:val="002348F0"/>
    <w:rsid w:val="00241D56"/>
    <w:rsid w:val="0024236B"/>
    <w:rsid w:val="00244F30"/>
    <w:rsid w:val="00245581"/>
    <w:rsid w:val="00251483"/>
    <w:rsid w:val="00265A91"/>
    <w:rsid w:val="00271037"/>
    <w:rsid w:val="002738BB"/>
    <w:rsid w:val="00273B1D"/>
    <w:rsid w:val="0027604B"/>
    <w:rsid w:val="00282832"/>
    <w:rsid w:val="00287071"/>
    <w:rsid w:val="00292213"/>
    <w:rsid w:val="00294BE0"/>
    <w:rsid w:val="00295EC5"/>
    <w:rsid w:val="002E7240"/>
    <w:rsid w:val="002F313E"/>
    <w:rsid w:val="002F64F1"/>
    <w:rsid w:val="00300F35"/>
    <w:rsid w:val="00306E9F"/>
    <w:rsid w:val="00307CBE"/>
    <w:rsid w:val="0031551A"/>
    <w:rsid w:val="00340362"/>
    <w:rsid w:val="00340CD1"/>
    <w:rsid w:val="003428C9"/>
    <w:rsid w:val="00344C3C"/>
    <w:rsid w:val="00363D25"/>
    <w:rsid w:val="00364194"/>
    <w:rsid w:val="00371312"/>
    <w:rsid w:val="003715C7"/>
    <w:rsid w:val="00371FF5"/>
    <w:rsid w:val="00373843"/>
    <w:rsid w:val="00374987"/>
    <w:rsid w:val="00377ED5"/>
    <w:rsid w:val="00380246"/>
    <w:rsid w:val="003837DB"/>
    <w:rsid w:val="00391E70"/>
    <w:rsid w:val="003A307A"/>
    <w:rsid w:val="003A5717"/>
    <w:rsid w:val="003A7903"/>
    <w:rsid w:val="003B0AF8"/>
    <w:rsid w:val="003B19B5"/>
    <w:rsid w:val="003B4597"/>
    <w:rsid w:val="003B556A"/>
    <w:rsid w:val="003C6B15"/>
    <w:rsid w:val="003D0346"/>
    <w:rsid w:val="003D1E92"/>
    <w:rsid w:val="003D2837"/>
    <w:rsid w:val="003D33D8"/>
    <w:rsid w:val="003E0BA8"/>
    <w:rsid w:val="003E0D30"/>
    <w:rsid w:val="003F5BB9"/>
    <w:rsid w:val="004016D2"/>
    <w:rsid w:val="004059E2"/>
    <w:rsid w:val="00405EE2"/>
    <w:rsid w:val="004065AE"/>
    <w:rsid w:val="00407D15"/>
    <w:rsid w:val="0041326D"/>
    <w:rsid w:val="00420C16"/>
    <w:rsid w:val="004210EE"/>
    <w:rsid w:val="00426297"/>
    <w:rsid w:val="0042751B"/>
    <w:rsid w:val="00433B1F"/>
    <w:rsid w:val="00434C81"/>
    <w:rsid w:val="004444F5"/>
    <w:rsid w:val="00445199"/>
    <w:rsid w:val="00446A29"/>
    <w:rsid w:val="00447AEE"/>
    <w:rsid w:val="004544C7"/>
    <w:rsid w:val="00455D30"/>
    <w:rsid w:val="004610E0"/>
    <w:rsid w:val="00463CCC"/>
    <w:rsid w:val="00472293"/>
    <w:rsid w:val="00476C65"/>
    <w:rsid w:val="0048238C"/>
    <w:rsid w:val="004859E8"/>
    <w:rsid w:val="004943D6"/>
    <w:rsid w:val="004A041A"/>
    <w:rsid w:val="004B1C82"/>
    <w:rsid w:val="004B2201"/>
    <w:rsid w:val="004B5FA6"/>
    <w:rsid w:val="004C57F4"/>
    <w:rsid w:val="004C6E63"/>
    <w:rsid w:val="004C711C"/>
    <w:rsid w:val="004D2E86"/>
    <w:rsid w:val="004D35C9"/>
    <w:rsid w:val="004D3E57"/>
    <w:rsid w:val="004D4B8C"/>
    <w:rsid w:val="004E16B5"/>
    <w:rsid w:val="004E1C89"/>
    <w:rsid w:val="0050050D"/>
    <w:rsid w:val="00501E8A"/>
    <w:rsid w:val="0051328E"/>
    <w:rsid w:val="00517A30"/>
    <w:rsid w:val="00517BE8"/>
    <w:rsid w:val="00527F10"/>
    <w:rsid w:val="0053197C"/>
    <w:rsid w:val="005351B5"/>
    <w:rsid w:val="005362C3"/>
    <w:rsid w:val="0053776C"/>
    <w:rsid w:val="0056569F"/>
    <w:rsid w:val="00581278"/>
    <w:rsid w:val="005820D3"/>
    <w:rsid w:val="00591104"/>
    <w:rsid w:val="00592214"/>
    <w:rsid w:val="005924E5"/>
    <w:rsid w:val="005A257D"/>
    <w:rsid w:val="005A2CFE"/>
    <w:rsid w:val="005C05C0"/>
    <w:rsid w:val="005C1806"/>
    <w:rsid w:val="005C317F"/>
    <w:rsid w:val="005C3A16"/>
    <w:rsid w:val="005C5735"/>
    <w:rsid w:val="005C5C67"/>
    <w:rsid w:val="005C5D25"/>
    <w:rsid w:val="005C6000"/>
    <w:rsid w:val="005D2F65"/>
    <w:rsid w:val="005E22A2"/>
    <w:rsid w:val="005E6BED"/>
    <w:rsid w:val="005F41AB"/>
    <w:rsid w:val="005F4FEE"/>
    <w:rsid w:val="005F5F64"/>
    <w:rsid w:val="00600A1F"/>
    <w:rsid w:val="0060262A"/>
    <w:rsid w:val="00602FAD"/>
    <w:rsid w:val="00607419"/>
    <w:rsid w:val="00607609"/>
    <w:rsid w:val="006252D9"/>
    <w:rsid w:val="00625B4F"/>
    <w:rsid w:val="006326A8"/>
    <w:rsid w:val="006563BF"/>
    <w:rsid w:val="00657505"/>
    <w:rsid w:val="00663832"/>
    <w:rsid w:val="00664E38"/>
    <w:rsid w:val="00665781"/>
    <w:rsid w:val="006922A0"/>
    <w:rsid w:val="006A3365"/>
    <w:rsid w:val="006A4609"/>
    <w:rsid w:val="006A50A9"/>
    <w:rsid w:val="006C4E82"/>
    <w:rsid w:val="006D228F"/>
    <w:rsid w:val="006D4372"/>
    <w:rsid w:val="006D5F23"/>
    <w:rsid w:val="006E4A6C"/>
    <w:rsid w:val="006F7B4F"/>
    <w:rsid w:val="00703AFB"/>
    <w:rsid w:val="00726572"/>
    <w:rsid w:val="00727DD2"/>
    <w:rsid w:val="00737D0C"/>
    <w:rsid w:val="00743A83"/>
    <w:rsid w:val="0074585E"/>
    <w:rsid w:val="00752C31"/>
    <w:rsid w:val="00755B0B"/>
    <w:rsid w:val="007708B4"/>
    <w:rsid w:val="0077289D"/>
    <w:rsid w:val="00774780"/>
    <w:rsid w:val="00790D70"/>
    <w:rsid w:val="0079147A"/>
    <w:rsid w:val="007A1598"/>
    <w:rsid w:val="007A1BD3"/>
    <w:rsid w:val="007B14C8"/>
    <w:rsid w:val="007B224A"/>
    <w:rsid w:val="007C2B25"/>
    <w:rsid w:val="007D4AAD"/>
    <w:rsid w:val="007D7904"/>
    <w:rsid w:val="007F0BD4"/>
    <w:rsid w:val="00804E9F"/>
    <w:rsid w:val="008124FA"/>
    <w:rsid w:val="00812CC8"/>
    <w:rsid w:val="008131E0"/>
    <w:rsid w:val="008142B7"/>
    <w:rsid w:val="0082632F"/>
    <w:rsid w:val="00834A83"/>
    <w:rsid w:val="008400D0"/>
    <w:rsid w:val="008446E9"/>
    <w:rsid w:val="00873AA8"/>
    <w:rsid w:val="00893A76"/>
    <w:rsid w:val="00893FAE"/>
    <w:rsid w:val="008961D5"/>
    <w:rsid w:val="008A43D3"/>
    <w:rsid w:val="008B2344"/>
    <w:rsid w:val="008B2FBA"/>
    <w:rsid w:val="008B3AAD"/>
    <w:rsid w:val="008C287D"/>
    <w:rsid w:val="008C6EC0"/>
    <w:rsid w:val="008C6FD4"/>
    <w:rsid w:val="008E1777"/>
    <w:rsid w:val="008E3F8A"/>
    <w:rsid w:val="008F1E53"/>
    <w:rsid w:val="008F66C3"/>
    <w:rsid w:val="008F7785"/>
    <w:rsid w:val="008F7F51"/>
    <w:rsid w:val="0091317E"/>
    <w:rsid w:val="0093322A"/>
    <w:rsid w:val="0093747B"/>
    <w:rsid w:val="0094439F"/>
    <w:rsid w:val="00945051"/>
    <w:rsid w:val="00957F55"/>
    <w:rsid w:val="00967029"/>
    <w:rsid w:val="00967B3F"/>
    <w:rsid w:val="009730B3"/>
    <w:rsid w:val="00973908"/>
    <w:rsid w:val="00984E4B"/>
    <w:rsid w:val="00986914"/>
    <w:rsid w:val="009903A5"/>
    <w:rsid w:val="00993222"/>
    <w:rsid w:val="009A1FF0"/>
    <w:rsid w:val="009B0F73"/>
    <w:rsid w:val="009B36F0"/>
    <w:rsid w:val="009B4D9E"/>
    <w:rsid w:val="009C1878"/>
    <w:rsid w:val="009C47E7"/>
    <w:rsid w:val="009C7EE5"/>
    <w:rsid w:val="009D6736"/>
    <w:rsid w:val="009D6F64"/>
    <w:rsid w:val="009E17DE"/>
    <w:rsid w:val="009F14AC"/>
    <w:rsid w:val="009F26F3"/>
    <w:rsid w:val="009F5410"/>
    <w:rsid w:val="00A06729"/>
    <w:rsid w:val="00A06A51"/>
    <w:rsid w:val="00A15D81"/>
    <w:rsid w:val="00A3751F"/>
    <w:rsid w:val="00A424F6"/>
    <w:rsid w:val="00A46EC2"/>
    <w:rsid w:val="00A56F88"/>
    <w:rsid w:val="00A61E94"/>
    <w:rsid w:val="00A6242E"/>
    <w:rsid w:val="00A6768A"/>
    <w:rsid w:val="00A719BD"/>
    <w:rsid w:val="00A738B6"/>
    <w:rsid w:val="00A763C6"/>
    <w:rsid w:val="00A76534"/>
    <w:rsid w:val="00A940EB"/>
    <w:rsid w:val="00A94D7E"/>
    <w:rsid w:val="00AA016E"/>
    <w:rsid w:val="00AA497D"/>
    <w:rsid w:val="00AA7BFD"/>
    <w:rsid w:val="00AB2469"/>
    <w:rsid w:val="00AB2AEF"/>
    <w:rsid w:val="00AB5531"/>
    <w:rsid w:val="00AB5A12"/>
    <w:rsid w:val="00AB5A84"/>
    <w:rsid w:val="00AC2777"/>
    <w:rsid w:val="00AC43D0"/>
    <w:rsid w:val="00AC5B70"/>
    <w:rsid w:val="00AD12A6"/>
    <w:rsid w:val="00AD5CFA"/>
    <w:rsid w:val="00AF0710"/>
    <w:rsid w:val="00AF0DF2"/>
    <w:rsid w:val="00AF127D"/>
    <w:rsid w:val="00AF4E2B"/>
    <w:rsid w:val="00B01D44"/>
    <w:rsid w:val="00B034F1"/>
    <w:rsid w:val="00B100AF"/>
    <w:rsid w:val="00B13840"/>
    <w:rsid w:val="00B13AF7"/>
    <w:rsid w:val="00B23B26"/>
    <w:rsid w:val="00B25A8D"/>
    <w:rsid w:val="00B37BC9"/>
    <w:rsid w:val="00B464AF"/>
    <w:rsid w:val="00B500C7"/>
    <w:rsid w:val="00B60C76"/>
    <w:rsid w:val="00B60C93"/>
    <w:rsid w:val="00B8062B"/>
    <w:rsid w:val="00B838B1"/>
    <w:rsid w:val="00B910E9"/>
    <w:rsid w:val="00B962B2"/>
    <w:rsid w:val="00BA0B0A"/>
    <w:rsid w:val="00BB14D3"/>
    <w:rsid w:val="00BC505A"/>
    <w:rsid w:val="00BD12C2"/>
    <w:rsid w:val="00BD1E36"/>
    <w:rsid w:val="00BD5A6A"/>
    <w:rsid w:val="00BF3F56"/>
    <w:rsid w:val="00BF69BB"/>
    <w:rsid w:val="00BF79BF"/>
    <w:rsid w:val="00C15B98"/>
    <w:rsid w:val="00C16DA1"/>
    <w:rsid w:val="00C243CA"/>
    <w:rsid w:val="00C31820"/>
    <w:rsid w:val="00C42038"/>
    <w:rsid w:val="00C536F7"/>
    <w:rsid w:val="00C55B5D"/>
    <w:rsid w:val="00C63E8F"/>
    <w:rsid w:val="00C66672"/>
    <w:rsid w:val="00C7312E"/>
    <w:rsid w:val="00C741A5"/>
    <w:rsid w:val="00C81152"/>
    <w:rsid w:val="00C84FBB"/>
    <w:rsid w:val="00C85650"/>
    <w:rsid w:val="00C965BD"/>
    <w:rsid w:val="00CA75C2"/>
    <w:rsid w:val="00CB0DFF"/>
    <w:rsid w:val="00CB4643"/>
    <w:rsid w:val="00CC3D90"/>
    <w:rsid w:val="00CC5883"/>
    <w:rsid w:val="00CD6418"/>
    <w:rsid w:val="00CE64A3"/>
    <w:rsid w:val="00CF519D"/>
    <w:rsid w:val="00CF752E"/>
    <w:rsid w:val="00D04863"/>
    <w:rsid w:val="00D3117A"/>
    <w:rsid w:val="00D31E6B"/>
    <w:rsid w:val="00D40B7A"/>
    <w:rsid w:val="00D47827"/>
    <w:rsid w:val="00D7043D"/>
    <w:rsid w:val="00D7048A"/>
    <w:rsid w:val="00D74843"/>
    <w:rsid w:val="00D7608F"/>
    <w:rsid w:val="00D81E06"/>
    <w:rsid w:val="00D86AB3"/>
    <w:rsid w:val="00DA071D"/>
    <w:rsid w:val="00DA3161"/>
    <w:rsid w:val="00DB389A"/>
    <w:rsid w:val="00DB59C6"/>
    <w:rsid w:val="00DC4D9A"/>
    <w:rsid w:val="00DD1506"/>
    <w:rsid w:val="00DE021F"/>
    <w:rsid w:val="00DF0B76"/>
    <w:rsid w:val="00DF2B22"/>
    <w:rsid w:val="00DF4388"/>
    <w:rsid w:val="00DF5B12"/>
    <w:rsid w:val="00E0678E"/>
    <w:rsid w:val="00E20720"/>
    <w:rsid w:val="00E25D81"/>
    <w:rsid w:val="00E34CCE"/>
    <w:rsid w:val="00E357DC"/>
    <w:rsid w:val="00E4123E"/>
    <w:rsid w:val="00E47414"/>
    <w:rsid w:val="00E51AB6"/>
    <w:rsid w:val="00E532A6"/>
    <w:rsid w:val="00E533AB"/>
    <w:rsid w:val="00E55D53"/>
    <w:rsid w:val="00E5662C"/>
    <w:rsid w:val="00E6529E"/>
    <w:rsid w:val="00E95CB5"/>
    <w:rsid w:val="00EA246F"/>
    <w:rsid w:val="00EA36E7"/>
    <w:rsid w:val="00EA7AE0"/>
    <w:rsid w:val="00EB6744"/>
    <w:rsid w:val="00EB6A13"/>
    <w:rsid w:val="00ED5D22"/>
    <w:rsid w:val="00ED7412"/>
    <w:rsid w:val="00EE1614"/>
    <w:rsid w:val="00EF0B76"/>
    <w:rsid w:val="00EF14B3"/>
    <w:rsid w:val="00F152AE"/>
    <w:rsid w:val="00F33F48"/>
    <w:rsid w:val="00F43697"/>
    <w:rsid w:val="00F441B1"/>
    <w:rsid w:val="00F62B2F"/>
    <w:rsid w:val="00F91D42"/>
    <w:rsid w:val="00F93913"/>
    <w:rsid w:val="00FA1E4A"/>
    <w:rsid w:val="00FA3173"/>
    <w:rsid w:val="00FA33BD"/>
    <w:rsid w:val="00FB180D"/>
    <w:rsid w:val="00FB1E62"/>
    <w:rsid w:val="00FB4868"/>
    <w:rsid w:val="00FC1B40"/>
    <w:rsid w:val="00FE5F24"/>
    <w:rsid w:val="00FE6DE8"/>
    <w:rsid w:val="00FE6FE1"/>
    <w:rsid w:val="00FF2455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C8B3960"/>
  <w15:docId w15:val="{CC78F815-6D99-4353-B078-587E929D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F64"/>
    <w:rPr>
      <w:sz w:val="28"/>
    </w:rPr>
  </w:style>
  <w:style w:type="paragraph" w:styleId="Ttulo1">
    <w:name w:val="heading 1"/>
    <w:basedOn w:val="Normal"/>
    <w:next w:val="Normal"/>
    <w:link w:val="Ttulo1Char"/>
    <w:qFormat/>
    <w:rsid w:val="009D6F64"/>
    <w:pPr>
      <w:keepNext/>
      <w:outlineLvl w:val="0"/>
    </w:pPr>
    <w:rPr>
      <w:sz w:val="144"/>
    </w:rPr>
  </w:style>
  <w:style w:type="paragraph" w:styleId="Ttulo2">
    <w:name w:val="heading 2"/>
    <w:basedOn w:val="Normal"/>
    <w:next w:val="Normal"/>
    <w:link w:val="Ttulo2Char"/>
    <w:qFormat/>
    <w:rsid w:val="009D6F64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9D6F64"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9D6F64"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9D6F64"/>
    <w:pPr>
      <w:keepNext/>
      <w:jc w:val="both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9D6F64"/>
    <w:pPr>
      <w:keepNext/>
      <w:outlineLvl w:val="5"/>
    </w:pPr>
    <w:rPr>
      <w:b/>
      <w:sz w:val="20"/>
      <w:u w:val="single"/>
    </w:rPr>
  </w:style>
  <w:style w:type="paragraph" w:styleId="Ttulo7">
    <w:name w:val="heading 7"/>
    <w:basedOn w:val="Normal"/>
    <w:next w:val="Normal"/>
    <w:qFormat/>
    <w:rsid w:val="009D6F64"/>
    <w:pPr>
      <w:keepNext/>
      <w:jc w:val="center"/>
      <w:outlineLvl w:val="6"/>
    </w:pPr>
    <w:rPr>
      <w:b/>
      <w:u w:val="single"/>
    </w:rPr>
  </w:style>
  <w:style w:type="paragraph" w:styleId="Ttulo8">
    <w:name w:val="heading 8"/>
    <w:basedOn w:val="Normal"/>
    <w:next w:val="Normal"/>
    <w:qFormat/>
    <w:rsid w:val="009D6F64"/>
    <w:pPr>
      <w:keepNext/>
      <w:ind w:left="397"/>
      <w:jc w:val="both"/>
      <w:outlineLvl w:val="7"/>
    </w:pPr>
    <w:rPr>
      <w:rFonts w:ascii="Signet Roundhand" w:hAnsi="Signet Roundhand"/>
      <w:i/>
      <w:sz w:val="32"/>
    </w:rPr>
  </w:style>
  <w:style w:type="paragraph" w:styleId="Ttulo9">
    <w:name w:val="heading 9"/>
    <w:basedOn w:val="Normal"/>
    <w:next w:val="Normal"/>
    <w:qFormat/>
    <w:rsid w:val="009D6F64"/>
    <w:pPr>
      <w:keepNext/>
      <w:ind w:left="397"/>
      <w:jc w:val="both"/>
      <w:outlineLvl w:val="8"/>
    </w:pPr>
    <w:rPr>
      <w:rFonts w:ascii="Tahoma" w:hAnsi="Tahoma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rsid w:val="009D6F64"/>
    <w:pPr>
      <w:framePr w:w="7938" w:h="1984" w:hRule="exact" w:hSpace="141" w:wrap="auto" w:hAnchor="page" w:xAlign="center" w:yAlign="bottom"/>
      <w:ind w:left="2835"/>
    </w:pPr>
    <w:rPr>
      <w:sz w:val="32"/>
    </w:rPr>
  </w:style>
  <w:style w:type="paragraph" w:styleId="Cabealho">
    <w:name w:val="header"/>
    <w:basedOn w:val="Normal"/>
    <w:rsid w:val="009D6F6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9D6F64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9D6F64"/>
    <w:pPr>
      <w:jc w:val="both"/>
    </w:pPr>
    <w:rPr>
      <w:sz w:val="24"/>
    </w:rPr>
  </w:style>
  <w:style w:type="paragraph" w:styleId="Recuodecorpodetexto">
    <w:name w:val="Body Text Indent"/>
    <w:basedOn w:val="Normal"/>
    <w:rsid w:val="009D6F64"/>
    <w:pPr>
      <w:jc w:val="both"/>
    </w:pPr>
    <w:rPr>
      <w:b/>
      <w:u w:val="single"/>
    </w:rPr>
  </w:style>
  <w:style w:type="paragraph" w:styleId="Ttulo">
    <w:name w:val="Title"/>
    <w:basedOn w:val="Normal"/>
    <w:qFormat/>
    <w:rsid w:val="009D6F64"/>
    <w:pPr>
      <w:jc w:val="center"/>
    </w:pPr>
    <w:rPr>
      <w:b/>
    </w:rPr>
  </w:style>
  <w:style w:type="paragraph" w:styleId="MapadoDocumento">
    <w:name w:val="Document Map"/>
    <w:basedOn w:val="Normal"/>
    <w:semiHidden/>
    <w:rsid w:val="009D6F64"/>
    <w:pPr>
      <w:shd w:val="clear" w:color="auto" w:fill="000080"/>
    </w:pPr>
    <w:rPr>
      <w:rFonts w:ascii="Tahoma" w:hAnsi="Tahoma"/>
    </w:rPr>
  </w:style>
  <w:style w:type="paragraph" w:styleId="Recuodecorpodetexto2">
    <w:name w:val="Body Text Indent 2"/>
    <w:basedOn w:val="Normal"/>
    <w:rsid w:val="009D6F64"/>
    <w:pPr>
      <w:spacing w:line="360" w:lineRule="atLeast"/>
      <w:ind w:left="567"/>
      <w:jc w:val="both"/>
    </w:pPr>
    <w:rPr>
      <w:sz w:val="24"/>
    </w:rPr>
  </w:style>
  <w:style w:type="paragraph" w:styleId="Recuodecorpodetexto3">
    <w:name w:val="Body Text Indent 3"/>
    <w:basedOn w:val="Normal"/>
    <w:rsid w:val="009D6F64"/>
    <w:pPr>
      <w:spacing w:line="360" w:lineRule="atLeast"/>
      <w:ind w:left="454"/>
      <w:jc w:val="both"/>
    </w:pPr>
    <w:rPr>
      <w:sz w:val="24"/>
    </w:rPr>
  </w:style>
  <w:style w:type="character" w:styleId="Nmerodepgina">
    <w:name w:val="page number"/>
    <w:basedOn w:val="Fontepargpadro"/>
    <w:rsid w:val="009D6F64"/>
  </w:style>
  <w:style w:type="paragraph" w:styleId="Corpodetexto2">
    <w:name w:val="Body Text 2"/>
    <w:basedOn w:val="Normal"/>
    <w:rsid w:val="009D6F64"/>
    <w:pPr>
      <w:spacing w:line="300" w:lineRule="atLeast"/>
      <w:jc w:val="both"/>
    </w:pPr>
    <w:rPr>
      <w:rFonts w:ascii="Tahoma" w:hAnsi="Tahoma"/>
      <w:sz w:val="22"/>
    </w:rPr>
  </w:style>
  <w:style w:type="paragraph" w:customStyle="1" w:styleId="Corpo">
    <w:name w:val="Corpo"/>
    <w:rsid w:val="009D6F64"/>
    <w:rPr>
      <w:rFonts w:ascii="Arial Rounded MT Bold" w:hAnsi="Arial Rounded MT Bold"/>
      <w:b/>
      <w:color w:val="000000"/>
    </w:rPr>
  </w:style>
  <w:style w:type="paragraph" w:styleId="TextosemFormatao">
    <w:name w:val="Plain Text"/>
    <w:basedOn w:val="Normal"/>
    <w:rsid w:val="009D6F64"/>
    <w:rPr>
      <w:rFonts w:ascii="Courier New" w:hAnsi="Courier New"/>
      <w:sz w:val="20"/>
    </w:rPr>
  </w:style>
  <w:style w:type="paragraph" w:styleId="Corpodetexto3">
    <w:name w:val="Body Text 3"/>
    <w:basedOn w:val="Normal"/>
    <w:rsid w:val="009D6F64"/>
    <w:pPr>
      <w:jc w:val="both"/>
    </w:pPr>
    <w:rPr>
      <w:rFonts w:ascii="Tahoma" w:hAnsi="Tahoma" w:cs="Tahoma"/>
      <w:b/>
      <w:sz w:val="24"/>
    </w:rPr>
  </w:style>
  <w:style w:type="paragraph" w:styleId="Textodebalo">
    <w:name w:val="Balloon Text"/>
    <w:basedOn w:val="Normal"/>
    <w:semiHidden/>
    <w:rsid w:val="009D6F6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C7EE5"/>
    <w:rPr>
      <w:color w:val="0000FF"/>
      <w:u w:val="single"/>
    </w:rPr>
  </w:style>
  <w:style w:type="table" w:styleId="Tabelacomgrade">
    <w:name w:val="Table Grid"/>
    <w:basedOn w:val="Tabelanormal"/>
    <w:rsid w:val="00BD1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6A50A9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entered">
    <w:name w:val="Centered"/>
    <w:uiPriority w:val="99"/>
    <w:rsid w:val="006A50A9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A50A9"/>
    <w:rPr>
      <w:sz w:val="144"/>
    </w:rPr>
  </w:style>
  <w:style w:type="character" w:customStyle="1" w:styleId="Ttulo2Char">
    <w:name w:val="Título 2 Char"/>
    <w:link w:val="Ttulo2"/>
    <w:rsid w:val="006A50A9"/>
    <w:rPr>
      <w:b/>
      <w:sz w:val="24"/>
    </w:rPr>
  </w:style>
  <w:style w:type="character" w:customStyle="1" w:styleId="CorpodetextoChar">
    <w:name w:val="Corpo de texto Char"/>
    <w:link w:val="Corpodetexto"/>
    <w:rsid w:val="006A50A9"/>
    <w:rPr>
      <w:sz w:val="24"/>
    </w:rPr>
  </w:style>
  <w:style w:type="character" w:styleId="nfase">
    <w:name w:val="Emphasis"/>
    <w:basedOn w:val="Fontepargpadro"/>
    <w:qFormat/>
    <w:rsid w:val="00244F30"/>
    <w:rPr>
      <w:i/>
      <w:iCs/>
    </w:rPr>
  </w:style>
  <w:style w:type="character" w:styleId="Forte">
    <w:name w:val="Strong"/>
    <w:basedOn w:val="Fontepargpadro"/>
    <w:qFormat/>
    <w:rsid w:val="00244F30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244F3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244F30"/>
    <w:rPr>
      <w:rFonts w:ascii="Cambria" w:eastAsia="Times New Roman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1317E"/>
    <w:rPr>
      <w:sz w:val="28"/>
    </w:rPr>
  </w:style>
  <w:style w:type="paragraph" w:customStyle="1" w:styleId="xl27">
    <w:name w:val="xl27"/>
    <w:basedOn w:val="Normal"/>
    <w:rsid w:val="00893A76"/>
    <w:pPr>
      <w:spacing w:before="100" w:beforeAutospacing="1" w:after="100" w:afterAutospacing="1"/>
    </w:pPr>
    <w:rPr>
      <w:rFonts w:ascii="AvantGarde Md BT" w:eastAsia="Arial Unicode MS" w:hAnsi="AvantGarde Md BT" w:cs="Arial Unicode MS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F4276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EA3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la@smacdistribuidora.com.br" TargetMode="External"/><Relationship Id="rId13" Type="http://schemas.openxmlformats.org/officeDocument/2006/relationships/hyperlink" Target="mailto:comercial@agualimpapocos.com.b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runo.ebara@gmail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dirc@terra.com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comercial.goncaves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hidrolondripocos@yahoo.com.b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saaealv@uol.com.br" TargetMode="External"/><Relationship Id="rId1" Type="http://schemas.openxmlformats.org/officeDocument/2006/relationships/hyperlink" Target="mailto:saaealv@uol.com.br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modelo%20Pref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E8120-569E-4FF1-BF0F-5F70AC749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Pref</Template>
  <TotalTime>4</TotalTime>
  <Pages>1</Pages>
  <Words>195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P.M. de JATAIZINHO/PR</Company>
  <LinksUpToDate>false</LinksUpToDate>
  <CharactersWithSpaces>1733</CharactersWithSpaces>
  <SharedDoc>false</SharedDoc>
  <HLinks>
    <vt:vector size="6" baseType="variant">
      <vt:variant>
        <vt:i4>1179746</vt:i4>
      </vt:variant>
      <vt:variant>
        <vt:i4>3</vt:i4>
      </vt:variant>
      <vt:variant>
        <vt:i4>0</vt:i4>
      </vt:variant>
      <vt:variant>
        <vt:i4>5</vt:i4>
      </vt:variant>
      <vt:variant>
        <vt:lpwstr>mailto:saaealv@uol.com.br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final</dc:creator>
  <cp:lastModifiedBy>Simone</cp:lastModifiedBy>
  <cp:revision>4</cp:revision>
  <cp:lastPrinted>2023-10-23T12:28:00Z</cp:lastPrinted>
  <dcterms:created xsi:type="dcterms:W3CDTF">2023-10-23T12:28:00Z</dcterms:created>
  <dcterms:modified xsi:type="dcterms:W3CDTF">2023-10-25T13:38:00Z</dcterms:modified>
</cp:coreProperties>
</file>