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00" w:rsidRPr="00F41192" w:rsidRDefault="00274800" w:rsidP="00274800">
      <w:pPr>
        <w:spacing w:before="60" w:after="60" w:line="288" w:lineRule="auto"/>
        <w:jc w:val="both"/>
        <w:textAlignment w:val="baseline"/>
        <w:rPr>
          <w:rFonts w:cstheme="minorHAnsi"/>
        </w:rPr>
      </w:pPr>
    </w:p>
    <w:tbl>
      <w:tblPr>
        <w:tblW w:w="10574" w:type="dxa"/>
        <w:tblLayout w:type="fixed"/>
        <w:tblLook w:val="0600" w:firstRow="0" w:lastRow="0" w:firstColumn="0" w:lastColumn="0" w:noHBand="1" w:noVBand="1"/>
      </w:tblPr>
      <w:tblGrid>
        <w:gridCol w:w="3529"/>
        <w:gridCol w:w="284"/>
        <w:gridCol w:w="2840"/>
        <w:gridCol w:w="3921"/>
      </w:tblGrid>
      <w:tr w:rsidR="00274800" w:rsidRPr="00F41192" w:rsidTr="00B66E06">
        <w:trPr>
          <w:trHeight w:val="281"/>
        </w:trPr>
        <w:tc>
          <w:tcPr>
            <w:tcW w:w="10574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jc w:val="center"/>
              <w:textAlignment w:val="baseline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DOCUMENTO DE FORMALIZAÇÃO DE DEMANDA</w:t>
            </w:r>
          </w:p>
        </w:tc>
      </w:tr>
      <w:tr w:rsidR="00274800" w:rsidRPr="00F41192" w:rsidTr="00B66E06">
        <w:trPr>
          <w:trHeight w:val="441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Órgão: </w:t>
            </w:r>
            <w:r w:rsidR="00B66E06">
              <w:rPr>
                <w:rFonts w:cstheme="minorHAnsi"/>
              </w:rPr>
              <w:t>SERVIÇO AUTONOMO DE AGUA E ESGOTO- SAAE</w:t>
            </w:r>
          </w:p>
        </w:tc>
      </w:tr>
      <w:tr w:rsidR="00274800" w:rsidRPr="00F41192" w:rsidTr="00B66E06">
        <w:trPr>
          <w:trHeight w:val="31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D6140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Setor requisitante (Unidade/Setor/Departamento):</w:t>
            </w:r>
            <w:r w:rsidR="00B66E06">
              <w:rPr>
                <w:rFonts w:cstheme="minorHAnsi"/>
              </w:rPr>
              <w:t xml:space="preserve"> </w:t>
            </w:r>
            <w:r w:rsidR="00D6140F">
              <w:rPr>
                <w:rFonts w:cstheme="minorHAnsi"/>
              </w:rPr>
              <w:t>D</w:t>
            </w:r>
            <w:r w:rsidR="00D6140F" w:rsidRPr="00D6140F">
              <w:rPr>
                <w:rFonts w:cstheme="minorHAnsi"/>
              </w:rPr>
              <w:t>IVISÃO DE LEITURA E LANÇAMENTOS</w:t>
            </w:r>
            <w:r w:rsidR="00B66E06">
              <w:rPr>
                <w:rFonts w:cstheme="minorHAnsi"/>
              </w:rPr>
              <w:t xml:space="preserve"> </w:t>
            </w:r>
          </w:p>
        </w:tc>
      </w:tr>
      <w:tr w:rsidR="00274800" w:rsidRPr="00F41192" w:rsidTr="00B66E06">
        <w:trPr>
          <w:trHeight w:val="294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B66E06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</w:rPr>
              <w:t xml:space="preserve">Responsável pela </w:t>
            </w:r>
            <w:proofErr w:type="spellStart"/>
            <w:r w:rsidRPr="00F41192">
              <w:rPr>
                <w:rFonts w:cstheme="minorHAnsi"/>
              </w:rPr>
              <w:t>Demanda</w:t>
            </w:r>
            <w:r w:rsidRPr="00F41192">
              <w:rPr>
                <w:rFonts w:cstheme="minorHAnsi"/>
                <w:b/>
              </w:rPr>
              <w:t>:</w:t>
            </w:r>
            <w:r w:rsidR="00B66E06">
              <w:rPr>
                <w:rFonts w:cstheme="minorHAnsi"/>
                <w:b/>
              </w:rPr>
              <w:t>Natal</w:t>
            </w:r>
            <w:proofErr w:type="spellEnd"/>
            <w:r w:rsidR="00B66E06">
              <w:rPr>
                <w:rFonts w:cstheme="minorHAnsi"/>
                <w:b/>
              </w:rPr>
              <w:t xml:space="preserve"> Alves da Silva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Matrícula:</w:t>
            </w:r>
            <w:r w:rsidR="00B66E06">
              <w:rPr>
                <w:rFonts w:cstheme="minorHAnsi"/>
              </w:rPr>
              <w:t xml:space="preserve"> 18338-5</w:t>
            </w:r>
          </w:p>
        </w:tc>
      </w:tr>
      <w:tr w:rsidR="00274800" w:rsidRPr="00F41192" w:rsidTr="00B66E06">
        <w:trPr>
          <w:trHeight w:val="224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E-mail:</w:t>
            </w:r>
            <w:r w:rsidR="00B66E06">
              <w:rPr>
                <w:rFonts w:cstheme="minorHAnsi"/>
              </w:rPr>
              <w:t xml:space="preserve"> saaealv@uol.com.br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ind w:left="28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B66E06">
            <w:pPr>
              <w:spacing w:before="60" w:after="60" w:line="288" w:lineRule="auto"/>
              <w:ind w:left="32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                   Telefone</w:t>
            </w:r>
            <w:r w:rsidR="00B66E06">
              <w:rPr>
                <w:rFonts w:cstheme="minorHAnsi"/>
              </w:rPr>
              <w:t xml:space="preserve"> 43 – 3157-1044</w:t>
            </w:r>
          </w:p>
        </w:tc>
      </w:tr>
      <w:tr w:rsidR="00274800" w:rsidRPr="00F41192" w:rsidTr="00B66E06">
        <w:trPr>
          <w:trHeight w:val="43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B66E06" w:rsidRDefault="00274800" w:rsidP="00E56E5F">
            <w:pPr>
              <w:spacing w:before="60" w:after="60" w:line="288" w:lineRule="auto"/>
              <w:jc w:val="both"/>
              <w:rPr>
                <w:rFonts w:cstheme="minorHAnsi"/>
                <w:color w:val="000000" w:themeColor="text1"/>
              </w:rPr>
            </w:pPr>
            <w:r w:rsidRPr="00F41192">
              <w:rPr>
                <w:rFonts w:cstheme="minorHAnsi"/>
                <w:b/>
              </w:rPr>
              <w:t>1. Objeto:</w:t>
            </w:r>
            <w:r w:rsidR="00B66E06">
              <w:rPr>
                <w:rFonts w:cstheme="minorHAnsi"/>
                <w:b/>
              </w:rPr>
              <w:t xml:space="preserve"> </w:t>
            </w:r>
            <w:r w:rsidR="00D6140F" w:rsidRPr="00D6140F">
              <w:rPr>
                <w:rFonts w:cstheme="minorHAnsi"/>
                <w:color w:val="000000" w:themeColor="text1"/>
              </w:rPr>
              <w:t>CONTRATAÇÃO DE PESSOA JURIDICA PARA AQUISIÇÃO DE BOBINAS EM PAPEL TERMOSENSIVEL TIMBRADO COM AS CONFORMIDADES DO SAAE PARA LEITURA DE AGUA</w:t>
            </w:r>
          </w:p>
        </w:tc>
      </w:tr>
      <w:tr w:rsidR="00274800" w:rsidRPr="00F41192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235293" w:rsidRDefault="00274800" w:rsidP="0023529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1192">
              <w:rPr>
                <w:rFonts w:cstheme="minorHAnsi"/>
                <w:b/>
              </w:rPr>
              <w:t>2. Justificativa da necessidade da contratação:</w:t>
            </w:r>
            <w:r w:rsidR="00B66E06">
              <w:rPr>
                <w:rFonts w:cstheme="minorHAnsi"/>
                <w:b/>
              </w:rPr>
              <w:t xml:space="preserve"> </w:t>
            </w:r>
            <w:r w:rsidR="00D6140F" w:rsidRPr="00D6140F">
              <w:rPr>
                <w:szCs w:val="28"/>
              </w:rPr>
              <w:t>TAL AQUISIÇÃO SE FAZ NECESSARIO PARA QUE TENHAMOS BOBINAS PARA OS COLETORES DE LEITURA, NA QUAL, FAZ LEITURA E JA IMPRIME A FATURA NO ATO DA LEITURA PARA ENTREGAR AO CONSUMIDOR.</w:t>
            </w:r>
          </w:p>
        </w:tc>
      </w:tr>
      <w:tr w:rsidR="00274800" w:rsidRPr="00F41192" w:rsidTr="00B66E06">
        <w:trPr>
          <w:trHeight w:val="2438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F41192">
              <w:rPr>
                <w:rFonts w:cstheme="minorHAnsi"/>
                <w:b/>
              </w:rPr>
              <w:t>3. Descrições e quantidades</w:t>
            </w:r>
            <w:r w:rsidRPr="00F41192">
              <w:rPr>
                <w:rFonts w:cstheme="minorHAnsi"/>
              </w:rPr>
              <w:t xml:space="preserve"> </w:t>
            </w:r>
          </w:p>
          <w:tbl>
            <w:tblPr>
              <w:tblW w:w="10355" w:type="dxa"/>
              <w:tblLayout w:type="fixed"/>
              <w:tblLook w:val="0600" w:firstRow="0" w:lastRow="0" w:firstColumn="0" w:lastColumn="0" w:noHBand="1" w:noVBand="1"/>
            </w:tblPr>
            <w:tblGrid>
              <w:gridCol w:w="726"/>
              <w:gridCol w:w="2263"/>
              <w:gridCol w:w="1276"/>
              <w:gridCol w:w="1134"/>
              <w:gridCol w:w="1559"/>
              <w:gridCol w:w="1417"/>
              <w:gridCol w:w="1980"/>
            </w:tblGrid>
            <w:tr w:rsidR="00274800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F41192" w:rsidRDefault="00274800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F41192">
                    <w:rPr>
                      <w:rFonts w:cstheme="minorHAnsi"/>
                    </w:rPr>
                    <w:t>Item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TIPO DO ITEM </w:t>
                  </w:r>
                  <w:r w:rsidRPr="00D842BC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SUB</w:t>
                  </w:r>
                  <w:r w:rsid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ITEM </w:t>
                  </w:r>
                  <w:r w:rsidRPr="00D842BC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(**)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MARCA (SE APLICÁVEL)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6F2203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F41192" w:rsidRDefault="006F2203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A421CB" w:rsidRDefault="00D6140F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</w:rPr>
                    <w:t>Bobina termo sensível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2203" w:rsidRPr="00A421CB" w:rsidRDefault="006F2203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2203" w:rsidRPr="00A421CB" w:rsidRDefault="006F2203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CONSUMO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A421CB" w:rsidRDefault="006F2203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A421CB" w:rsidRDefault="00D6140F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theme="minorHAnsi"/>
                      <w:sz w:val="24"/>
                      <w:szCs w:val="24"/>
                    </w:rPr>
                    <w:t>unid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A421CB" w:rsidRDefault="00D6140F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1500</w:t>
                  </w:r>
                </w:p>
              </w:tc>
            </w:tr>
          </w:tbl>
          <w:p w:rsidR="00274800" w:rsidRPr="00F41192" w:rsidRDefault="00274800" w:rsidP="00E56E5F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r w:rsidRPr="00F41192">
              <w:rPr>
                <w:rFonts w:cstheme="minorHAnsi"/>
                <w:b/>
                <w:color w:val="FF0000"/>
              </w:rPr>
              <w:t>(*) Materiais; serviços; obras; serviços de engenharia.</w:t>
            </w:r>
          </w:p>
          <w:p w:rsidR="00274800" w:rsidRPr="00F41192" w:rsidRDefault="00274800" w:rsidP="00E56E5F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F41192">
              <w:rPr>
                <w:rFonts w:cstheme="minorHAnsi"/>
                <w:b/>
                <w:color w:val="FF0000"/>
              </w:rPr>
              <w:t>(**) Consumo; permanente; continuado; não continuado.</w:t>
            </w:r>
          </w:p>
        </w:tc>
      </w:tr>
      <w:tr w:rsidR="00274800" w:rsidRPr="00F41192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D842BC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4. Grau de prioridade da compra: </w:t>
            </w:r>
            <w:r w:rsidRPr="00F41192">
              <w:rPr>
                <w:rFonts w:cstheme="minorHAnsi"/>
                <w:b/>
                <w:color w:val="FF0000"/>
              </w:rPr>
              <w:t>alto</w:t>
            </w:r>
          </w:p>
        </w:tc>
      </w:tr>
      <w:tr w:rsidR="00274800" w:rsidRPr="00F41192" w:rsidTr="00B66E06">
        <w:trPr>
          <w:trHeight w:val="340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D6140F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5. Estimativa de valor: </w:t>
            </w:r>
            <w:r w:rsidR="00D842BC">
              <w:rPr>
                <w:rFonts w:cstheme="minorHAnsi"/>
                <w:b/>
                <w:color w:val="FF0000"/>
              </w:rPr>
              <w:t xml:space="preserve">de acordo com a estimativa </w:t>
            </w:r>
            <w:r w:rsidR="00A421CB">
              <w:rPr>
                <w:rFonts w:cstheme="minorHAnsi"/>
                <w:b/>
                <w:color w:val="FF0000"/>
              </w:rPr>
              <w:t>feita pela cotação de preço</w:t>
            </w:r>
            <w:r w:rsidR="00D842BC">
              <w:rPr>
                <w:rFonts w:cstheme="minorHAnsi"/>
                <w:b/>
                <w:color w:val="FF0000"/>
              </w:rPr>
              <w:t xml:space="preserve"> dando um montante de R$ </w:t>
            </w:r>
            <w:r w:rsidR="00D6140F">
              <w:rPr>
                <w:rFonts w:cstheme="minorHAnsi"/>
                <w:b/>
                <w:color w:val="FF0000"/>
              </w:rPr>
              <w:t>14.640,00</w:t>
            </w:r>
            <w:r w:rsidR="00D842BC">
              <w:rPr>
                <w:rFonts w:cstheme="minorHAnsi"/>
                <w:b/>
                <w:color w:val="FF0000"/>
              </w:rPr>
              <w:t xml:space="preserve"> ( </w:t>
            </w:r>
            <w:r w:rsidR="00D6140F">
              <w:rPr>
                <w:rFonts w:cstheme="minorHAnsi"/>
                <w:b/>
                <w:color w:val="FF0000"/>
              </w:rPr>
              <w:t>quatorze mil seiscentos e quarenta reais</w:t>
            </w:r>
            <w:r w:rsidR="00D842BC">
              <w:rPr>
                <w:rFonts w:cstheme="minorHAnsi"/>
                <w:b/>
                <w:color w:val="FF0000"/>
              </w:rPr>
              <w:t>)</w:t>
            </w:r>
          </w:p>
        </w:tc>
      </w:tr>
      <w:tr w:rsidR="00274800" w:rsidRPr="00F41192" w:rsidTr="00B66E06">
        <w:trPr>
          <w:trHeight w:val="109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A421CB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6. Prazo de entrega/ 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D6140F">
              <w:rPr>
                <w:rFonts w:cstheme="minorHAnsi"/>
                <w:b/>
              </w:rPr>
              <w:t xml:space="preserve">de </w:t>
            </w:r>
            <w:proofErr w:type="spellStart"/>
            <w:r w:rsidR="00D6140F">
              <w:rPr>
                <w:rFonts w:cstheme="minorHAnsi"/>
                <w:b/>
              </w:rPr>
              <w:t>ate</w:t>
            </w:r>
            <w:proofErr w:type="spellEnd"/>
            <w:r w:rsidR="00D6140F">
              <w:rPr>
                <w:rFonts w:cstheme="minorHAnsi"/>
                <w:b/>
              </w:rPr>
              <w:t xml:space="preserve"> 10</w:t>
            </w:r>
            <w:r w:rsidR="00A421CB">
              <w:rPr>
                <w:rFonts w:cstheme="minorHAnsi"/>
                <w:b/>
              </w:rPr>
              <w:t xml:space="preserve"> dias após entrega de requisição de empenho</w:t>
            </w:r>
          </w:p>
        </w:tc>
      </w:tr>
      <w:tr w:rsidR="00274800" w:rsidRPr="00F41192" w:rsidTr="00B66E06">
        <w:trPr>
          <w:trHeight w:val="295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A421CB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7. Local e horário da entrega/execução:</w:t>
            </w:r>
            <w:r w:rsidR="00D842BC">
              <w:rPr>
                <w:rFonts w:cstheme="minorHAnsi"/>
                <w:b/>
              </w:rPr>
              <w:t xml:space="preserve"> horário comercial de segunda a </w:t>
            </w:r>
            <w:r w:rsidR="00A421CB">
              <w:rPr>
                <w:rFonts w:cstheme="minorHAnsi"/>
                <w:b/>
              </w:rPr>
              <w:t>quinta</w:t>
            </w:r>
          </w:p>
        </w:tc>
      </w:tr>
      <w:tr w:rsidR="00274800" w:rsidRPr="00F41192" w:rsidTr="00B66E06">
        <w:trPr>
          <w:trHeight w:val="359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8. Vinculado ou dependente da contratação de outro Documento de Formalização de Demanda: </w:t>
            </w:r>
            <w:r w:rsidR="00D842BC">
              <w:rPr>
                <w:rFonts w:cstheme="minorHAnsi"/>
                <w:b/>
                <w:color w:val="FF0000"/>
              </w:rPr>
              <w:t>não</w:t>
            </w:r>
          </w:p>
        </w:tc>
      </w:tr>
      <w:tr w:rsidR="00274800" w:rsidRPr="00F41192" w:rsidTr="00B66E06">
        <w:trPr>
          <w:trHeight w:val="388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1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9. Indicação do fiscal do contrato ou servidor que fará a liquidação da despesa:</w:t>
            </w:r>
            <w:r w:rsidR="00D842B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natal Alves da silva</w:t>
            </w:r>
          </w:p>
        </w:tc>
      </w:tr>
      <w:tr w:rsidR="00274800" w:rsidRPr="00F41192" w:rsidTr="00B66E06">
        <w:trPr>
          <w:trHeight w:val="39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119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10. Classificação orçamentária da despesa contendo a ação (projeto ou atividade) e a natureza da despesa até nível de desdobramento de elemento da despesa:</w:t>
            </w:r>
          </w:p>
        </w:tc>
      </w:tr>
      <w:tr w:rsidR="00274800" w:rsidRPr="00F41192" w:rsidTr="00B66E06">
        <w:trPr>
          <w:trHeight w:val="1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Default="00D842BC" w:rsidP="00E56E5F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Alvorada do Sul, </w:t>
            </w:r>
            <w:r w:rsidR="00D6140F">
              <w:rPr>
                <w:rFonts w:cstheme="minorHAnsi"/>
              </w:rPr>
              <w:t xml:space="preserve">01 de </w:t>
            </w:r>
            <w:proofErr w:type="gramStart"/>
            <w:r w:rsidR="00D6140F">
              <w:rPr>
                <w:rFonts w:cstheme="minorHAnsi"/>
              </w:rPr>
              <w:t>Abril</w:t>
            </w:r>
            <w:bookmarkStart w:id="0" w:name="_GoBack"/>
            <w:bookmarkEnd w:id="0"/>
            <w:proofErr w:type="gramEnd"/>
            <w:r>
              <w:rPr>
                <w:rFonts w:cstheme="minorHAnsi"/>
              </w:rPr>
              <w:t xml:space="preserve"> de 2024</w:t>
            </w:r>
          </w:p>
          <w:p w:rsidR="00A421CB" w:rsidRPr="00F41192" w:rsidRDefault="00A421CB" w:rsidP="00E56E5F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:rsidR="00274800" w:rsidRDefault="00D842BC" w:rsidP="00E56E5F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  <w:p w:rsidR="00274800" w:rsidRPr="00F41192" w:rsidRDefault="00D842BC" w:rsidP="00D842BC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Luiz Gustavo Manoel matricula 21022-6</w:t>
            </w:r>
          </w:p>
        </w:tc>
      </w:tr>
    </w:tbl>
    <w:p w:rsidR="008F49C2" w:rsidRPr="001D75A5" w:rsidRDefault="008F49C2" w:rsidP="00D842BC">
      <w:pPr>
        <w:rPr>
          <w:sz w:val="16"/>
          <w:szCs w:val="16"/>
        </w:rPr>
      </w:pPr>
    </w:p>
    <w:sectPr w:rsidR="008F49C2" w:rsidRPr="001D75A5" w:rsidSect="00870A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425" w:bottom="1134" w:left="42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32" w:rsidRDefault="00B85432">
      <w:r>
        <w:separator/>
      </w:r>
    </w:p>
  </w:endnote>
  <w:endnote w:type="continuationSeparator" w:id="0">
    <w:p w:rsidR="00B85432" w:rsidRDefault="00B8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7856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4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32" w:rsidRDefault="00B85432">
      <w:r>
        <w:separator/>
      </w:r>
    </w:p>
  </w:footnote>
  <w:footnote w:type="continuationSeparator" w:id="0">
    <w:p w:rsidR="00B85432" w:rsidRDefault="00B8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D6140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6140F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22" name="Imagem 22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D6140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D6140F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74007908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6834"/>
    <w:rsid w:val="000D5E2D"/>
    <w:rsid w:val="000E07B3"/>
    <w:rsid w:val="000F5996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35293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8547F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2203"/>
    <w:rsid w:val="006F7B4F"/>
    <w:rsid w:val="00703AFB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4A83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4FC0"/>
    <w:rsid w:val="009E5DC4"/>
    <w:rsid w:val="009F14AC"/>
    <w:rsid w:val="00A06A51"/>
    <w:rsid w:val="00A15D81"/>
    <w:rsid w:val="00A421CB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85432"/>
    <w:rsid w:val="00B910E9"/>
    <w:rsid w:val="00B962B2"/>
    <w:rsid w:val="00B97997"/>
    <w:rsid w:val="00BA0B0A"/>
    <w:rsid w:val="00BB14D3"/>
    <w:rsid w:val="00BD12C2"/>
    <w:rsid w:val="00BD1E36"/>
    <w:rsid w:val="00BD5A6A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5EBC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5465"/>
    <w:rsid w:val="00CE64A3"/>
    <w:rsid w:val="00CF519D"/>
    <w:rsid w:val="00CF752E"/>
    <w:rsid w:val="00D20AB6"/>
    <w:rsid w:val="00D3117A"/>
    <w:rsid w:val="00D31E6B"/>
    <w:rsid w:val="00D40B7A"/>
    <w:rsid w:val="00D6140F"/>
    <w:rsid w:val="00D7043D"/>
    <w:rsid w:val="00D7048A"/>
    <w:rsid w:val="00D74843"/>
    <w:rsid w:val="00D81E06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36241C1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8150-0030-427A-9E4E-463AFE62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9</TotalTime>
  <Pages>2</Pages>
  <Words>268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1802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3</cp:revision>
  <cp:lastPrinted>2020-05-14T17:21:00Z</cp:lastPrinted>
  <dcterms:created xsi:type="dcterms:W3CDTF">2024-02-28T18:55:00Z</dcterms:created>
  <dcterms:modified xsi:type="dcterms:W3CDTF">2024-04-07T18:12:00Z</dcterms:modified>
</cp:coreProperties>
</file>