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991" w:rsidRPr="006609AB" w:rsidRDefault="00FC5991" w:rsidP="00FC5991">
      <w:pPr>
        <w:jc w:val="center"/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  <w:b/>
        </w:rPr>
        <w:t>FORMULÁRIO DE PESQUISA PREÇOS</w:t>
      </w:r>
    </w:p>
    <w:p w:rsidR="00E34EC5" w:rsidRPr="00E34EC5" w:rsidRDefault="00FC5991" w:rsidP="00E34EC5">
      <w:pPr>
        <w:pStyle w:val="PargrafodaLista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E34EC5">
        <w:rPr>
          <w:rFonts w:ascii="Cambria" w:eastAsia="Cambria" w:hAnsi="Cambria" w:cs="Cambria"/>
          <w:b/>
        </w:rPr>
        <w:t>DESCRIÇÃO DO OBJETO</w:t>
      </w:r>
      <w:r w:rsidRPr="00E34EC5">
        <w:rPr>
          <w:rFonts w:ascii="Cambria" w:eastAsia="Cambria" w:hAnsi="Cambria" w:cs="Cambria"/>
        </w:rPr>
        <w:t xml:space="preserve">: </w:t>
      </w:r>
      <w:r w:rsidR="00E34EC5" w:rsidRPr="00E34EC5">
        <w:rPr>
          <w:rFonts w:ascii="Arial" w:hAnsi="Arial" w:cs="Arial"/>
          <w:sz w:val="24"/>
          <w:szCs w:val="24"/>
        </w:rPr>
        <w:t xml:space="preserve">contratação de pessoa </w:t>
      </w:r>
      <w:proofErr w:type="spellStart"/>
      <w:r w:rsidR="00E34EC5" w:rsidRPr="00E34EC5">
        <w:rPr>
          <w:rFonts w:ascii="Arial" w:hAnsi="Arial" w:cs="Arial"/>
          <w:sz w:val="24"/>
          <w:szCs w:val="24"/>
        </w:rPr>
        <w:t>juridica</w:t>
      </w:r>
      <w:proofErr w:type="spellEnd"/>
      <w:r w:rsidR="00E34EC5" w:rsidRPr="00E34EC5">
        <w:rPr>
          <w:rFonts w:ascii="Arial" w:hAnsi="Arial" w:cs="Arial"/>
          <w:sz w:val="24"/>
          <w:szCs w:val="24"/>
        </w:rPr>
        <w:t xml:space="preserve"> para aquisição de bobinas em papel </w:t>
      </w:r>
      <w:proofErr w:type="spellStart"/>
      <w:r w:rsidR="00E34EC5" w:rsidRPr="00E34EC5">
        <w:rPr>
          <w:rFonts w:ascii="Arial" w:hAnsi="Arial" w:cs="Arial"/>
          <w:sz w:val="24"/>
          <w:szCs w:val="24"/>
        </w:rPr>
        <w:t>termosensivel</w:t>
      </w:r>
      <w:proofErr w:type="spellEnd"/>
      <w:r w:rsidR="00E34EC5" w:rsidRPr="00E34EC5">
        <w:rPr>
          <w:rFonts w:ascii="Arial" w:hAnsi="Arial" w:cs="Arial"/>
          <w:sz w:val="24"/>
          <w:szCs w:val="24"/>
        </w:rPr>
        <w:t xml:space="preserve"> timbrado com as conformidades do </w:t>
      </w:r>
      <w:proofErr w:type="spellStart"/>
      <w:r w:rsidR="00E34EC5" w:rsidRPr="00E34EC5">
        <w:rPr>
          <w:rFonts w:ascii="Arial" w:hAnsi="Arial" w:cs="Arial"/>
          <w:sz w:val="24"/>
          <w:szCs w:val="24"/>
        </w:rPr>
        <w:t>saae</w:t>
      </w:r>
      <w:proofErr w:type="spellEnd"/>
      <w:r w:rsidR="00E34EC5" w:rsidRPr="00E34EC5">
        <w:rPr>
          <w:rFonts w:ascii="Arial" w:hAnsi="Arial" w:cs="Arial"/>
          <w:sz w:val="24"/>
          <w:szCs w:val="24"/>
        </w:rPr>
        <w:t xml:space="preserve"> para leitura de agua</w:t>
      </w:r>
      <w:r w:rsidRPr="00E34EC5">
        <w:rPr>
          <w:rFonts w:ascii="Arial" w:hAnsi="Arial" w:cs="Arial"/>
          <w:sz w:val="24"/>
          <w:szCs w:val="24"/>
        </w:rPr>
        <w:t>.</w:t>
      </w:r>
    </w:p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  <w:b/>
        </w:rPr>
        <w:t>2</w:t>
      </w:r>
      <w:r w:rsidRPr="006609AB">
        <w:rPr>
          <w:rFonts w:ascii="Cambria" w:eastAsia="Cambria" w:hAnsi="Cambria" w:cs="Cambria"/>
          <w:b/>
        </w:rPr>
        <w:tab/>
        <w:t>PERÍODO DE REALIZAÇÃO</w:t>
      </w:r>
      <w:r w:rsidRPr="006609AB">
        <w:rPr>
          <w:rFonts w:ascii="Cambria" w:eastAsia="Cambria" w:hAnsi="Cambria" w:cs="Cambria"/>
        </w:rPr>
        <w:t xml:space="preserve">: </w:t>
      </w:r>
      <w:r w:rsidR="00E34EC5">
        <w:rPr>
          <w:rFonts w:ascii="Cambria" w:eastAsia="Cambria" w:hAnsi="Cambria" w:cs="Cambria"/>
        </w:rPr>
        <w:t>01 a 08</w:t>
      </w:r>
      <w:r w:rsidRPr="006609AB">
        <w:rPr>
          <w:rFonts w:ascii="Cambria" w:eastAsia="Cambria" w:hAnsi="Cambria" w:cs="Cambria"/>
        </w:rPr>
        <w:t xml:space="preserve"> de </w:t>
      </w:r>
      <w:r>
        <w:rPr>
          <w:rFonts w:ascii="Cambria" w:eastAsia="Cambria" w:hAnsi="Cambria" w:cs="Cambria"/>
        </w:rPr>
        <w:t>fevereiro</w:t>
      </w:r>
      <w:r w:rsidRPr="006609AB">
        <w:rPr>
          <w:rFonts w:ascii="Cambria" w:eastAsia="Cambria" w:hAnsi="Cambria" w:cs="Cambria"/>
        </w:rPr>
        <w:t xml:space="preserve"> </w:t>
      </w:r>
      <w:proofErr w:type="gramStart"/>
      <w:r w:rsidRPr="006609AB">
        <w:rPr>
          <w:rFonts w:ascii="Cambria" w:eastAsia="Cambria" w:hAnsi="Cambria" w:cs="Cambria"/>
        </w:rPr>
        <w:t>de  2024</w:t>
      </w:r>
      <w:proofErr w:type="gramEnd"/>
      <w:r w:rsidRPr="006609AB">
        <w:rPr>
          <w:rFonts w:ascii="Cambria" w:eastAsia="Cambria" w:hAnsi="Cambria" w:cs="Cambria"/>
        </w:rPr>
        <w:t>.</w:t>
      </w:r>
    </w:p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  <w:b/>
        </w:rPr>
        <w:t>3</w:t>
      </w:r>
      <w:r w:rsidRPr="006609AB">
        <w:rPr>
          <w:rFonts w:ascii="Cambria" w:eastAsia="Cambria" w:hAnsi="Cambria" w:cs="Cambria"/>
          <w:b/>
        </w:rPr>
        <w:tab/>
        <w:t>METODOLOGIA APLICADA</w:t>
      </w:r>
      <w:r w:rsidRPr="006609AB">
        <w:rPr>
          <w:rFonts w:ascii="Cambria" w:eastAsia="Cambria" w:hAnsi="Cambria" w:cs="Cambria"/>
        </w:rPr>
        <w:t>: o valor de referência foi aferido por meio de</w:t>
      </w:r>
    </w:p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>(</w:t>
      </w:r>
      <w:proofErr w:type="gramStart"/>
      <w:r w:rsidRPr="006609AB">
        <w:rPr>
          <w:rFonts w:ascii="Cambria" w:eastAsia="Cambria" w:hAnsi="Cambria" w:cs="Cambria"/>
        </w:rPr>
        <w:t>x)Média</w:t>
      </w:r>
      <w:proofErr w:type="gramEnd"/>
      <w:r w:rsidRPr="006609AB">
        <w:rPr>
          <w:rFonts w:ascii="Cambria" w:eastAsia="Cambria" w:hAnsi="Cambria" w:cs="Cambria"/>
        </w:rPr>
        <w:tab/>
        <w:t>( )Mediana</w:t>
      </w:r>
      <w:r w:rsidRPr="006609AB">
        <w:rPr>
          <w:rFonts w:ascii="Cambria" w:eastAsia="Cambria" w:hAnsi="Cambria" w:cs="Cambria"/>
        </w:rPr>
        <w:tab/>
        <w:t>( )Menor Preço       ( )Outra:_______(justificar o método adotado)</w:t>
      </w:r>
    </w:p>
    <w:p w:rsidR="00FC5991" w:rsidRPr="006609AB" w:rsidRDefault="00FC5991" w:rsidP="00FC5991">
      <w:pPr>
        <w:rPr>
          <w:rFonts w:ascii="Cambria" w:eastAsia="Cambria" w:hAnsi="Cambria" w:cs="Cambria"/>
          <w:b/>
        </w:rPr>
      </w:pPr>
      <w:r w:rsidRPr="006609AB">
        <w:rPr>
          <w:rFonts w:ascii="Cambria" w:eastAsia="Cambria" w:hAnsi="Cambria" w:cs="Cambria"/>
          <w:b/>
        </w:rPr>
        <w:t>3</w:t>
      </w:r>
      <w:r w:rsidRPr="006609AB">
        <w:rPr>
          <w:rFonts w:ascii="Cambria" w:eastAsia="Cambria" w:hAnsi="Cambria" w:cs="Cambria"/>
          <w:b/>
        </w:rPr>
        <w:tab/>
        <w:t>FONTES DE PESQUISA</w:t>
      </w:r>
    </w:p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>Foi realizada a pesquisa de preços utilizando os seguintes parâmetros, observado o art. 1º do Decreto Municipal 94/2023 do Município de Alvorada do Sul - PR</w:t>
      </w:r>
    </w:p>
    <w:p w:rsidR="00FC5991" w:rsidRPr="006609AB" w:rsidRDefault="00FC5991" w:rsidP="00FC5991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(x</w:t>
      </w:r>
      <w:r w:rsidRPr="006609AB">
        <w:rPr>
          <w:rFonts w:ascii="Cambria" w:eastAsia="Cambria" w:hAnsi="Cambria" w:cs="Cambria"/>
        </w:rPr>
        <w:t>) I - Painel de Preços (</w:t>
      </w:r>
      <w:hyperlink r:id="rId8">
        <w:r w:rsidRPr="006609AB">
          <w:rPr>
            <w:rFonts w:ascii="Cambria" w:eastAsia="Cambria" w:hAnsi="Cambria" w:cs="Cambria"/>
            <w:color w:val="1155CC"/>
            <w:u w:val="single"/>
          </w:rPr>
          <w:t>http://paineldeprecos.planejamento.gov.br</w:t>
        </w:r>
      </w:hyperlink>
      <w:r w:rsidRPr="006609AB">
        <w:rPr>
          <w:rFonts w:ascii="Cambria" w:eastAsia="Cambria" w:hAnsi="Cambria" w:cs="Cambria"/>
        </w:rPr>
        <w:t>);</w:t>
      </w:r>
    </w:p>
    <w:p w:rsidR="00FC5991" w:rsidRPr="006609AB" w:rsidRDefault="00FC5991" w:rsidP="00FC5991">
      <w:pPr>
        <w:jc w:val="both"/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>Foi realizada pesquisas de preços no Portal Nacional de Compras Públicas em Editais e Avisos de Contratações p</w:t>
      </w:r>
      <w:r w:rsidRPr="006609AB">
        <w:rPr>
          <w:rFonts w:ascii="Cambria" w:eastAsia="Cambria" w:hAnsi="Cambria" w:cs="Cambria"/>
          <w:highlight w:val="white"/>
        </w:rPr>
        <w:t xml:space="preserve">ara compra de produtos, serviços e outros interesses da administração pública. </w:t>
      </w:r>
      <w:r>
        <w:rPr>
          <w:rFonts w:ascii="Cambria" w:eastAsia="Cambria" w:hAnsi="Cambria" w:cs="Cambria"/>
          <w:highlight w:val="white"/>
        </w:rPr>
        <w:t xml:space="preserve">Foi feito a pesquisa de preço no site citado acima onde não foi encontrado os itens solicitados para o tratamento de agua, foram </w:t>
      </w:r>
      <w:proofErr w:type="gramStart"/>
      <w:r>
        <w:rPr>
          <w:rFonts w:ascii="Cambria" w:eastAsia="Cambria" w:hAnsi="Cambria" w:cs="Cambria"/>
          <w:highlight w:val="white"/>
        </w:rPr>
        <w:t>encontrado</w:t>
      </w:r>
      <w:proofErr w:type="gramEnd"/>
      <w:r>
        <w:rPr>
          <w:rFonts w:ascii="Cambria" w:eastAsia="Cambria" w:hAnsi="Cambria" w:cs="Cambria"/>
          <w:highlight w:val="white"/>
        </w:rPr>
        <w:t xml:space="preserve"> os itens para o uso em clinicas odontológicas, hospitais, </w:t>
      </w:r>
      <w:proofErr w:type="spellStart"/>
      <w:r>
        <w:rPr>
          <w:rFonts w:ascii="Cambria" w:eastAsia="Cambria" w:hAnsi="Cambria" w:cs="Cambria"/>
          <w:highlight w:val="white"/>
        </w:rPr>
        <w:t>ubs</w:t>
      </w:r>
      <w:proofErr w:type="spellEnd"/>
      <w:r>
        <w:rPr>
          <w:rFonts w:ascii="Cambria" w:eastAsia="Cambria" w:hAnsi="Cambria" w:cs="Cambria"/>
          <w:highlight w:val="white"/>
        </w:rPr>
        <w:t xml:space="preserve"> e similares</w:t>
      </w:r>
      <w:r w:rsidRPr="006609AB">
        <w:rPr>
          <w:rFonts w:ascii="Cambria" w:eastAsia="Cambria" w:hAnsi="Cambria" w:cs="Cambria"/>
          <w:highlight w:val="white"/>
        </w:rPr>
        <w:t>.</w:t>
      </w: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975"/>
        <w:gridCol w:w="1065"/>
        <w:gridCol w:w="2010"/>
        <w:gridCol w:w="2370"/>
        <w:gridCol w:w="1380"/>
      </w:tblGrid>
      <w:tr w:rsidR="00FC5991" w:rsidRPr="006609AB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OBJETO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UND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QTDE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CONTRATANTE (NOME/UASG)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EMPENHO/LICITAÇÃO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PREÇO UNIT. (R$)</w:t>
            </w:r>
          </w:p>
        </w:tc>
      </w:tr>
      <w:tr w:rsidR="00FC5991" w:rsidRPr="006609AB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E34EC5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Bobina </w:t>
            </w:r>
            <w:r w:rsidR="00F91BAD">
              <w:rPr>
                <w:rFonts w:ascii="Cambria" w:eastAsia="Cambria" w:hAnsi="Cambria" w:cs="Cambria"/>
              </w:rPr>
              <w:t xml:space="preserve">de papel termo </w:t>
            </w:r>
            <w:proofErr w:type="spellStart"/>
            <w:r w:rsidR="00F91BAD">
              <w:rPr>
                <w:rFonts w:ascii="Cambria" w:eastAsia="Cambria" w:hAnsi="Cambria" w:cs="Cambria"/>
              </w:rPr>
              <w:t>sensiv</w:t>
            </w:r>
            <w:r>
              <w:rPr>
                <w:rFonts w:ascii="Cambria" w:eastAsia="Cambria" w:hAnsi="Cambria" w:cs="Cambria"/>
              </w:rPr>
              <w:t>el</w:t>
            </w:r>
            <w:proofErr w:type="spellEnd"/>
            <w:r>
              <w:rPr>
                <w:rFonts w:ascii="Cambria" w:eastAsia="Cambria" w:hAnsi="Cambria" w:cs="Cambria"/>
              </w:rPr>
              <w:t xml:space="preserve"> para impressão simultânea de conta de agua e esgoto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E34EC5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Unid</w:t>
            </w:r>
            <w:proofErr w:type="spellEnd"/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E34EC5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3500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E34EC5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Serviço autônomo de agua e esgoto de lagoa de prata minas gerais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E34EC5" w:rsidP="00E34EC5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Edital n°19/2024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E34EC5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R$7,93</w:t>
            </w:r>
          </w:p>
        </w:tc>
      </w:tr>
      <w:tr w:rsidR="00E34EC5" w:rsidRPr="006609AB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EC5" w:rsidRPr="006609AB" w:rsidRDefault="00F91BAD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Bobina de papel </w:t>
            </w:r>
            <w:proofErr w:type="spellStart"/>
            <w:r>
              <w:rPr>
                <w:rFonts w:ascii="Cambria" w:eastAsia="Cambria" w:hAnsi="Cambria" w:cs="Cambria"/>
              </w:rPr>
              <w:t>termo-reativo</w:t>
            </w:r>
            <w:proofErr w:type="spellEnd"/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EC5" w:rsidRPr="006609AB" w:rsidRDefault="00F91BAD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Unid</w:t>
            </w:r>
            <w:proofErr w:type="spellEnd"/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EC5" w:rsidRPr="006609AB" w:rsidRDefault="00F91BAD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7425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EC5" w:rsidRPr="006609AB" w:rsidRDefault="00F91BAD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Serviço autônomo de agua e esgoto de </w:t>
            </w:r>
            <w:proofErr w:type="spellStart"/>
            <w:r>
              <w:rPr>
                <w:rFonts w:ascii="Cambria" w:eastAsia="Cambria" w:hAnsi="Cambria" w:cs="Cambria"/>
              </w:rPr>
              <w:t>cacoal</w:t>
            </w:r>
            <w:proofErr w:type="spellEnd"/>
            <w:r>
              <w:rPr>
                <w:rFonts w:ascii="Cambria" w:eastAsia="Cambria" w:hAnsi="Cambria" w:cs="Cambria"/>
              </w:rPr>
              <w:t>/RO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EC5" w:rsidRPr="006609AB" w:rsidRDefault="00F91BAD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Edital n°6/2024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EC5" w:rsidRPr="006609AB" w:rsidRDefault="00F91BAD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R$11,60</w:t>
            </w:r>
          </w:p>
        </w:tc>
      </w:tr>
    </w:tbl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</w:p>
    <w:p w:rsidR="00FC5991" w:rsidRDefault="00F91BAD" w:rsidP="00FC5991">
      <w:pPr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t xml:space="preserve">( </w:t>
      </w:r>
      <w:r w:rsidR="00FC5991" w:rsidRPr="006609AB">
        <w:rPr>
          <w:rFonts w:ascii="Cambria" w:eastAsia="Cambria" w:hAnsi="Cambria" w:cs="Cambria"/>
        </w:rPr>
        <w:t>)</w:t>
      </w:r>
      <w:proofErr w:type="gramEnd"/>
      <w:r w:rsidR="00FC5991" w:rsidRPr="006609AB">
        <w:rPr>
          <w:rFonts w:ascii="Cambria" w:eastAsia="Cambria" w:hAnsi="Cambria" w:cs="Cambria"/>
        </w:rPr>
        <w:t xml:space="preserve"> II - contratações similares de outros entes públicos, em execução ou concluídos nos 180  (cento e oitenta) dias anteriores à data da pesquisa de preços;</w:t>
      </w:r>
    </w:p>
    <w:p w:rsidR="00FC5991" w:rsidRPr="006609AB" w:rsidRDefault="00FC5991" w:rsidP="00FC5991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lastRenderedPageBreak/>
        <w:t xml:space="preserve">Foi feito a pesquisa de preço no site </w:t>
      </w:r>
      <w:hyperlink r:id="rId9" w:history="1">
        <w:r w:rsidRPr="00F24167">
          <w:rPr>
            <w:rStyle w:val="Hyperlink"/>
            <w:rFonts w:ascii="Cambria" w:eastAsia="Cambria" w:hAnsi="Cambria" w:cs="Cambria"/>
          </w:rPr>
          <w:t>https://www.bancodeprecos.com.br/</w:t>
        </w:r>
      </w:hyperlink>
      <w:r>
        <w:rPr>
          <w:rFonts w:ascii="Cambria" w:eastAsia="Cambria" w:hAnsi="Cambria" w:cs="Cambria"/>
        </w:rPr>
        <w:t xml:space="preserve"> banco de preços plataforma utilizada para a pesquisa de preço de compras </w:t>
      </w:r>
      <w:proofErr w:type="spellStart"/>
      <w:r>
        <w:rPr>
          <w:rFonts w:ascii="Cambria" w:eastAsia="Cambria" w:hAnsi="Cambria" w:cs="Cambria"/>
        </w:rPr>
        <w:t>publicas</w:t>
      </w:r>
      <w:proofErr w:type="spellEnd"/>
      <w:r>
        <w:rPr>
          <w:rFonts w:ascii="Cambria" w:eastAsia="Cambria" w:hAnsi="Cambria" w:cs="Cambria"/>
        </w:rPr>
        <w:t xml:space="preserve"> aonde foi encontrado os itens solicitados e sendo utilizado para a formalização do preço.</w:t>
      </w: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1307"/>
        <w:gridCol w:w="733"/>
        <w:gridCol w:w="2010"/>
        <w:gridCol w:w="2370"/>
        <w:gridCol w:w="1380"/>
      </w:tblGrid>
      <w:tr w:rsidR="00FC5991" w:rsidRPr="006609AB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OBJETO</w:t>
            </w:r>
          </w:p>
        </w:tc>
        <w:tc>
          <w:tcPr>
            <w:tcW w:w="1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UND</w:t>
            </w:r>
          </w:p>
        </w:tc>
        <w:tc>
          <w:tcPr>
            <w:tcW w:w="7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QTDE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CONTRATANTE (NOME/UASG)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EMPENHO/LICITAÇÃO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PREÇO UNIT. (R$)</w:t>
            </w:r>
          </w:p>
        </w:tc>
      </w:tr>
      <w:tr w:rsidR="00FC5991" w:rsidRPr="006609AB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7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E34EC5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</w:tr>
    </w:tbl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</w:p>
    <w:p w:rsidR="00FC5991" w:rsidRPr="006609AB" w:rsidRDefault="00FC5991" w:rsidP="00FC5991">
      <w:pPr>
        <w:rPr>
          <w:rFonts w:ascii="Cambria" w:eastAsia="Cambria" w:hAnsi="Cambria" w:cs="Cambria"/>
          <w:b/>
        </w:rPr>
      </w:pPr>
      <w:proofErr w:type="gramStart"/>
      <w:r>
        <w:rPr>
          <w:rFonts w:ascii="Cambria" w:eastAsia="Cambria" w:hAnsi="Cambria" w:cs="Cambria"/>
        </w:rPr>
        <w:t xml:space="preserve">( </w:t>
      </w:r>
      <w:r w:rsidRPr="006609AB">
        <w:rPr>
          <w:rFonts w:ascii="Cambria" w:eastAsia="Cambria" w:hAnsi="Cambria" w:cs="Cambria"/>
        </w:rPr>
        <w:t>)</w:t>
      </w:r>
      <w:proofErr w:type="gramEnd"/>
      <w:r w:rsidRPr="006609AB">
        <w:rPr>
          <w:rFonts w:ascii="Cambria" w:eastAsia="Cambria" w:hAnsi="Cambria" w:cs="Cambria"/>
        </w:rPr>
        <w:t xml:space="preserve"> III - pesquisa publicada em mídia especializada, sítios eletrônicos especializados ou de domínio amplo, desde que contenha a data e hora de acesso;</w:t>
      </w:r>
    </w:p>
    <w:tbl>
      <w:tblPr>
        <w:tblW w:w="100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2805"/>
        <w:gridCol w:w="2100"/>
        <w:gridCol w:w="1455"/>
        <w:gridCol w:w="1230"/>
      </w:tblGrid>
      <w:tr w:rsidR="00FC5991" w:rsidRPr="006609AB" w:rsidTr="00D120F4">
        <w:trPr>
          <w:trHeight w:val="844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991" w:rsidRPr="006609AB" w:rsidRDefault="00FC5991" w:rsidP="00D120F4">
            <w:pPr>
              <w:spacing w:before="60" w:after="60" w:line="288" w:lineRule="auto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OBJETO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FORNECEDOR (NOME E CNPJ)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LOCAL DE PESQUISA (ENDEREÇO COMPLETO)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DATA/HORA DE ACESSO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PREÇO UNIT. (R$)</w:t>
            </w:r>
          </w:p>
        </w:tc>
      </w:tr>
    </w:tbl>
    <w:p w:rsidR="00FC5991" w:rsidRPr="006609AB" w:rsidRDefault="00FC5991" w:rsidP="00FC5991">
      <w:pPr>
        <w:spacing w:before="60" w:after="60" w:line="288" w:lineRule="auto"/>
        <w:jc w:val="both"/>
        <w:rPr>
          <w:rFonts w:ascii="Cambria" w:eastAsia="Cambria" w:hAnsi="Cambria" w:cs="Cambria"/>
        </w:rPr>
      </w:pPr>
    </w:p>
    <w:p w:rsidR="00FC5991" w:rsidRPr="006609AB" w:rsidRDefault="00FC5991" w:rsidP="00FC5991">
      <w:pPr>
        <w:rPr>
          <w:rFonts w:ascii="Cambria" w:eastAsia="Cambria" w:hAnsi="Cambria" w:cs="Cambria"/>
        </w:rPr>
      </w:pPr>
      <w:proofErr w:type="gramStart"/>
      <w:r w:rsidRPr="006609AB">
        <w:rPr>
          <w:rFonts w:ascii="Cambria" w:eastAsia="Cambria" w:hAnsi="Cambria" w:cs="Cambria"/>
        </w:rPr>
        <w:t xml:space="preserve">(  </w:t>
      </w:r>
      <w:proofErr w:type="gramEnd"/>
      <w:r w:rsidRPr="006609AB">
        <w:rPr>
          <w:rFonts w:ascii="Cambria" w:eastAsia="Cambria" w:hAnsi="Cambria" w:cs="Cambria"/>
        </w:rPr>
        <w:t xml:space="preserve"> ) IV - pesquisa com três fornecedores, desde que as datas das pesquisas não se diferenciam  em mais de 6 (seis) meses.</w:t>
      </w:r>
    </w:p>
    <w:tbl>
      <w:tblPr>
        <w:tblW w:w="10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3735"/>
        <w:gridCol w:w="2895"/>
        <w:gridCol w:w="1410"/>
      </w:tblGrid>
      <w:tr w:rsidR="00FC5991" w:rsidRPr="006609AB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OBJETO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FORNECEDOR (NOME E CNPJ)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DATA/HORA DO ORÇAMENTO/COTAÇÃO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PREÇO UNIT. (R$)</w:t>
            </w:r>
          </w:p>
        </w:tc>
      </w:tr>
    </w:tbl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</w:p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>Justificativa da escolha dos fornecedores:</w:t>
      </w:r>
    </w:p>
    <w:p w:rsidR="00FC5991" w:rsidRPr="006609AB" w:rsidRDefault="00FC5991" w:rsidP="00FC5991">
      <w:pPr>
        <w:rPr>
          <w:rFonts w:ascii="Cambria" w:eastAsia="Cambria" w:hAnsi="Cambria" w:cs="Cambria"/>
          <w:b/>
        </w:rPr>
      </w:pPr>
      <w:r w:rsidRPr="006609AB">
        <w:rPr>
          <w:rFonts w:ascii="Cambria" w:eastAsia="Cambria" w:hAnsi="Cambria" w:cs="Cambria"/>
          <w:b/>
        </w:rPr>
        <w:t>4</w:t>
      </w:r>
      <w:r w:rsidRPr="006609AB">
        <w:rPr>
          <w:rFonts w:ascii="Cambria" w:eastAsia="Cambria" w:hAnsi="Cambria" w:cs="Cambria"/>
          <w:b/>
        </w:rPr>
        <w:tab/>
        <w:t>ANÁLISE DA PESQUISA</w:t>
      </w:r>
    </w:p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 xml:space="preserve">Após análise detalhada dos preços obtidos, tendo sido priorizado o inciso III e IV como fonte de consulta chegou-se ao: </w:t>
      </w:r>
    </w:p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  <w:b/>
        </w:rPr>
        <w:t>Preço de Referência</w:t>
      </w:r>
      <w:r w:rsidRPr="006609AB">
        <w:rPr>
          <w:rFonts w:ascii="Cambria" w:eastAsia="Cambria" w:hAnsi="Cambria" w:cs="Cambria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25"/>
        <w:gridCol w:w="3238"/>
        <w:gridCol w:w="3208"/>
      </w:tblGrid>
      <w:tr w:rsidR="00FC5991" w:rsidTr="00F91BAD">
        <w:tc>
          <w:tcPr>
            <w:tcW w:w="3325" w:type="dxa"/>
          </w:tcPr>
          <w:p w:rsidR="00FC5991" w:rsidRDefault="00F91BAD" w:rsidP="00D120F4">
            <w:pPr>
              <w:jc w:val="center"/>
              <w:rPr>
                <w:rFonts w:ascii="@Yu Mincho Light" w:eastAsia="@Yu Mincho Light" w:hAnsi="@Yu Mincho Light" w:cs="@Yu Mincho Light"/>
              </w:rPr>
            </w:pPr>
            <w:r>
              <w:rPr>
                <w:rFonts w:ascii="Cambria" w:eastAsia="Cambria" w:hAnsi="Cambria" w:cs="Cambria"/>
              </w:rPr>
              <w:t xml:space="preserve">Bobina papel </w:t>
            </w:r>
            <w:proofErr w:type="spellStart"/>
            <w:r>
              <w:rPr>
                <w:rFonts w:ascii="Cambria" w:eastAsia="Cambria" w:hAnsi="Cambria" w:cs="Cambria"/>
              </w:rPr>
              <w:t>termosensivel</w:t>
            </w:r>
            <w:proofErr w:type="spellEnd"/>
          </w:p>
        </w:tc>
        <w:tc>
          <w:tcPr>
            <w:tcW w:w="3238" w:type="dxa"/>
          </w:tcPr>
          <w:p w:rsidR="00FC5991" w:rsidRDefault="00F91BAD" w:rsidP="00D120F4">
            <w:pPr>
              <w:jc w:val="center"/>
              <w:rPr>
                <w:rFonts w:ascii="@Yu Mincho Light" w:eastAsia="@Yu Mincho Light" w:hAnsi="@Yu Mincho Light" w:cs="@Yu Mincho Light"/>
              </w:rPr>
            </w:pPr>
            <w:proofErr w:type="spellStart"/>
            <w:r>
              <w:rPr>
                <w:rFonts w:ascii="Cambria" w:eastAsia="Cambria" w:hAnsi="Cambria" w:cs="Cambria"/>
              </w:rPr>
              <w:t>unid</w:t>
            </w:r>
            <w:proofErr w:type="spellEnd"/>
          </w:p>
        </w:tc>
        <w:tc>
          <w:tcPr>
            <w:tcW w:w="3208" w:type="dxa"/>
          </w:tcPr>
          <w:p w:rsidR="00FC5991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R$</w:t>
            </w:r>
            <w:r w:rsidR="00F91BAD">
              <w:rPr>
                <w:rFonts w:ascii="Cambria" w:eastAsia="Cambria" w:hAnsi="Cambria" w:cs="Cambria"/>
              </w:rPr>
              <w:t>9,76</w:t>
            </w:r>
          </w:p>
          <w:p w:rsidR="00FC5991" w:rsidRDefault="00FC5991" w:rsidP="00D120F4">
            <w:pPr>
              <w:jc w:val="center"/>
              <w:rPr>
                <w:rFonts w:ascii="@Yu Mincho Light" w:eastAsia="@Yu Mincho Light" w:hAnsi="@Yu Mincho Light" w:cs="@Yu Mincho Light"/>
              </w:rPr>
            </w:pPr>
          </w:p>
        </w:tc>
      </w:tr>
    </w:tbl>
    <w:p w:rsidR="00FC5991" w:rsidRDefault="00FC5991" w:rsidP="00FC5991">
      <w:pPr>
        <w:rPr>
          <w:rFonts w:ascii="@Yu Mincho Light" w:eastAsia="@Yu Mincho Light" w:hAnsi="@Yu Mincho Light" w:cs="@Yu Mincho Light"/>
        </w:rPr>
      </w:pPr>
    </w:p>
    <w:p w:rsidR="00FC5991" w:rsidRPr="00745C43" w:rsidRDefault="00FC5991" w:rsidP="00FC5991">
      <w:pPr>
        <w:rPr>
          <w:rFonts w:ascii="Cambria" w:eastAsia="Cambria" w:hAnsi="Cambria" w:cs="Cambria"/>
          <w:b/>
        </w:rPr>
      </w:pPr>
      <w:r w:rsidRPr="006609AB">
        <w:rPr>
          <w:rFonts w:ascii="Cambria" w:eastAsia="Cambria" w:hAnsi="Cambria" w:cs="Cambria"/>
          <w:b/>
        </w:rPr>
        <w:t>5</w:t>
      </w:r>
      <w:r w:rsidRPr="006609AB">
        <w:rPr>
          <w:rFonts w:ascii="Cambria" w:eastAsia="Cambria" w:hAnsi="Cambria" w:cs="Cambria"/>
          <w:b/>
        </w:rPr>
        <w:tab/>
        <w:t>ANEXOS</w:t>
      </w:r>
      <w:r w:rsidRPr="006609AB">
        <w:rPr>
          <w:rFonts w:ascii="Cambria" w:eastAsia="Cambria" w:hAnsi="Cambria" w:cs="Cambria"/>
        </w:rPr>
        <w:t xml:space="preserve">: </w:t>
      </w:r>
      <w:r>
        <w:rPr>
          <w:rFonts w:ascii="Cambria" w:eastAsia="Cambria" w:hAnsi="Cambria" w:cs="Cambria"/>
        </w:rPr>
        <w:t>RELATORIO DE COTAÇÃO DE PREÇO FEITO NO SITE DO</w:t>
      </w:r>
      <w:r w:rsidR="00F91BAD" w:rsidRPr="00F91BAD">
        <w:rPr>
          <w:rFonts w:ascii="Cambria" w:eastAsia="Cambria" w:hAnsi="Cambria" w:cs="Cambria"/>
        </w:rPr>
        <w:t xml:space="preserve"> </w:t>
      </w:r>
      <w:r w:rsidR="00F91BAD" w:rsidRPr="006609AB">
        <w:rPr>
          <w:rFonts w:ascii="Cambria" w:eastAsia="Cambria" w:hAnsi="Cambria" w:cs="Cambria"/>
        </w:rPr>
        <w:t>Painel de Preços (</w:t>
      </w:r>
      <w:hyperlink r:id="rId10">
        <w:r w:rsidR="00F91BAD" w:rsidRPr="006609AB">
          <w:rPr>
            <w:rFonts w:ascii="Cambria" w:eastAsia="Cambria" w:hAnsi="Cambria" w:cs="Cambria"/>
            <w:color w:val="1155CC"/>
            <w:u w:val="single"/>
          </w:rPr>
          <w:t>http://paineldeprecos.planejamento.gov.br</w:t>
        </w:r>
      </w:hyperlink>
      <w:r w:rsidR="00F91BAD" w:rsidRPr="006609AB">
        <w:rPr>
          <w:rFonts w:ascii="Cambria" w:eastAsia="Cambria" w:hAnsi="Cambria" w:cs="Cambria"/>
        </w:rPr>
        <w:t>);</w:t>
      </w:r>
      <w:r>
        <w:rPr>
          <w:rFonts w:ascii="Cambria" w:eastAsia="Cambria" w:hAnsi="Cambria" w:cs="Cambria"/>
        </w:rPr>
        <w:t>.</w:t>
      </w:r>
    </w:p>
    <w:p w:rsidR="00FC5991" w:rsidRPr="006609AB" w:rsidRDefault="00FC5991" w:rsidP="00FC5991">
      <w:pPr>
        <w:rPr>
          <w:rFonts w:ascii="Cambria" w:eastAsia="Cambria" w:hAnsi="Cambria" w:cs="Cambria"/>
        </w:rPr>
      </w:pPr>
    </w:p>
    <w:p w:rsidR="00FC5991" w:rsidRPr="006609AB" w:rsidRDefault="00FC5991" w:rsidP="00FC5991">
      <w:pPr>
        <w:jc w:val="right"/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lastRenderedPageBreak/>
        <w:t xml:space="preserve">Alvorada do Sul-PR, </w:t>
      </w:r>
      <w:r w:rsidR="00F91BAD">
        <w:rPr>
          <w:rFonts w:ascii="Cambria" w:eastAsia="Cambria" w:hAnsi="Cambria" w:cs="Cambria"/>
        </w:rPr>
        <w:t>01</w:t>
      </w:r>
      <w:r w:rsidRPr="006609AB">
        <w:rPr>
          <w:rFonts w:ascii="Cambria" w:eastAsia="Cambria" w:hAnsi="Cambria" w:cs="Cambria"/>
        </w:rPr>
        <w:t xml:space="preserve">de </w:t>
      </w:r>
      <w:proofErr w:type="gramStart"/>
      <w:r w:rsidR="00F91BAD">
        <w:rPr>
          <w:rFonts w:ascii="Cambria" w:eastAsia="Cambria" w:hAnsi="Cambria" w:cs="Cambria"/>
        </w:rPr>
        <w:t>Abril</w:t>
      </w:r>
      <w:bookmarkStart w:id="0" w:name="_GoBack"/>
      <w:bookmarkEnd w:id="0"/>
      <w:proofErr w:type="gramEnd"/>
      <w:r w:rsidRPr="006609AB">
        <w:rPr>
          <w:rFonts w:ascii="Cambria" w:eastAsia="Cambria" w:hAnsi="Cambria" w:cs="Cambria"/>
        </w:rPr>
        <w:t xml:space="preserve"> de 2024</w:t>
      </w:r>
    </w:p>
    <w:p w:rsidR="0016176E" w:rsidRDefault="0016176E" w:rsidP="00C83671">
      <w:pPr>
        <w:jc w:val="center"/>
        <w:rPr>
          <w:rFonts w:ascii="Cambria" w:eastAsia="Cambria" w:hAnsi="Cambria" w:cs="Cambria"/>
        </w:rPr>
      </w:pPr>
    </w:p>
    <w:p w:rsidR="00FC5991" w:rsidRDefault="00FC5991" w:rsidP="00C83671">
      <w:pPr>
        <w:jc w:val="center"/>
        <w:rPr>
          <w:rFonts w:ascii="Cambria" w:eastAsia="Cambria" w:hAnsi="Cambria" w:cs="Cambria"/>
        </w:rPr>
      </w:pPr>
    </w:p>
    <w:p w:rsidR="00FC5991" w:rsidRDefault="00FC5991" w:rsidP="00C83671">
      <w:pPr>
        <w:jc w:val="center"/>
        <w:rPr>
          <w:rFonts w:ascii="Cambria" w:eastAsia="Cambria" w:hAnsi="Cambria" w:cs="Cambria"/>
        </w:rPr>
      </w:pPr>
    </w:p>
    <w:p w:rsidR="0016176E" w:rsidRDefault="0016176E" w:rsidP="00C83671">
      <w:pPr>
        <w:jc w:val="center"/>
        <w:rPr>
          <w:rFonts w:ascii="Cambria" w:eastAsia="Cambria" w:hAnsi="Cambria" w:cs="Cambria"/>
        </w:rPr>
      </w:pPr>
    </w:p>
    <w:p w:rsidR="0016176E" w:rsidRDefault="0016176E" w:rsidP="00C83671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_______________________________________________</w:t>
      </w:r>
    </w:p>
    <w:p w:rsidR="0016176E" w:rsidRDefault="0016176E" w:rsidP="00C83671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Natal Alves da Silva 18338-5</w:t>
      </w:r>
    </w:p>
    <w:p w:rsidR="0016176E" w:rsidRDefault="0016176E" w:rsidP="00C83671">
      <w:pPr>
        <w:jc w:val="center"/>
        <w:rPr>
          <w:rFonts w:ascii="Cambria" w:eastAsia="Cambria" w:hAnsi="Cambria" w:cs="Cambria"/>
        </w:rPr>
      </w:pPr>
    </w:p>
    <w:p w:rsidR="00FC5991" w:rsidRDefault="00FC5991" w:rsidP="00C83671">
      <w:pPr>
        <w:jc w:val="center"/>
        <w:rPr>
          <w:rFonts w:ascii="Cambria" w:eastAsia="Cambria" w:hAnsi="Cambria" w:cs="Cambria"/>
        </w:rPr>
      </w:pPr>
    </w:p>
    <w:p w:rsidR="00FC5991" w:rsidRPr="002700B0" w:rsidRDefault="00FC5991" w:rsidP="00C83671">
      <w:pPr>
        <w:jc w:val="center"/>
        <w:rPr>
          <w:rFonts w:ascii="Cambria" w:eastAsia="Cambria" w:hAnsi="Cambria" w:cs="Cambria"/>
        </w:rPr>
      </w:pPr>
    </w:p>
    <w:p w:rsidR="0016176E" w:rsidRPr="0016176E" w:rsidRDefault="00C83671" w:rsidP="0016176E">
      <w:pPr>
        <w:rPr>
          <w:rFonts w:ascii="Cambria" w:eastAsia="Cambria" w:hAnsi="Cambria" w:cs="Cambria"/>
        </w:rPr>
      </w:pPr>
      <w:r w:rsidRPr="002700B0">
        <w:rPr>
          <w:rFonts w:ascii="Calibri" w:eastAsia="Calibri" w:hAnsi="Calibri" w:cs="Calibri"/>
          <w:noProof/>
        </w:rPr>
        <mc:AlternateContent>
          <mc:Choice Requires="wpg">
            <w:drawing>
              <wp:anchor distT="114300" distB="114300" distL="114300" distR="114300" simplePos="0" relativeHeight="251659264" behindDoc="0" locked="0" layoutInCell="1" hidden="0" allowOverlap="1" wp14:anchorId="57C4BFF4" wp14:editId="3204E2C3">
                <wp:simplePos x="0" y="0"/>
                <wp:positionH relativeFrom="column">
                  <wp:posOffset>1536700</wp:posOffset>
                </wp:positionH>
                <wp:positionV relativeFrom="paragraph">
                  <wp:posOffset>165100</wp:posOffset>
                </wp:positionV>
                <wp:extent cx="2667953" cy="406816"/>
                <wp:effectExtent l="0" t="0" r="0" b="0"/>
                <wp:wrapSquare wrapText="bothSides" distT="114300" distB="114300" distL="114300" distR="114300"/>
                <wp:docPr id="5" name="Agrupar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953" cy="406816"/>
                          <a:chOff x="4012000" y="3576575"/>
                          <a:chExt cx="2668000" cy="406850"/>
                        </a:xfrm>
                      </wpg:grpSpPr>
                      <wpg:grpSp>
                        <wpg:cNvPr id="56" name="Agrupar 56"/>
                        <wpg:cNvGrpSpPr/>
                        <wpg:grpSpPr>
                          <a:xfrm>
                            <a:off x="4012024" y="3576592"/>
                            <a:ext cx="2667953" cy="406816"/>
                            <a:chOff x="4012000" y="3585450"/>
                            <a:chExt cx="2668000" cy="388675"/>
                          </a:xfrm>
                        </wpg:grpSpPr>
                        <wps:wsp>
                          <wps:cNvPr id="57" name="Retângulo 57"/>
                          <wps:cNvSpPr/>
                          <wps:spPr>
                            <a:xfrm>
                              <a:off x="4012000" y="3585450"/>
                              <a:ext cx="2668000" cy="388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83671" w:rsidRDefault="00C83671" w:rsidP="00C836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8" name="Agrupar 58"/>
                          <wpg:cNvGrpSpPr/>
                          <wpg:grpSpPr>
                            <a:xfrm>
                              <a:off x="4012024" y="3585892"/>
                              <a:ext cx="2667953" cy="388216"/>
                              <a:chOff x="3807000" y="3565775"/>
                              <a:chExt cx="3078000" cy="428100"/>
                            </a:xfrm>
                          </wpg:grpSpPr>
                          <wps:wsp>
                            <wps:cNvPr id="59" name="Retângulo 59"/>
                            <wps:cNvSpPr/>
                            <wps:spPr>
                              <a:xfrm>
                                <a:off x="3807000" y="3565775"/>
                                <a:ext cx="3078000" cy="42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83671" w:rsidRDefault="00C83671" w:rsidP="00C8367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60" name="Agrupar 60"/>
                            <wpg:cNvGrpSpPr/>
                            <wpg:grpSpPr>
                              <a:xfrm>
                                <a:off x="3807000" y="3566134"/>
                                <a:ext cx="3078000" cy="427733"/>
                                <a:chOff x="910625" y="725750"/>
                                <a:chExt cx="3472550" cy="462050"/>
                              </a:xfrm>
                            </wpg:grpSpPr>
                            <wps:wsp>
                              <wps:cNvPr id="61" name="Retângulo 61"/>
                              <wps:cNvSpPr/>
                              <wps:spPr>
                                <a:xfrm>
                                  <a:off x="910625" y="725750"/>
                                  <a:ext cx="3472550" cy="462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3671" w:rsidRDefault="00C83671" w:rsidP="00C83671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2" name="Conector de Seta Reta 62"/>
                              <wps:cNvCnPr/>
                              <wps:spPr>
                                <a:xfrm>
                                  <a:off x="910650" y="730525"/>
                                  <a:ext cx="3472500" cy="99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63" name="Retângulo 63"/>
                              <wps:cNvSpPr/>
                              <wps:spPr>
                                <a:xfrm>
                                  <a:off x="910650" y="740425"/>
                                  <a:ext cx="3472500" cy="43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3671" w:rsidRDefault="0016176E" w:rsidP="00C83671">
                                    <w:pPr>
                                      <w:jc w:val="center"/>
                                      <w:textDirection w:val="btLr"/>
                                      <w:rPr>
                                        <w:rFonts w:ascii="Cambria" w:eastAsia="Cambria" w:hAnsi="Cambria" w:cs="Cambria"/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color w:val="000000"/>
                                        <w:sz w:val="24"/>
                                      </w:rPr>
                                      <w:t>Luiz Gustavo Manoel 210222-6</w:t>
                                    </w:r>
                                  </w:p>
                                  <w:p w:rsidR="0016176E" w:rsidRDefault="0016176E" w:rsidP="00C83671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7C4BFF4" id="Agrupar 5" o:spid="_x0000_s1026" style="position:absolute;margin-left:121pt;margin-top:13pt;width:210.1pt;height:32.05pt;z-index:251659264;mso-wrap-distance-top:9pt;mso-wrap-distance-bottom:9pt" coordorigin="40120,35765" coordsize="26680,4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">
                <v:group id="Agrupar 56" o:spid="_x0000_s1027" style="position:absolute;left:40120;top:35765;width:26679;height:4069" coordorigin="40120,35854" coordsize="26680,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rect id="Retângulo 57" o:spid="_x0000_s1028" style="position:absolute;left:40120;top:35854;width:26680;height:38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C83671" w:rsidRDefault="00C83671" w:rsidP="00C83671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Agrupar 58" o:spid="_x0000_s1029" style="position:absolute;left:40120;top:35858;width:26679;height:3883" coordorigin="38070,35657" coordsize="30780,4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rect id="Retângulo 59" o:spid="_x0000_s1030" style="position:absolute;left:38070;top:35657;width:30780;height:42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" filled="f" stroked="f">
                      <v:textbox inset="2.53958mm,2.53958mm,2.53958mm,2.53958mm">
                        <w:txbxContent>
                          <w:p w:rsidR="00C83671" w:rsidRDefault="00C83671" w:rsidP="00C83671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Agrupar 60" o:spid="_x0000_s1031" style="position:absolute;left:38070;top:35661;width:30780;height:4277" coordorigin="9106,7257" coordsize="34725,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<v:rect id="Retângulo 61" o:spid="_x0000_s1032" style="position:absolute;left:9106;top:7257;width:34725;height:4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" filled="f" stroked="f">
                        <v:textbox inset="2.53958mm,2.53958mm,2.53958mm,2.53958mm">
                          <w:txbxContent>
                            <w:p w:rsidR="00C83671" w:rsidRDefault="00C83671" w:rsidP="00C83671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ector de Seta Reta 62" o:spid="_x0000_s1033" type="#_x0000_t32" style="position:absolute;left:9106;top:7305;width:34725;height: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">
                        <v:stroke startarrowwidth="narrow" startarrowlength="short" endarrowwidth="narrow" endarrowlength="short"/>
                      </v:shape>
                      <v:rect id="Retângulo 63" o:spid="_x0000_s1034" style="position:absolute;left:9106;top:7404;width:34725;height:4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" filled="f" stroked="f">
                        <v:textbox inset="2.53958mm,2.53958mm,2.53958mm,2.53958mm">
                          <w:txbxContent>
                            <w:p w:rsidR="00C83671" w:rsidRDefault="0016176E" w:rsidP="00C83671">
                              <w:pPr>
                                <w:jc w:val="center"/>
                                <w:textDirection w:val="btLr"/>
                                <w:rPr>
                                  <w:rFonts w:ascii="Cambria" w:eastAsia="Cambria" w:hAnsi="Cambria" w:cs="Cambria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000000"/>
                                  <w:sz w:val="24"/>
                                </w:rPr>
                                <w:t>Luiz Gustavo Manoel 210222-6</w:t>
                              </w:r>
                            </w:p>
                            <w:p w:rsidR="0016176E" w:rsidRDefault="0016176E" w:rsidP="00C83671">
                              <w:pPr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</v:group>
                  </v:group>
                </v:group>
                <w10:wrap type="square"/>
              </v:group>
            </w:pict>
          </mc:Fallback>
        </mc:AlternateContent>
      </w:r>
    </w:p>
    <w:sectPr w:rsidR="0016176E" w:rsidRPr="0016176E" w:rsidSect="00C83671">
      <w:headerReference w:type="even" r:id="rId11"/>
      <w:headerReference w:type="default" r:id="rId12"/>
      <w:footerReference w:type="default" r:id="rId13"/>
      <w:headerReference w:type="first" r:id="rId14"/>
      <w:pgSz w:w="11907" w:h="16840" w:code="9"/>
      <w:pgMar w:top="1134" w:right="850" w:bottom="1134" w:left="1276" w:header="720" w:footer="11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1A0" w:rsidRDefault="004C11A0">
      <w:r>
        <w:separator/>
      </w:r>
    </w:p>
  </w:endnote>
  <w:endnote w:type="continuationSeparator" w:id="0">
    <w:p w:rsidR="004C11A0" w:rsidRDefault="004C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Yu Mincho Light">
    <w:altName w:val="@MS Gothic"/>
    <w:charset w:val="80"/>
    <w:family w:val="roman"/>
    <w:pitch w:val="variable"/>
    <w:sig w:usb0="00000000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4467291"/>
      <w:docPartObj>
        <w:docPartGallery w:val="Page Numbers (Bottom of Page)"/>
        <w:docPartUnique/>
      </w:docPartObj>
    </w:sdtPr>
    <w:sdtEndPr/>
    <w:sdtContent>
      <w:p w:rsidR="0051328E" w:rsidRDefault="005D072E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1BA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1328E" w:rsidRDefault="0051328E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1A0" w:rsidRDefault="004C11A0">
      <w:r>
        <w:separator/>
      </w:r>
    </w:p>
  </w:footnote>
  <w:footnote w:type="continuationSeparator" w:id="0">
    <w:p w:rsidR="004C11A0" w:rsidRDefault="004C1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8E" w:rsidRDefault="00F91BA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5" o:spid="_x0000_s2051" type="#_x0000_t75" style="position:absolute;margin-left:0;margin-top:0;width:453.2pt;height:181.3pt;z-index:-251658752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6A76DC">
      <w:rPr>
        <w:rStyle w:val="Nmerodepgina"/>
      </w:rPr>
      <w:fldChar w:fldCharType="begin"/>
    </w:r>
    <w:r w:rsidR="0051328E">
      <w:rPr>
        <w:rStyle w:val="Nmerodepgina"/>
      </w:rPr>
      <w:instrText xml:space="preserve">PAGE  </w:instrText>
    </w:r>
    <w:r w:rsidR="006A76DC">
      <w:rPr>
        <w:rStyle w:val="Nmerodepgina"/>
      </w:rPr>
      <w:fldChar w:fldCharType="end"/>
    </w:r>
  </w:p>
  <w:p w:rsidR="0051328E" w:rsidRDefault="0051328E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8E" w:rsidRDefault="006A76DC">
    <w:pPr>
      <w:pStyle w:val="Cabealho"/>
      <w:framePr w:w="537" w:wrap="around" w:vAnchor="text" w:hAnchor="page" w:x="10416" w:y="-418"/>
      <w:rPr>
        <w:rStyle w:val="Nmerodepgina"/>
      </w:rPr>
    </w:pPr>
    <w:r>
      <w:rPr>
        <w:rStyle w:val="Nmerodepgina"/>
      </w:rPr>
      <w:fldChar w:fldCharType="begin"/>
    </w:r>
    <w:r w:rsidR="0051328E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F91BAD">
      <w:rPr>
        <w:rStyle w:val="Nmerodepgina"/>
        <w:noProof/>
      </w:rPr>
      <w:t>3</w:t>
    </w:r>
    <w:r>
      <w:rPr>
        <w:rStyle w:val="Nmerodepgina"/>
      </w:rPr>
      <w:fldChar w:fldCharType="end"/>
    </w:r>
  </w:p>
  <w:tbl>
    <w:tblPr>
      <w:tblW w:w="9214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8"/>
      <w:gridCol w:w="6976"/>
    </w:tblGrid>
    <w:tr w:rsidR="0051328E">
      <w:trPr>
        <w:trHeight w:val="1166"/>
      </w:trPr>
      <w:tc>
        <w:tcPr>
          <w:tcW w:w="2238" w:type="dxa"/>
          <w:tcBorders>
            <w:bottom w:val="single" w:sz="18" w:space="0" w:color="000080"/>
          </w:tcBorders>
        </w:tcPr>
        <w:p w:rsidR="0051328E" w:rsidRDefault="00870A45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noProof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-314325</wp:posOffset>
                </wp:positionV>
                <wp:extent cx="1236980" cy="1257300"/>
                <wp:effectExtent l="19050" t="0" r="1270" b="0"/>
                <wp:wrapNone/>
                <wp:docPr id="10" name="Imagem 10" descr="Cópia de logotipo sa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ópia de logotipo saa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6980" cy="1257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332F5C">
            <w:rPr>
              <w:rFonts w:ascii="Arial Rounded MT Bold" w:hAnsi="Arial Rounded MT Bold"/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>
                    <wp:simplePos x="0" y="0"/>
                    <wp:positionH relativeFrom="column">
                      <wp:posOffset>991235</wp:posOffset>
                    </wp:positionH>
                    <wp:positionV relativeFrom="paragraph">
                      <wp:posOffset>-241300</wp:posOffset>
                    </wp:positionV>
                    <wp:extent cx="4697095" cy="1257300"/>
                    <wp:effectExtent l="635" t="0" r="0" b="3175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97095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1328E" w:rsidRPr="00250E5D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SAAE- SERVIÇO AUTONOMO DE AGUA E     </w:t>
                                </w:r>
                                <w:proofErr w:type="gramStart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>ESGOTO  DE</w:t>
                                </w:r>
                                <w:proofErr w:type="gramEnd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 ALVORADA DO SUL – PR</w:t>
                                </w:r>
                              </w:p>
                              <w:p w:rsidR="0051328E" w:rsidRPr="00FE2FBD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RUA – JOSÉ JANUÁRIO DA SILVA – 543 – CEP 86.150-000 </w:t>
                                </w:r>
                                <w:r w:rsidR="004D35C9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FONE 43-</w:t>
                                </w:r>
                                <w:r w:rsidR="001D75A5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31571044</w:t>
                                </w:r>
                                <w:r w:rsidR="004D35C9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-</w:t>
                                </w: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 ALVORADA DO SUL –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ESTADO DO PARANÁ.</w:t>
                                </w:r>
                              </w:p>
                              <w:p w:rsidR="0051328E" w:rsidRPr="00781AE9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6E2D1E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CNPJ: 78.009.149/0001-29   EMAIL – </w:t>
                                </w:r>
                                <w:hyperlink r:id="rId2" w:history="1">
                                  <w:r w:rsidRPr="006E2D1E">
                                    <w:rPr>
                                      <w:rFonts w:ascii="Arial" w:hAnsi="Arial" w:cs="Arial"/>
                                      <w:b/>
                                      <w:color w:val="009999"/>
                                      <w:sz w:val="20"/>
                                      <w:u w:val="single"/>
                                      <w:lang w:val="en-US"/>
                                    </w:rPr>
                                    <w:t>saaealv@uol.com.br</w:t>
                                  </w:r>
                                </w:hyperlink>
                              </w:p>
                              <w:p w:rsidR="004D35C9" w:rsidRPr="006E2D1E" w:rsidRDefault="004D35C9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</w:pPr>
                              </w:p>
                              <w:p w:rsidR="0051328E" w:rsidRPr="006E2D1E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5" type="#_x0000_t202" style="position:absolute;margin-left:78.05pt;margin-top:-19pt;width:369.85pt;height:9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" filled="f" fillcolor="#bbe0e3" stroked="f">
                    <v:textbox>
                      <w:txbxContent>
                        <w:p w:rsidR="0051328E" w:rsidRPr="00250E5D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</w:pPr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>SAAE- SERVIÇO AUTONOMO DE AGUA E     ESGOTO  DE ALVORADA DO SUL – PR</w:t>
                          </w:r>
                        </w:p>
                        <w:p w:rsidR="0051328E" w:rsidRPr="00FE2FBD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</w:pP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RUA – JOSÉ JANUÁRIO DA SILVA – 543 – CEP 86.150-000 </w:t>
                          </w:r>
                          <w:r w:rsidR="004D35C9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FONE 43-</w:t>
                          </w:r>
                          <w:r w:rsidR="001D75A5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31571044</w:t>
                          </w:r>
                          <w:r w:rsidR="004D35C9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-</w:t>
                          </w: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 ALVORADA DO SUL –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ESTADO DO PARANÁ.</w:t>
                          </w:r>
                        </w:p>
                        <w:p w:rsidR="0051328E" w:rsidRPr="00781AE9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6E2D1E"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  <w:t xml:space="preserve">CNPJ: 78.009.149/0001-29   EMAIL – </w:t>
                          </w:r>
                          <w:hyperlink r:id="rId3" w:history="1">
                            <w:r w:rsidRPr="006E2D1E">
                              <w:rPr>
                                <w:rFonts w:ascii="Arial" w:hAnsi="Arial" w:cs="Arial"/>
                                <w:b/>
                                <w:color w:val="009999"/>
                                <w:sz w:val="20"/>
                                <w:u w:val="single"/>
                                <w:lang w:val="en-US"/>
                              </w:rPr>
                              <w:t>saaealv@uol.com.br</w:t>
                            </w:r>
                          </w:hyperlink>
                        </w:p>
                        <w:p w:rsidR="004D35C9" w:rsidRPr="006E2D1E" w:rsidRDefault="004D35C9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</w:pPr>
                        </w:p>
                        <w:p w:rsidR="0051328E" w:rsidRPr="006E2D1E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rPr>
                              <w:rFonts w:ascii="Arial" w:hAnsi="Arial" w:cs="Arial"/>
                              <w:color w:val="000000"/>
                              <w:szCs w:val="28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976" w:type="dxa"/>
          <w:tcBorders>
            <w:bottom w:val="single" w:sz="18" w:space="0" w:color="000080"/>
          </w:tcBorders>
        </w:tcPr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</w:tc>
    </w:tr>
  </w:tbl>
  <w:p w:rsidR="0051328E" w:rsidRDefault="0051328E">
    <w:pPr>
      <w:pStyle w:val="Corpo"/>
    </w:pPr>
  </w:p>
  <w:p w:rsidR="0051328E" w:rsidRDefault="0051328E">
    <w:pPr>
      <w:pStyle w:val="Corpo"/>
    </w:pPr>
  </w:p>
  <w:p w:rsidR="0051328E" w:rsidRDefault="0051328E">
    <w:pPr>
      <w:pStyle w:val="Corpo"/>
      <w:tabs>
        <w:tab w:val="left" w:pos="363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8E" w:rsidRDefault="00F91BA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4" o:spid="_x0000_s2050" type="#_x0000_t75" style="position:absolute;margin-left:0;margin-top:0;width:453.2pt;height:181.3pt;z-index:-251659776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6A76DC">
      <w:rPr>
        <w:rStyle w:val="Nmerodepgina"/>
      </w:rPr>
      <w:fldChar w:fldCharType="begin"/>
    </w:r>
    <w:r w:rsidR="0051328E">
      <w:rPr>
        <w:rStyle w:val="Nmerodepgina"/>
      </w:rPr>
      <w:instrText xml:space="preserve">PAGE  </w:instrText>
    </w:r>
    <w:r w:rsidR="006A76DC">
      <w:rPr>
        <w:rStyle w:val="Nmerodepgina"/>
      </w:rPr>
      <w:fldChar w:fldCharType="separate"/>
    </w:r>
    <w:r w:rsidR="0051328E">
      <w:rPr>
        <w:rStyle w:val="Nmerodepgina"/>
        <w:noProof/>
      </w:rPr>
      <w:t>0</w:t>
    </w:r>
    <w:r w:rsidR="006A76DC">
      <w:rPr>
        <w:rStyle w:val="Nmerodepgina"/>
      </w:rPr>
      <w:fldChar w:fldCharType="end"/>
    </w:r>
  </w:p>
  <w:p w:rsidR="0051328E" w:rsidRDefault="0051328E">
    <w:pPr>
      <w:pStyle w:val="Cabealho"/>
      <w:ind w:right="360"/>
    </w:pPr>
    <w:r>
      <w:t xml:space="preserve">                          </w:t>
    </w:r>
  </w:p>
  <w:tbl>
    <w:tblPr>
      <w:tblW w:w="998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7645"/>
    </w:tblGrid>
    <w:tr w:rsidR="0051328E">
      <w:trPr>
        <w:trHeight w:val="35"/>
      </w:trPr>
      <w:tc>
        <w:tcPr>
          <w:tcW w:w="2338" w:type="dxa"/>
          <w:tcBorders>
            <w:bottom w:val="single" w:sz="18" w:space="0" w:color="000080"/>
          </w:tcBorders>
        </w:tcPr>
        <w:p w:rsidR="0051328E" w:rsidRDefault="00F91BAD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noProof/>
            </w:rPr>
            <w:object w:dxaOrig="1440" w:dyaOrig="1440">
              <v:shape id="_x0000_s2049" type="#_x0000_t75" style="position:absolute;margin-left:2.95pt;margin-top:1.35pt;width:108pt;height:57.6pt;z-index:251655680">
                <v:imagedata r:id="rId2" o:title=""/>
              </v:shape>
              <o:OLEObject Type="Embed" ProgID="PBrush" ShapeID="_x0000_s2049" DrawAspect="Content" ObjectID="_1774007329" r:id="rId3"/>
            </w:object>
          </w:r>
        </w:p>
      </w:tc>
      <w:tc>
        <w:tcPr>
          <w:tcW w:w="7645" w:type="dxa"/>
          <w:tcBorders>
            <w:bottom w:val="single" w:sz="18" w:space="0" w:color="000080"/>
          </w:tcBorders>
        </w:tcPr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b/>
              <w:color w:val="000080"/>
              <w:sz w:val="34"/>
            </w:rPr>
          </w:pPr>
          <w:r>
            <w:rPr>
              <w:rFonts w:ascii="Arial Rounded MT Bold" w:hAnsi="Arial Rounded MT Bold"/>
              <w:b/>
              <w:color w:val="000080"/>
              <w:sz w:val="34"/>
            </w:rPr>
            <w:t>SERVIÇO AUTÔNOMO DE ÁGUA E ESGOTO</w:t>
          </w: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ADMINISTRADO PELA FUNDAÇÃO NACIONAL DE SAÚDE</w:t>
          </w: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RUA PIQUIRI, 500 Caixa Postal, 11-CGC-78.402.252/0001-34</w:t>
          </w: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sz w:val="18"/>
            </w:rPr>
            <w:t>Fone (043) 259-1172 – Fax (043) 259-1489 – CEP 86210-000 – JATAIZINHO – PARANÁ</w:t>
          </w:r>
        </w:p>
      </w:tc>
    </w:tr>
  </w:tbl>
  <w:p w:rsidR="0051328E" w:rsidRDefault="0051328E">
    <w:pPr>
      <w:pStyle w:val="Corpo"/>
      <w:rPr>
        <w:b w:val="0"/>
        <w:sz w:val="24"/>
      </w:rPr>
    </w:pPr>
  </w:p>
  <w:p w:rsidR="0051328E" w:rsidRDefault="0051328E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6FC4"/>
    <w:multiLevelType w:val="hybridMultilevel"/>
    <w:tmpl w:val="E7D45290"/>
    <w:lvl w:ilvl="0" w:tplc="F76C87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61C3514">
      <w:numFmt w:val="none"/>
      <w:lvlText w:val=""/>
      <w:lvlJc w:val="left"/>
      <w:pPr>
        <w:tabs>
          <w:tab w:val="num" w:pos="360"/>
        </w:tabs>
      </w:pPr>
    </w:lvl>
    <w:lvl w:ilvl="2" w:tplc="CF44E272">
      <w:numFmt w:val="none"/>
      <w:lvlText w:val=""/>
      <w:lvlJc w:val="left"/>
      <w:pPr>
        <w:tabs>
          <w:tab w:val="num" w:pos="360"/>
        </w:tabs>
      </w:pPr>
    </w:lvl>
    <w:lvl w:ilvl="3" w:tplc="F594E6B6">
      <w:numFmt w:val="none"/>
      <w:lvlText w:val=""/>
      <w:lvlJc w:val="left"/>
      <w:pPr>
        <w:tabs>
          <w:tab w:val="num" w:pos="360"/>
        </w:tabs>
      </w:pPr>
    </w:lvl>
    <w:lvl w:ilvl="4" w:tplc="5DBA26F8">
      <w:numFmt w:val="none"/>
      <w:lvlText w:val=""/>
      <w:lvlJc w:val="left"/>
      <w:pPr>
        <w:tabs>
          <w:tab w:val="num" w:pos="360"/>
        </w:tabs>
      </w:pPr>
    </w:lvl>
    <w:lvl w:ilvl="5" w:tplc="5A247494">
      <w:numFmt w:val="none"/>
      <w:lvlText w:val=""/>
      <w:lvlJc w:val="left"/>
      <w:pPr>
        <w:tabs>
          <w:tab w:val="num" w:pos="360"/>
        </w:tabs>
      </w:pPr>
    </w:lvl>
    <w:lvl w:ilvl="6" w:tplc="CB365208">
      <w:numFmt w:val="none"/>
      <w:lvlText w:val=""/>
      <w:lvlJc w:val="left"/>
      <w:pPr>
        <w:tabs>
          <w:tab w:val="num" w:pos="360"/>
        </w:tabs>
      </w:pPr>
    </w:lvl>
    <w:lvl w:ilvl="7" w:tplc="60F40A62">
      <w:numFmt w:val="none"/>
      <w:lvlText w:val=""/>
      <w:lvlJc w:val="left"/>
      <w:pPr>
        <w:tabs>
          <w:tab w:val="num" w:pos="360"/>
        </w:tabs>
      </w:pPr>
    </w:lvl>
    <w:lvl w:ilvl="8" w:tplc="9494995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8BB2DE9"/>
    <w:multiLevelType w:val="multilevel"/>
    <w:tmpl w:val="3112C85A"/>
    <w:lvl w:ilvl="0">
      <w:start w:val="1"/>
      <w:numFmt w:val="decimalZer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-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0C8F0343"/>
    <w:multiLevelType w:val="hybridMultilevel"/>
    <w:tmpl w:val="5D90E9F0"/>
    <w:lvl w:ilvl="0" w:tplc="E654D4CE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116AD"/>
    <w:multiLevelType w:val="hybridMultilevel"/>
    <w:tmpl w:val="EF0AEC0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AA31A6"/>
    <w:multiLevelType w:val="hybridMultilevel"/>
    <w:tmpl w:val="1DC0B352"/>
    <w:lvl w:ilvl="0" w:tplc="CE926AB4">
      <w:start w:val="1"/>
      <w:numFmt w:val="decimal"/>
      <w:lvlText w:val="%1"/>
      <w:lvlJc w:val="left"/>
      <w:pPr>
        <w:ind w:left="1065" w:hanging="705"/>
      </w:pPr>
      <w:rPr>
        <w:rFonts w:ascii="Cambria" w:eastAsia="Cambria" w:hAnsi="Cambria" w:cs="Cambria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6346A"/>
    <w:multiLevelType w:val="hybridMultilevel"/>
    <w:tmpl w:val="695A39C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7D770B"/>
    <w:multiLevelType w:val="multilevel"/>
    <w:tmpl w:val="5810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562ACA"/>
    <w:multiLevelType w:val="hybridMultilevel"/>
    <w:tmpl w:val="A7B42D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D01155"/>
    <w:multiLevelType w:val="multilevel"/>
    <w:tmpl w:val="57B0854A"/>
    <w:lvl w:ilvl="0">
      <w:start w:val="1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  <w:b w:val="0"/>
      </w:rPr>
    </w:lvl>
    <w:lvl w:ilvl="4">
      <w:start w:val="1"/>
      <w:numFmt w:val="decimalZero"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Zero"/>
      <w:lvlText w:val="%1.%2.%3.%4.%5.%6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129"/>
        </w:tabs>
        <w:ind w:left="6129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9" w15:restartNumberingAfterBreak="0">
    <w:nsid w:val="4DA20448"/>
    <w:multiLevelType w:val="multilevel"/>
    <w:tmpl w:val="FD4C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EB687B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5E5650E8"/>
    <w:multiLevelType w:val="singleLevel"/>
    <w:tmpl w:val="492A364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633778C3"/>
    <w:multiLevelType w:val="hybridMultilevel"/>
    <w:tmpl w:val="9AA052F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1D6902"/>
    <w:multiLevelType w:val="multilevel"/>
    <w:tmpl w:val="7AFA34B0"/>
    <w:lvl w:ilvl="0">
      <w:start w:val="1"/>
      <w:numFmt w:val="decimalZero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Zero"/>
      <w:lvlText w:val="%1-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-%2-%3.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-%2-%3.%4."/>
      <w:lvlJc w:val="left"/>
      <w:pPr>
        <w:tabs>
          <w:tab w:val="num" w:pos="3141"/>
        </w:tabs>
        <w:ind w:left="3141" w:hanging="1440"/>
      </w:pPr>
      <w:rPr>
        <w:rFonts w:hint="default"/>
        <w:b w:val="0"/>
      </w:rPr>
    </w:lvl>
    <w:lvl w:ilvl="4">
      <w:start w:val="1"/>
      <w:numFmt w:val="decimalZero"/>
      <w:lvlText w:val="%1-%2-%3.%4.%5.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"/>
      <w:lvlText w:val="%1-%2-%3.%4.%5.%6.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Zero"/>
      <w:lvlText w:val="%1-%2-%3.%4.%5.%6.%7.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-%2-%3.%4.%5.%6.%7.%8."/>
      <w:lvlJc w:val="left"/>
      <w:pPr>
        <w:tabs>
          <w:tab w:val="num" w:pos="6489"/>
        </w:tabs>
        <w:ind w:left="6489" w:hanging="2520"/>
      </w:pPr>
      <w:rPr>
        <w:rFonts w:hint="default"/>
        <w:b w:val="0"/>
      </w:rPr>
    </w:lvl>
    <w:lvl w:ilvl="8">
      <w:start w:val="1"/>
      <w:numFmt w:val="decimal"/>
      <w:lvlText w:val="%1-%2-%3.%4.%5.%6.%7.%8.%9.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14" w15:restartNumberingAfterBreak="0">
    <w:nsid w:val="70C92C2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2F044CE"/>
    <w:multiLevelType w:val="multilevel"/>
    <w:tmpl w:val="87F0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F275D8"/>
    <w:multiLevelType w:val="hybridMultilevel"/>
    <w:tmpl w:val="115A0E5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13"/>
  </w:num>
  <w:num w:numId="5">
    <w:abstractNumId w:val="8"/>
  </w:num>
  <w:num w:numId="6">
    <w:abstractNumId w:val="0"/>
  </w:num>
  <w:num w:numId="7">
    <w:abstractNumId w:val="2"/>
  </w:num>
  <w:num w:numId="8">
    <w:abstractNumId w:val="7"/>
  </w:num>
  <w:num w:numId="9">
    <w:abstractNumId w:val="11"/>
  </w:num>
  <w:num w:numId="10">
    <w:abstractNumId w:val="11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11">
    <w:abstractNumId w:val="5"/>
  </w:num>
  <w:num w:numId="12">
    <w:abstractNumId w:val="3"/>
  </w:num>
  <w:num w:numId="13">
    <w:abstractNumId w:val="12"/>
  </w:num>
  <w:num w:numId="14">
    <w:abstractNumId w:val="16"/>
  </w:num>
  <w:num w:numId="15">
    <w:abstractNumId w:val="6"/>
  </w:num>
  <w:num w:numId="16">
    <w:abstractNumId w:val="9"/>
  </w:num>
  <w:num w:numId="17">
    <w:abstractNumId w:val="1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D4"/>
    <w:rsid w:val="00003159"/>
    <w:rsid w:val="00005FC5"/>
    <w:rsid w:val="000064B7"/>
    <w:rsid w:val="000154DC"/>
    <w:rsid w:val="00016A5A"/>
    <w:rsid w:val="000268B0"/>
    <w:rsid w:val="00044EA7"/>
    <w:rsid w:val="00050CFB"/>
    <w:rsid w:val="00054A04"/>
    <w:rsid w:val="00061A27"/>
    <w:rsid w:val="00076E8A"/>
    <w:rsid w:val="0009391E"/>
    <w:rsid w:val="000A6E1A"/>
    <w:rsid w:val="000B538A"/>
    <w:rsid w:val="000C2798"/>
    <w:rsid w:val="000C6834"/>
    <w:rsid w:val="000D5E2D"/>
    <w:rsid w:val="000E07B3"/>
    <w:rsid w:val="000F5996"/>
    <w:rsid w:val="00102133"/>
    <w:rsid w:val="00112552"/>
    <w:rsid w:val="00115A42"/>
    <w:rsid w:val="00115B49"/>
    <w:rsid w:val="001165F3"/>
    <w:rsid w:val="00116F6F"/>
    <w:rsid w:val="00120651"/>
    <w:rsid w:val="00132CD9"/>
    <w:rsid w:val="00134A66"/>
    <w:rsid w:val="00153EE2"/>
    <w:rsid w:val="0016176E"/>
    <w:rsid w:val="00164085"/>
    <w:rsid w:val="00167D33"/>
    <w:rsid w:val="00180CBF"/>
    <w:rsid w:val="00181BCC"/>
    <w:rsid w:val="001964FE"/>
    <w:rsid w:val="00197D06"/>
    <w:rsid w:val="001A6BB5"/>
    <w:rsid w:val="001A7082"/>
    <w:rsid w:val="001D2BC0"/>
    <w:rsid w:val="001D6F37"/>
    <w:rsid w:val="001D741F"/>
    <w:rsid w:val="001D75A5"/>
    <w:rsid w:val="001E176D"/>
    <w:rsid w:val="001E3CB0"/>
    <w:rsid w:val="001F3004"/>
    <w:rsid w:val="001F3397"/>
    <w:rsid w:val="00215961"/>
    <w:rsid w:val="00215E1E"/>
    <w:rsid w:val="00232977"/>
    <w:rsid w:val="002348F0"/>
    <w:rsid w:val="0024236B"/>
    <w:rsid w:val="00244F30"/>
    <w:rsid w:val="00245581"/>
    <w:rsid w:val="00251483"/>
    <w:rsid w:val="00265A91"/>
    <w:rsid w:val="002733B8"/>
    <w:rsid w:val="002738BB"/>
    <w:rsid w:val="00273B1D"/>
    <w:rsid w:val="00274800"/>
    <w:rsid w:val="0027604B"/>
    <w:rsid w:val="00282832"/>
    <w:rsid w:val="00295EC5"/>
    <w:rsid w:val="002A030D"/>
    <w:rsid w:val="002D3609"/>
    <w:rsid w:val="002E7240"/>
    <w:rsid w:val="002F313E"/>
    <w:rsid w:val="002F64F1"/>
    <w:rsid w:val="00300F35"/>
    <w:rsid w:val="00306E9F"/>
    <w:rsid w:val="00307CBE"/>
    <w:rsid w:val="00332F5C"/>
    <w:rsid w:val="00340362"/>
    <w:rsid w:val="00340CD1"/>
    <w:rsid w:val="003428C9"/>
    <w:rsid w:val="00363D25"/>
    <w:rsid w:val="00371312"/>
    <w:rsid w:val="003715C7"/>
    <w:rsid w:val="00374987"/>
    <w:rsid w:val="00377ED5"/>
    <w:rsid w:val="00380246"/>
    <w:rsid w:val="003837DB"/>
    <w:rsid w:val="003A307A"/>
    <w:rsid w:val="003A5717"/>
    <w:rsid w:val="003A7903"/>
    <w:rsid w:val="003B19B5"/>
    <w:rsid w:val="003B4597"/>
    <w:rsid w:val="003D03E9"/>
    <w:rsid w:val="003D1E92"/>
    <w:rsid w:val="003D33D8"/>
    <w:rsid w:val="003E0D30"/>
    <w:rsid w:val="003F63BD"/>
    <w:rsid w:val="004016D2"/>
    <w:rsid w:val="00404875"/>
    <w:rsid w:val="004059E2"/>
    <w:rsid w:val="00405EE2"/>
    <w:rsid w:val="004065AE"/>
    <w:rsid w:val="00407D15"/>
    <w:rsid w:val="0041326D"/>
    <w:rsid w:val="00426297"/>
    <w:rsid w:val="00433B1F"/>
    <w:rsid w:val="00434C81"/>
    <w:rsid w:val="00440CA4"/>
    <w:rsid w:val="004444F5"/>
    <w:rsid w:val="00445199"/>
    <w:rsid w:val="00446A29"/>
    <w:rsid w:val="00447AEE"/>
    <w:rsid w:val="004544C7"/>
    <w:rsid w:val="00455D30"/>
    <w:rsid w:val="004610E0"/>
    <w:rsid w:val="00463CCC"/>
    <w:rsid w:val="00466DF7"/>
    <w:rsid w:val="00476C65"/>
    <w:rsid w:val="004859E8"/>
    <w:rsid w:val="004943D6"/>
    <w:rsid w:val="004A041A"/>
    <w:rsid w:val="004A34ED"/>
    <w:rsid w:val="004B1C82"/>
    <w:rsid w:val="004B2201"/>
    <w:rsid w:val="004B5FA6"/>
    <w:rsid w:val="004C11A0"/>
    <w:rsid w:val="004C6E63"/>
    <w:rsid w:val="004C711C"/>
    <w:rsid w:val="004D2E86"/>
    <w:rsid w:val="004D35C9"/>
    <w:rsid w:val="004D3E57"/>
    <w:rsid w:val="004E16B5"/>
    <w:rsid w:val="004E1C89"/>
    <w:rsid w:val="004E3DE5"/>
    <w:rsid w:val="0050050D"/>
    <w:rsid w:val="00501E8A"/>
    <w:rsid w:val="0051328E"/>
    <w:rsid w:val="00517A30"/>
    <w:rsid w:val="00517BE8"/>
    <w:rsid w:val="00527F10"/>
    <w:rsid w:val="0053197C"/>
    <w:rsid w:val="005351B5"/>
    <w:rsid w:val="0053776C"/>
    <w:rsid w:val="0056569F"/>
    <w:rsid w:val="00581278"/>
    <w:rsid w:val="005820D3"/>
    <w:rsid w:val="00591104"/>
    <w:rsid w:val="00592214"/>
    <w:rsid w:val="005924E5"/>
    <w:rsid w:val="005A257D"/>
    <w:rsid w:val="005A2CFE"/>
    <w:rsid w:val="005B1F63"/>
    <w:rsid w:val="005C05C0"/>
    <w:rsid w:val="005C1806"/>
    <w:rsid w:val="005C317F"/>
    <w:rsid w:val="005C3A16"/>
    <w:rsid w:val="005C5D25"/>
    <w:rsid w:val="005C6000"/>
    <w:rsid w:val="005C64FA"/>
    <w:rsid w:val="005D072E"/>
    <w:rsid w:val="005D2F65"/>
    <w:rsid w:val="005E22A2"/>
    <w:rsid w:val="005E6BED"/>
    <w:rsid w:val="005F41AB"/>
    <w:rsid w:val="005F4FEE"/>
    <w:rsid w:val="005F5F64"/>
    <w:rsid w:val="00600A1F"/>
    <w:rsid w:val="0060262A"/>
    <w:rsid w:val="00602FAD"/>
    <w:rsid w:val="00604F84"/>
    <w:rsid w:val="006252D9"/>
    <w:rsid w:val="00657505"/>
    <w:rsid w:val="00663832"/>
    <w:rsid w:val="00665781"/>
    <w:rsid w:val="00682EF7"/>
    <w:rsid w:val="006922A0"/>
    <w:rsid w:val="006A3365"/>
    <w:rsid w:val="006A4609"/>
    <w:rsid w:val="006A50A9"/>
    <w:rsid w:val="006A76DC"/>
    <w:rsid w:val="006C4E82"/>
    <w:rsid w:val="006D228F"/>
    <w:rsid w:val="006D4372"/>
    <w:rsid w:val="006D5F23"/>
    <w:rsid w:val="006E4A6C"/>
    <w:rsid w:val="006F7B4F"/>
    <w:rsid w:val="00703AFB"/>
    <w:rsid w:val="00721262"/>
    <w:rsid w:val="00721A31"/>
    <w:rsid w:val="00726572"/>
    <w:rsid w:val="00727DD2"/>
    <w:rsid w:val="00737D0C"/>
    <w:rsid w:val="00743A83"/>
    <w:rsid w:val="0074585E"/>
    <w:rsid w:val="00752C31"/>
    <w:rsid w:val="00755B0B"/>
    <w:rsid w:val="0077289D"/>
    <w:rsid w:val="00774780"/>
    <w:rsid w:val="00781AE9"/>
    <w:rsid w:val="00790D70"/>
    <w:rsid w:val="0079147A"/>
    <w:rsid w:val="007A1BD3"/>
    <w:rsid w:val="007B14C8"/>
    <w:rsid w:val="007B224A"/>
    <w:rsid w:val="007C2B25"/>
    <w:rsid w:val="007D3855"/>
    <w:rsid w:val="007D7904"/>
    <w:rsid w:val="007F0BD4"/>
    <w:rsid w:val="00801E2A"/>
    <w:rsid w:val="008131E0"/>
    <w:rsid w:val="0082632F"/>
    <w:rsid w:val="00834A83"/>
    <w:rsid w:val="00837946"/>
    <w:rsid w:val="008400D0"/>
    <w:rsid w:val="008446E9"/>
    <w:rsid w:val="00870A45"/>
    <w:rsid w:val="00882176"/>
    <w:rsid w:val="008961D5"/>
    <w:rsid w:val="008B2344"/>
    <w:rsid w:val="008B2FBA"/>
    <w:rsid w:val="008B3AAD"/>
    <w:rsid w:val="008C3931"/>
    <w:rsid w:val="008C449D"/>
    <w:rsid w:val="008C6FD4"/>
    <w:rsid w:val="008D255A"/>
    <w:rsid w:val="008D6E60"/>
    <w:rsid w:val="008E1777"/>
    <w:rsid w:val="008E3F8A"/>
    <w:rsid w:val="008F1E53"/>
    <w:rsid w:val="008F49C2"/>
    <w:rsid w:val="008F7785"/>
    <w:rsid w:val="008F7F51"/>
    <w:rsid w:val="0091317E"/>
    <w:rsid w:val="0093322A"/>
    <w:rsid w:val="0093747B"/>
    <w:rsid w:val="0094439F"/>
    <w:rsid w:val="00945051"/>
    <w:rsid w:val="00957F55"/>
    <w:rsid w:val="00967029"/>
    <w:rsid w:val="00967B3F"/>
    <w:rsid w:val="009730B3"/>
    <w:rsid w:val="00973908"/>
    <w:rsid w:val="00975AEE"/>
    <w:rsid w:val="00984E4B"/>
    <w:rsid w:val="00986914"/>
    <w:rsid w:val="00991B42"/>
    <w:rsid w:val="00993222"/>
    <w:rsid w:val="009A1FF0"/>
    <w:rsid w:val="009B0F73"/>
    <w:rsid w:val="009B36F0"/>
    <w:rsid w:val="009B4D9E"/>
    <w:rsid w:val="009C1878"/>
    <w:rsid w:val="009C47E7"/>
    <w:rsid w:val="009C7EE5"/>
    <w:rsid w:val="009D6736"/>
    <w:rsid w:val="009D6F64"/>
    <w:rsid w:val="009E17DE"/>
    <w:rsid w:val="009E5DC4"/>
    <w:rsid w:val="009F14AC"/>
    <w:rsid w:val="00A06A51"/>
    <w:rsid w:val="00A15D81"/>
    <w:rsid w:val="00A424F6"/>
    <w:rsid w:val="00A46EC2"/>
    <w:rsid w:val="00A61E94"/>
    <w:rsid w:val="00A6242E"/>
    <w:rsid w:val="00A719BD"/>
    <w:rsid w:val="00A763C6"/>
    <w:rsid w:val="00A76534"/>
    <w:rsid w:val="00A940EB"/>
    <w:rsid w:val="00AA497D"/>
    <w:rsid w:val="00AA7BFD"/>
    <w:rsid w:val="00AB2469"/>
    <w:rsid w:val="00AB5A12"/>
    <w:rsid w:val="00AB5A84"/>
    <w:rsid w:val="00AC43D0"/>
    <w:rsid w:val="00AD12A6"/>
    <w:rsid w:val="00AD5CFA"/>
    <w:rsid w:val="00AD7542"/>
    <w:rsid w:val="00AF0710"/>
    <w:rsid w:val="00AF4E2B"/>
    <w:rsid w:val="00B01D44"/>
    <w:rsid w:val="00B100AF"/>
    <w:rsid w:val="00B13840"/>
    <w:rsid w:val="00B13AF7"/>
    <w:rsid w:val="00B236B5"/>
    <w:rsid w:val="00B23B26"/>
    <w:rsid w:val="00B37BC9"/>
    <w:rsid w:val="00B464AF"/>
    <w:rsid w:val="00B500C7"/>
    <w:rsid w:val="00B60C93"/>
    <w:rsid w:val="00B66E06"/>
    <w:rsid w:val="00B8062B"/>
    <w:rsid w:val="00B838B1"/>
    <w:rsid w:val="00B910E9"/>
    <w:rsid w:val="00B962B2"/>
    <w:rsid w:val="00B97997"/>
    <w:rsid w:val="00BA0B0A"/>
    <w:rsid w:val="00BB14D3"/>
    <w:rsid w:val="00BD12C2"/>
    <w:rsid w:val="00BD1E36"/>
    <w:rsid w:val="00BD5A6A"/>
    <w:rsid w:val="00BE7AB1"/>
    <w:rsid w:val="00BF3F56"/>
    <w:rsid w:val="00BF69BB"/>
    <w:rsid w:val="00BF79BF"/>
    <w:rsid w:val="00C15B98"/>
    <w:rsid w:val="00C16DA1"/>
    <w:rsid w:val="00C243CA"/>
    <w:rsid w:val="00C31820"/>
    <w:rsid w:val="00C42038"/>
    <w:rsid w:val="00C536F7"/>
    <w:rsid w:val="00C63E8F"/>
    <w:rsid w:val="00C66672"/>
    <w:rsid w:val="00C7312E"/>
    <w:rsid w:val="00C741A5"/>
    <w:rsid w:val="00C74937"/>
    <w:rsid w:val="00C75EBC"/>
    <w:rsid w:val="00C83671"/>
    <w:rsid w:val="00C84FBB"/>
    <w:rsid w:val="00C85650"/>
    <w:rsid w:val="00C956D0"/>
    <w:rsid w:val="00C965BD"/>
    <w:rsid w:val="00CA75C2"/>
    <w:rsid w:val="00CB0DFF"/>
    <w:rsid w:val="00CC3D90"/>
    <w:rsid w:val="00CC5883"/>
    <w:rsid w:val="00CD6418"/>
    <w:rsid w:val="00CE64A3"/>
    <w:rsid w:val="00CF519D"/>
    <w:rsid w:val="00CF752E"/>
    <w:rsid w:val="00D20AB6"/>
    <w:rsid w:val="00D3117A"/>
    <w:rsid w:val="00D31E6B"/>
    <w:rsid w:val="00D40B7A"/>
    <w:rsid w:val="00D7043D"/>
    <w:rsid w:val="00D7048A"/>
    <w:rsid w:val="00D74843"/>
    <w:rsid w:val="00D81E06"/>
    <w:rsid w:val="00D842BC"/>
    <w:rsid w:val="00D8472D"/>
    <w:rsid w:val="00D86AB3"/>
    <w:rsid w:val="00DA071D"/>
    <w:rsid w:val="00DB59C6"/>
    <w:rsid w:val="00DD1506"/>
    <w:rsid w:val="00DE021F"/>
    <w:rsid w:val="00DF0B76"/>
    <w:rsid w:val="00DF4388"/>
    <w:rsid w:val="00E0678E"/>
    <w:rsid w:val="00E20720"/>
    <w:rsid w:val="00E34EC5"/>
    <w:rsid w:val="00E357DC"/>
    <w:rsid w:val="00E51AB6"/>
    <w:rsid w:val="00E532A6"/>
    <w:rsid w:val="00E533AB"/>
    <w:rsid w:val="00E55D53"/>
    <w:rsid w:val="00E5662C"/>
    <w:rsid w:val="00E62D1A"/>
    <w:rsid w:val="00E6529E"/>
    <w:rsid w:val="00E95CB5"/>
    <w:rsid w:val="00EA246F"/>
    <w:rsid w:val="00EA7AE0"/>
    <w:rsid w:val="00EB6744"/>
    <w:rsid w:val="00EB6A13"/>
    <w:rsid w:val="00ED5D22"/>
    <w:rsid w:val="00ED7412"/>
    <w:rsid w:val="00EE1614"/>
    <w:rsid w:val="00EE7036"/>
    <w:rsid w:val="00EF0B76"/>
    <w:rsid w:val="00F152AE"/>
    <w:rsid w:val="00F33F48"/>
    <w:rsid w:val="00F43697"/>
    <w:rsid w:val="00F441B1"/>
    <w:rsid w:val="00F47A3C"/>
    <w:rsid w:val="00F91BAD"/>
    <w:rsid w:val="00F91D42"/>
    <w:rsid w:val="00F93913"/>
    <w:rsid w:val="00FA33BD"/>
    <w:rsid w:val="00FB1E62"/>
    <w:rsid w:val="00FB4868"/>
    <w:rsid w:val="00FC5991"/>
    <w:rsid w:val="00FD6B4C"/>
    <w:rsid w:val="00FE6DE8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221BA589"/>
  <w15:docId w15:val="{DDF2F99A-CD99-41B8-8D7E-EE4CAF22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F64"/>
    <w:rPr>
      <w:sz w:val="28"/>
    </w:rPr>
  </w:style>
  <w:style w:type="paragraph" w:styleId="Ttulo1">
    <w:name w:val="heading 1"/>
    <w:basedOn w:val="Normal"/>
    <w:next w:val="Normal"/>
    <w:link w:val="Ttulo1Char"/>
    <w:qFormat/>
    <w:rsid w:val="009D6F64"/>
    <w:pPr>
      <w:keepNext/>
      <w:outlineLvl w:val="0"/>
    </w:pPr>
    <w:rPr>
      <w:sz w:val="144"/>
    </w:rPr>
  </w:style>
  <w:style w:type="paragraph" w:styleId="Ttulo2">
    <w:name w:val="heading 2"/>
    <w:basedOn w:val="Normal"/>
    <w:next w:val="Normal"/>
    <w:link w:val="Ttulo2Char"/>
    <w:qFormat/>
    <w:rsid w:val="009D6F64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9D6F64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9D6F64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D6F64"/>
    <w:pPr>
      <w:keepNext/>
      <w:jc w:val="both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9D6F64"/>
    <w:pPr>
      <w:keepNext/>
      <w:outlineLvl w:val="5"/>
    </w:pPr>
    <w:rPr>
      <w:b/>
      <w:sz w:val="20"/>
      <w:u w:val="single"/>
    </w:rPr>
  </w:style>
  <w:style w:type="paragraph" w:styleId="Ttulo7">
    <w:name w:val="heading 7"/>
    <w:basedOn w:val="Normal"/>
    <w:next w:val="Normal"/>
    <w:qFormat/>
    <w:rsid w:val="009D6F64"/>
    <w:pPr>
      <w:keepNext/>
      <w:jc w:val="center"/>
      <w:outlineLvl w:val="6"/>
    </w:pPr>
    <w:rPr>
      <w:b/>
      <w:u w:val="single"/>
    </w:rPr>
  </w:style>
  <w:style w:type="paragraph" w:styleId="Ttulo8">
    <w:name w:val="heading 8"/>
    <w:basedOn w:val="Normal"/>
    <w:next w:val="Normal"/>
    <w:qFormat/>
    <w:rsid w:val="009D6F64"/>
    <w:pPr>
      <w:keepNext/>
      <w:ind w:left="397"/>
      <w:jc w:val="both"/>
      <w:outlineLvl w:val="7"/>
    </w:pPr>
    <w:rPr>
      <w:rFonts w:ascii="Signet Roundhand" w:hAnsi="Signet Roundhand"/>
      <w:i/>
      <w:sz w:val="32"/>
    </w:rPr>
  </w:style>
  <w:style w:type="paragraph" w:styleId="Ttulo9">
    <w:name w:val="heading 9"/>
    <w:basedOn w:val="Normal"/>
    <w:next w:val="Normal"/>
    <w:qFormat/>
    <w:rsid w:val="009D6F64"/>
    <w:pPr>
      <w:keepNext/>
      <w:ind w:left="397"/>
      <w:jc w:val="both"/>
      <w:outlineLvl w:val="8"/>
    </w:pPr>
    <w:rPr>
      <w:rFonts w:ascii="Tahoma" w:hAnsi="Tahoma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rsid w:val="009D6F64"/>
    <w:pPr>
      <w:framePr w:w="7938" w:h="1984" w:hRule="exact" w:hSpace="141" w:wrap="auto" w:hAnchor="page" w:xAlign="center" w:yAlign="bottom"/>
      <w:ind w:left="2835"/>
    </w:pPr>
    <w:rPr>
      <w:sz w:val="32"/>
    </w:rPr>
  </w:style>
  <w:style w:type="paragraph" w:styleId="Cabealho">
    <w:name w:val="header"/>
    <w:basedOn w:val="Normal"/>
    <w:rsid w:val="009D6F6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D6F64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9D6F64"/>
    <w:pPr>
      <w:jc w:val="both"/>
    </w:pPr>
    <w:rPr>
      <w:sz w:val="24"/>
    </w:rPr>
  </w:style>
  <w:style w:type="paragraph" w:styleId="Recuodecorpodetexto">
    <w:name w:val="Body Text Indent"/>
    <w:basedOn w:val="Normal"/>
    <w:rsid w:val="009D6F64"/>
    <w:pPr>
      <w:jc w:val="both"/>
    </w:pPr>
    <w:rPr>
      <w:b/>
      <w:u w:val="single"/>
    </w:rPr>
  </w:style>
  <w:style w:type="paragraph" w:styleId="Ttulo">
    <w:name w:val="Title"/>
    <w:basedOn w:val="Normal"/>
    <w:qFormat/>
    <w:rsid w:val="009D6F64"/>
    <w:pPr>
      <w:jc w:val="center"/>
    </w:pPr>
    <w:rPr>
      <w:b/>
    </w:rPr>
  </w:style>
  <w:style w:type="paragraph" w:styleId="MapadoDocumento">
    <w:name w:val="Document Map"/>
    <w:basedOn w:val="Normal"/>
    <w:semiHidden/>
    <w:rsid w:val="009D6F64"/>
    <w:pPr>
      <w:shd w:val="clear" w:color="auto" w:fill="000080"/>
    </w:pPr>
    <w:rPr>
      <w:rFonts w:ascii="Tahoma" w:hAnsi="Tahoma"/>
    </w:rPr>
  </w:style>
  <w:style w:type="paragraph" w:styleId="Recuodecorpodetexto2">
    <w:name w:val="Body Text Indent 2"/>
    <w:basedOn w:val="Normal"/>
    <w:rsid w:val="009D6F64"/>
    <w:pPr>
      <w:spacing w:line="360" w:lineRule="atLeast"/>
      <w:ind w:left="567"/>
      <w:jc w:val="both"/>
    </w:pPr>
    <w:rPr>
      <w:sz w:val="24"/>
    </w:rPr>
  </w:style>
  <w:style w:type="paragraph" w:styleId="Recuodecorpodetexto3">
    <w:name w:val="Body Text Indent 3"/>
    <w:basedOn w:val="Normal"/>
    <w:rsid w:val="009D6F64"/>
    <w:pPr>
      <w:spacing w:line="360" w:lineRule="atLeast"/>
      <w:ind w:left="454"/>
      <w:jc w:val="both"/>
    </w:pPr>
    <w:rPr>
      <w:sz w:val="24"/>
    </w:rPr>
  </w:style>
  <w:style w:type="character" w:styleId="Nmerodepgina">
    <w:name w:val="page number"/>
    <w:basedOn w:val="Fontepargpadro"/>
    <w:rsid w:val="009D6F64"/>
  </w:style>
  <w:style w:type="paragraph" w:styleId="Corpodetexto2">
    <w:name w:val="Body Text 2"/>
    <w:basedOn w:val="Normal"/>
    <w:rsid w:val="009D6F64"/>
    <w:pPr>
      <w:spacing w:line="300" w:lineRule="atLeast"/>
      <w:jc w:val="both"/>
    </w:pPr>
    <w:rPr>
      <w:rFonts w:ascii="Tahoma" w:hAnsi="Tahoma"/>
      <w:sz w:val="22"/>
    </w:rPr>
  </w:style>
  <w:style w:type="paragraph" w:customStyle="1" w:styleId="Corpo">
    <w:name w:val="Corpo"/>
    <w:rsid w:val="009D6F64"/>
    <w:rPr>
      <w:rFonts w:ascii="Arial Rounded MT Bold" w:hAnsi="Arial Rounded MT Bold"/>
      <w:b/>
      <w:color w:val="000000"/>
    </w:rPr>
  </w:style>
  <w:style w:type="paragraph" w:styleId="TextosemFormatao">
    <w:name w:val="Plain Text"/>
    <w:basedOn w:val="Normal"/>
    <w:rsid w:val="009D6F64"/>
    <w:rPr>
      <w:rFonts w:ascii="Courier New" w:hAnsi="Courier New"/>
      <w:sz w:val="20"/>
    </w:rPr>
  </w:style>
  <w:style w:type="paragraph" w:styleId="Corpodetexto3">
    <w:name w:val="Body Text 3"/>
    <w:basedOn w:val="Normal"/>
    <w:rsid w:val="009D6F64"/>
    <w:pPr>
      <w:jc w:val="both"/>
    </w:pPr>
    <w:rPr>
      <w:rFonts w:ascii="Tahoma" w:hAnsi="Tahoma" w:cs="Tahoma"/>
      <w:b/>
      <w:sz w:val="24"/>
    </w:rPr>
  </w:style>
  <w:style w:type="paragraph" w:styleId="Textodebalo">
    <w:name w:val="Balloon Text"/>
    <w:basedOn w:val="Normal"/>
    <w:semiHidden/>
    <w:rsid w:val="009D6F6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C7E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BD1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6A50A9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entered">
    <w:name w:val="Centered"/>
    <w:rsid w:val="006A50A9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A50A9"/>
    <w:rPr>
      <w:sz w:val="144"/>
    </w:rPr>
  </w:style>
  <w:style w:type="character" w:customStyle="1" w:styleId="Ttulo2Char">
    <w:name w:val="Título 2 Char"/>
    <w:link w:val="Ttulo2"/>
    <w:rsid w:val="006A50A9"/>
    <w:rPr>
      <w:b/>
      <w:sz w:val="24"/>
    </w:rPr>
  </w:style>
  <w:style w:type="character" w:customStyle="1" w:styleId="CorpodetextoChar">
    <w:name w:val="Corpo de texto Char"/>
    <w:link w:val="Corpodetexto"/>
    <w:rsid w:val="006A50A9"/>
    <w:rPr>
      <w:sz w:val="24"/>
    </w:rPr>
  </w:style>
  <w:style w:type="character" w:styleId="nfase">
    <w:name w:val="Emphasis"/>
    <w:basedOn w:val="Fontepargpadro"/>
    <w:qFormat/>
    <w:rsid w:val="00244F30"/>
    <w:rPr>
      <w:i/>
      <w:iCs/>
    </w:rPr>
  </w:style>
  <w:style w:type="character" w:styleId="Forte">
    <w:name w:val="Strong"/>
    <w:basedOn w:val="Fontepargpadro"/>
    <w:qFormat/>
    <w:rsid w:val="00244F30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244F3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244F30"/>
    <w:rPr>
      <w:rFonts w:ascii="Cambria" w:eastAsia="Times New Roman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1317E"/>
    <w:rPr>
      <w:sz w:val="28"/>
    </w:rPr>
  </w:style>
  <w:style w:type="paragraph" w:styleId="NormalWeb">
    <w:name w:val="Normal (Web)"/>
    <w:basedOn w:val="Normal"/>
    <w:uiPriority w:val="99"/>
    <w:rsid w:val="001E3CB0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34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ineldeprecos.planejamento.gov.b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aineldeprecos.planejament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ncodeprecos.com.br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aealv@uol.com.br" TargetMode="External"/><Relationship Id="rId2" Type="http://schemas.openxmlformats.org/officeDocument/2006/relationships/hyperlink" Target="mailto:saaealv@uol.com.br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modelo%20Pref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A1BE7-54B2-4C34-9F5C-E7C2873F9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Pref</Template>
  <TotalTime>17</TotalTime>
  <Pages>3</Pages>
  <Words>433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P.M. de JATAIZINHO/PR</Company>
  <LinksUpToDate>false</LinksUpToDate>
  <CharactersWithSpaces>3062</CharactersWithSpaces>
  <SharedDoc>false</SharedDoc>
  <HLinks>
    <vt:vector size="6" baseType="variant">
      <vt:variant>
        <vt:i4>1179746</vt:i4>
      </vt:variant>
      <vt:variant>
        <vt:i4>3</vt:i4>
      </vt:variant>
      <vt:variant>
        <vt:i4>0</vt:i4>
      </vt:variant>
      <vt:variant>
        <vt:i4>5</vt:i4>
      </vt:variant>
      <vt:variant>
        <vt:lpwstr>mailto:saaealv@uol.com.br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final</dc:creator>
  <cp:lastModifiedBy>GUSTAVO</cp:lastModifiedBy>
  <cp:revision>4</cp:revision>
  <cp:lastPrinted>2024-02-29T11:29:00Z</cp:lastPrinted>
  <dcterms:created xsi:type="dcterms:W3CDTF">2024-02-27T13:58:00Z</dcterms:created>
  <dcterms:modified xsi:type="dcterms:W3CDTF">2024-04-07T18:02:00Z</dcterms:modified>
</cp:coreProperties>
</file>