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00" w:rsidRPr="00F41192" w:rsidRDefault="00274800" w:rsidP="00274800">
      <w:pPr>
        <w:spacing w:before="60" w:after="60" w:line="288" w:lineRule="auto"/>
        <w:jc w:val="both"/>
        <w:textAlignment w:val="baseline"/>
        <w:rPr>
          <w:rFonts w:cstheme="minorHAnsi"/>
        </w:rPr>
      </w:pPr>
    </w:p>
    <w:tbl>
      <w:tblPr>
        <w:tblW w:w="10574" w:type="dxa"/>
        <w:tblLayout w:type="fixed"/>
        <w:tblLook w:val="0600" w:firstRow="0" w:lastRow="0" w:firstColumn="0" w:lastColumn="0" w:noHBand="1" w:noVBand="1"/>
      </w:tblPr>
      <w:tblGrid>
        <w:gridCol w:w="3529"/>
        <w:gridCol w:w="284"/>
        <w:gridCol w:w="2840"/>
        <w:gridCol w:w="3921"/>
      </w:tblGrid>
      <w:tr w:rsidR="00274800" w:rsidRPr="00F41192" w:rsidTr="00B66E06">
        <w:trPr>
          <w:trHeight w:val="281"/>
        </w:trPr>
        <w:tc>
          <w:tcPr>
            <w:tcW w:w="10574" w:type="dxa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jc w:val="center"/>
              <w:textAlignment w:val="baseline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DOCUMENTO DE FORMALIZAÇÃO DE DEMANDA</w:t>
            </w:r>
          </w:p>
        </w:tc>
      </w:tr>
      <w:tr w:rsidR="00274800" w:rsidRPr="00F41192" w:rsidTr="00B66E06">
        <w:trPr>
          <w:trHeight w:val="441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Órgão: </w:t>
            </w:r>
            <w:r w:rsidR="00B66E06">
              <w:rPr>
                <w:rFonts w:cstheme="minorHAnsi"/>
              </w:rPr>
              <w:t>SERVIÇO AUTONOMO DE AGUA E ESGOTO- SAAE</w:t>
            </w:r>
          </w:p>
        </w:tc>
      </w:tr>
      <w:tr w:rsidR="00274800" w:rsidRPr="00F41192" w:rsidTr="00B66E06">
        <w:trPr>
          <w:trHeight w:val="31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232BB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Setor requisitante (Unidade/Setor/Departamento):</w:t>
            </w:r>
            <w:r w:rsidR="00B66E06">
              <w:rPr>
                <w:rFonts w:cstheme="minorHAnsi"/>
              </w:rPr>
              <w:t xml:space="preserve"> </w:t>
            </w:r>
            <w:r w:rsidR="002C04C4" w:rsidRPr="002C04C4">
              <w:rPr>
                <w:rFonts w:cstheme="minorHAnsi"/>
              </w:rPr>
              <w:t>DIVISÃO DE INSTALAÇÃO E MANUTENÇÃO DE SISTEMAS DE AGUAS SIMILARES</w:t>
            </w:r>
          </w:p>
        </w:tc>
      </w:tr>
      <w:tr w:rsidR="00274800" w:rsidRPr="00F41192" w:rsidTr="00B66E06">
        <w:trPr>
          <w:trHeight w:val="294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B66E06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</w:rPr>
              <w:t xml:space="preserve">Responsável pela </w:t>
            </w:r>
            <w:proofErr w:type="spellStart"/>
            <w:r w:rsidRPr="00F41192">
              <w:rPr>
                <w:rFonts w:cstheme="minorHAnsi"/>
              </w:rPr>
              <w:t>Demanda</w:t>
            </w:r>
            <w:r w:rsidRPr="00F41192">
              <w:rPr>
                <w:rFonts w:cstheme="minorHAnsi"/>
                <w:b/>
              </w:rPr>
              <w:t>:</w:t>
            </w:r>
            <w:r w:rsidR="00B66E06">
              <w:rPr>
                <w:rFonts w:cstheme="minorHAnsi"/>
                <w:b/>
              </w:rPr>
              <w:t>Natal</w:t>
            </w:r>
            <w:proofErr w:type="spellEnd"/>
            <w:r w:rsidR="00B66E06">
              <w:rPr>
                <w:rFonts w:cstheme="minorHAnsi"/>
                <w:b/>
              </w:rPr>
              <w:t xml:space="preserve"> Alves da Silva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Matrícula:</w:t>
            </w:r>
            <w:r w:rsidR="00B66E06">
              <w:rPr>
                <w:rFonts w:cstheme="minorHAnsi"/>
              </w:rPr>
              <w:t xml:space="preserve"> 18338-5</w:t>
            </w:r>
          </w:p>
        </w:tc>
      </w:tr>
      <w:tr w:rsidR="00274800" w:rsidRPr="00F41192" w:rsidTr="00B66E06">
        <w:trPr>
          <w:trHeight w:val="224"/>
        </w:trPr>
        <w:tc>
          <w:tcPr>
            <w:tcW w:w="352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rPr>
                <w:rFonts w:cstheme="minorHAnsi"/>
              </w:rPr>
            </w:pPr>
            <w:r w:rsidRPr="00F41192">
              <w:rPr>
                <w:rFonts w:cstheme="minorHAnsi"/>
              </w:rPr>
              <w:t>E-mail:</w:t>
            </w:r>
            <w:r w:rsidR="00B66E06">
              <w:rPr>
                <w:rFonts w:cstheme="minorHAnsi"/>
              </w:rPr>
              <w:t xml:space="preserve"> saaealv@uol.com.br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ind w:left="28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</w:t>
            </w:r>
          </w:p>
        </w:tc>
        <w:tc>
          <w:tcPr>
            <w:tcW w:w="675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B66E06">
            <w:pPr>
              <w:spacing w:before="60" w:after="60" w:line="288" w:lineRule="auto"/>
              <w:ind w:left="320"/>
              <w:rPr>
                <w:rFonts w:cstheme="minorHAnsi"/>
              </w:rPr>
            </w:pPr>
            <w:r w:rsidRPr="00F41192">
              <w:rPr>
                <w:rFonts w:cstheme="minorHAnsi"/>
              </w:rPr>
              <w:t xml:space="preserve">                    Telefone</w:t>
            </w:r>
            <w:r w:rsidR="00B66E06">
              <w:rPr>
                <w:rFonts w:cstheme="minorHAnsi"/>
              </w:rPr>
              <w:t xml:space="preserve"> 43 – 3157-1044</w:t>
            </w:r>
          </w:p>
        </w:tc>
      </w:tr>
      <w:tr w:rsidR="00274800" w:rsidRPr="00F41192" w:rsidTr="00B66E06">
        <w:trPr>
          <w:trHeight w:val="438"/>
        </w:trPr>
        <w:tc>
          <w:tcPr>
            <w:tcW w:w="10574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82701" w:rsidRDefault="00274800" w:rsidP="00F82701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F41192">
              <w:rPr>
                <w:rFonts w:cstheme="minorHAnsi"/>
                <w:b/>
              </w:rPr>
              <w:t>1. Objeto:</w:t>
            </w:r>
            <w:r w:rsidR="00B66E06">
              <w:rPr>
                <w:rFonts w:cstheme="minorHAnsi"/>
                <w:b/>
              </w:rPr>
              <w:t xml:space="preserve"> </w:t>
            </w:r>
            <w:r w:rsidR="002C04C4" w:rsidRPr="002C04C4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CONTRATAÇÃO DE PESSOA JURIDICA PARA AQUISIÇÃO DE HIDROMETROS</w:t>
            </w:r>
          </w:p>
        </w:tc>
      </w:tr>
      <w:tr w:rsidR="00274800" w:rsidRPr="00F41192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4C4" w:rsidRPr="002C04C4" w:rsidRDefault="00274800" w:rsidP="002C04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41192">
              <w:rPr>
                <w:rFonts w:cstheme="minorHAnsi"/>
                <w:b/>
              </w:rPr>
              <w:t>2. Justificativa da necessidade da contratação:</w:t>
            </w:r>
            <w:r w:rsidR="00B66E06">
              <w:rPr>
                <w:rFonts w:cstheme="minorHAnsi"/>
                <w:b/>
              </w:rPr>
              <w:t xml:space="preserve"> </w:t>
            </w:r>
            <w:r w:rsidR="002C04C4" w:rsidRPr="002C04C4">
              <w:rPr>
                <w:rFonts w:cstheme="minorHAnsi"/>
              </w:rPr>
              <w:t xml:space="preserve">TAL AQUISIÇÃO SE FAZ NECESSARIO PARA </w:t>
            </w:r>
            <w:proofErr w:type="spellStart"/>
            <w:r w:rsidR="002C04C4" w:rsidRPr="002C04C4">
              <w:rPr>
                <w:rFonts w:cstheme="minorHAnsi"/>
              </w:rPr>
              <w:t>PARA</w:t>
            </w:r>
            <w:proofErr w:type="spellEnd"/>
            <w:r w:rsidR="002C04C4" w:rsidRPr="002C04C4">
              <w:rPr>
                <w:rFonts w:cstheme="minorHAnsi"/>
              </w:rPr>
              <w:t xml:space="preserve"> QUE TENHAMOS HIDROMETRO DE MEDIÇÃO DE AGUA TANTO PARA LIGAÇÕES NOVAS COMO PARA A SUBSTITUIÇAO DE HIDROMETROS QUEBRADOS PARA QUE SEJA COBRADO O CONSUMO CERTO DE ACORDO COM O CONSUMO QUE ESTA NO RELOGIO.</w:t>
            </w:r>
          </w:p>
          <w:p w:rsidR="002C04C4" w:rsidRPr="002C04C4" w:rsidRDefault="002C04C4" w:rsidP="002C04C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C04C4">
              <w:rPr>
                <w:rFonts w:cstheme="minorHAnsi"/>
              </w:rPr>
              <w:t>CONTRATO DE 12 MESES</w:t>
            </w:r>
          </w:p>
          <w:p w:rsidR="00D57E2F" w:rsidRPr="00235293" w:rsidRDefault="002C04C4" w:rsidP="002C04C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2C04C4">
              <w:rPr>
                <w:rFonts w:cstheme="minorHAnsi"/>
              </w:rPr>
              <w:t>PEDIDO SERA FEITO DE ACORDO COM A NECESSIDADE DA AUTARQUIA.</w:t>
            </w:r>
          </w:p>
        </w:tc>
      </w:tr>
      <w:tr w:rsidR="00274800" w:rsidRPr="00F41192" w:rsidTr="00EA195F">
        <w:trPr>
          <w:trHeight w:val="1894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jc w:val="both"/>
              <w:rPr>
                <w:rFonts w:cstheme="minorHAnsi"/>
              </w:rPr>
            </w:pPr>
            <w:r w:rsidRPr="00F41192">
              <w:rPr>
                <w:rFonts w:cstheme="minorHAnsi"/>
                <w:b/>
              </w:rPr>
              <w:t>3. Descrições e quantidades</w:t>
            </w:r>
            <w:r w:rsidRPr="00F41192">
              <w:rPr>
                <w:rFonts w:cstheme="minorHAnsi"/>
              </w:rPr>
              <w:t xml:space="preserve"> </w:t>
            </w:r>
          </w:p>
          <w:tbl>
            <w:tblPr>
              <w:tblW w:w="10355" w:type="dxa"/>
              <w:tblLayout w:type="fixed"/>
              <w:tblLook w:val="0600" w:firstRow="0" w:lastRow="0" w:firstColumn="0" w:lastColumn="0" w:noHBand="1" w:noVBand="1"/>
            </w:tblPr>
            <w:tblGrid>
              <w:gridCol w:w="726"/>
              <w:gridCol w:w="2263"/>
              <w:gridCol w:w="1276"/>
              <w:gridCol w:w="1134"/>
              <w:gridCol w:w="1559"/>
              <w:gridCol w:w="1417"/>
              <w:gridCol w:w="1980"/>
            </w:tblGrid>
            <w:tr w:rsidR="00274800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F41192" w:rsidRDefault="00274800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 w:rsidRPr="00F41192">
                    <w:rPr>
                      <w:rFonts w:cstheme="minorHAnsi"/>
                    </w:rPr>
                    <w:t>Item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DESCRIÇÃO/</w:t>
                  </w:r>
                </w:p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ESPECIFICAÇÃO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TIPO DO ITEM </w:t>
                  </w:r>
                  <w:r w:rsidRPr="00D842BC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SUB</w:t>
                  </w:r>
                  <w:r w:rsid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 xml:space="preserve">ITEM </w:t>
                  </w:r>
                  <w:r w:rsidRPr="00D842BC">
                    <w:rPr>
                      <w:rFonts w:cstheme="minorHAnsi"/>
                      <w:b/>
                      <w:color w:val="FF0000"/>
                      <w:sz w:val="24"/>
                      <w:szCs w:val="24"/>
                    </w:rPr>
                    <w:t>(**)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MARCA (SE APLICÁVEL)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UNIDADE DE MEDIDA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74800" w:rsidRPr="00D842BC" w:rsidRDefault="00274800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D842BC">
                    <w:rPr>
                      <w:rFonts w:cstheme="minorHAnsi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6F2203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F41192" w:rsidRDefault="006F2203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A421CB" w:rsidRDefault="002C04C4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</w:rPr>
                    <w:t>HIDROMETRO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2203" w:rsidRPr="00A421CB" w:rsidRDefault="002F5F62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2203" w:rsidRPr="00A421CB" w:rsidRDefault="002C04C4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A421CB" w:rsidRDefault="006F2203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A421CB"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A421CB" w:rsidRDefault="002F5F62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6F2203" w:rsidRPr="00A421CB" w:rsidRDefault="002C04C4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150</w:t>
                  </w:r>
                </w:p>
              </w:tc>
            </w:tr>
            <w:tr w:rsidR="002C04C4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HIDROMETRO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MATERIAL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CONTINUADO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Pr="00A421CB" w:rsidRDefault="002C04C4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NÃO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UNID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500</w:t>
                  </w:r>
                </w:p>
              </w:tc>
            </w:tr>
            <w:tr w:rsidR="002C04C4" w:rsidRPr="00F41192" w:rsidTr="00A421CB">
              <w:trPr>
                <w:trHeight w:val="570"/>
              </w:trPr>
              <w:tc>
                <w:tcPr>
                  <w:tcW w:w="72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2C04C4">
                  <w:pPr>
                    <w:spacing w:before="60" w:after="60" w:line="288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2263" w:type="dxa"/>
                  <w:tcBorders>
                    <w:top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E56E5F">
                  <w:pPr>
                    <w:spacing w:before="60" w:after="60" w:line="288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2C04C4" w:rsidRDefault="002C04C4" w:rsidP="00E56E5F">
                  <w:pPr>
                    <w:widowControl w:val="0"/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:rsidR="00274800" w:rsidRPr="00F41192" w:rsidRDefault="00274800" w:rsidP="00E56E5F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r w:rsidRPr="00F41192">
              <w:rPr>
                <w:rFonts w:cstheme="minorHAnsi"/>
                <w:b/>
                <w:color w:val="FF0000"/>
              </w:rPr>
              <w:t>(*) Materiais; serviços; obras; serviços de engenharia.</w:t>
            </w:r>
          </w:p>
          <w:p w:rsidR="0073196D" w:rsidRPr="003A7FA1" w:rsidRDefault="00274800" w:rsidP="00E56E5F">
            <w:pPr>
              <w:spacing w:before="60" w:after="60" w:line="288" w:lineRule="auto"/>
              <w:jc w:val="both"/>
              <w:rPr>
                <w:rFonts w:cstheme="minorHAnsi"/>
                <w:b/>
                <w:color w:val="FF0000"/>
              </w:rPr>
            </w:pPr>
            <w:r w:rsidRPr="00F41192">
              <w:rPr>
                <w:rFonts w:cstheme="minorHAnsi"/>
                <w:b/>
                <w:color w:val="FF0000"/>
              </w:rPr>
              <w:t>(*</w:t>
            </w:r>
            <w:bookmarkStart w:id="0" w:name="_GoBack"/>
            <w:bookmarkEnd w:id="0"/>
            <w:r w:rsidRPr="00F41192">
              <w:rPr>
                <w:rFonts w:cstheme="minorHAnsi"/>
                <w:b/>
                <w:color w:val="FF0000"/>
              </w:rPr>
              <w:t>*) Consumo; permanente; continuado; não continuado.</w:t>
            </w:r>
          </w:p>
        </w:tc>
      </w:tr>
      <w:tr w:rsidR="00274800" w:rsidRPr="00F41192" w:rsidTr="00B66E06">
        <w:trPr>
          <w:trHeight w:val="329"/>
        </w:trPr>
        <w:tc>
          <w:tcPr>
            <w:tcW w:w="105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D842BC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lastRenderedPageBreak/>
              <w:t xml:space="preserve">4. Grau de prioridade da compra: </w:t>
            </w:r>
            <w:r w:rsidRPr="00F41192">
              <w:rPr>
                <w:rFonts w:cstheme="minorHAnsi"/>
                <w:b/>
                <w:color w:val="FF0000"/>
              </w:rPr>
              <w:t>alto</w:t>
            </w:r>
          </w:p>
        </w:tc>
      </w:tr>
      <w:tr w:rsidR="00274800" w:rsidRPr="00F41192" w:rsidTr="00B66E06">
        <w:trPr>
          <w:trHeight w:val="340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A195F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5. Estimativa de valor: </w:t>
            </w:r>
            <w:r w:rsidR="00D842BC">
              <w:rPr>
                <w:rFonts w:cstheme="minorHAnsi"/>
                <w:b/>
                <w:color w:val="FF0000"/>
              </w:rPr>
              <w:t xml:space="preserve">de acordo com a estimativa </w:t>
            </w:r>
            <w:r w:rsidR="00A421CB">
              <w:rPr>
                <w:rFonts w:cstheme="minorHAnsi"/>
                <w:b/>
                <w:color w:val="FF0000"/>
              </w:rPr>
              <w:t>feita pela cotação de preço</w:t>
            </w:r>
            <w:r w:rsidR="00D842BC">
              <w:rPr>
                <w:rFonts w:cstheme="minorHAnsi"/>
                <w:b/>
                <w:color w:val="FF0000"/>
              </w:rPr>
              <w:t xml:space="preserve"> dando um montante de R$ </w:t>
            </w:r>
            <w:r w:rsidR="00EA195F">
              <w:rPr>
                <w:rFonts w:cstheme="minorHAnsi"/>
                <w:b/>
                <w:color w:val="FF0000"/>
              </w:rPr>
              <w:t>60.700,00</w:t>
            </w:r>
            <w:r w:rsidR="002F5F62">
              <w:rPr>
                <w:rFonts w:cstheme="minorHAnsi"/>
                <w:b/>
                <w:color w:val="FF0000"/>
              </w:rPr>
              <w:t>(</w:t>
            </w:r>
            <w:r w:rsidR="00EA195F">
              <w:rPr>
                <w:rFonts w:cstheme="minorHAnsi"/>
                <w:b/>
                <w:color w:val="FF0000"/>
              </w:rPr>
              <w:t xml:space="preserve">sessenta mil e setecentos </w:t>
            </w:r>
            <w:proofErr w:type="spellStart"/>
            <w:r w:rsidR="00EA195F">
              <w:rPr>
                <w:rFonts w:cstheme="minorHAnsi"/>
                <w:b/>
                <w:color w:val="FF0000"/>
              </w:rPr>
              <w:t>reias</w:t>
            </w:r>
            <w:proofErr w:type="spellEnd"/>
            <w:r w:rsidR="00D842BC">
              <w:rPr>
                <w:rFonts w:cstheme="minorHAnsi"/>
                <w:b/>
                <w:color w:val="FF0000"/>
              </w:rPr>
              <w:t>)</w:t>
            </w:r>
          </w:p>
        </w:tc>
      </w:tr>
      <w:tr w:rsidR="00274800" w:rsidRPr="00F41192" w:rsidTr="00B66E06">
        <w:trPr>
          <w:trHeight w:val="109"/>
        </w:trPr>
        <w:tc>
          <w:tcPr>
            <w:tcW w:w="10574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B06038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6. Prazo de entrega/ 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A421CB">
              <w:rPr>
                <w:rFonts w:cstheme="minorHAnsi"/>
                <w:b/>
              </w:rPr>
              <w:t xml:space="preserve">de </w:t>
            </w:r>
            <w:proofErr w:type="spellStart"/>
            <w:r w:rsidR="00A421CB">
              <w:rPr>
                <w:rFonts w:cstheme="minorHAnsi"/>
                <w:b/>
              </w:rPr>
              <w:t>ate</w:t>
            </w:r>
            <w:proofErr w:type="spellEnd"/>
            <w:r w:rsidR="00A421CB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1</w:t>
            </w:r>
            <w:r w:rsidR="002F5F62">
              <w:rPr>
                <w:rFonts w:cstheme="minorHAnsi"/>
                <w:b/>
              </w:rPr>
              <w:t>0</w:t>
            </w:r>
            <w:r w:rsidR="00B06038">
              <w:rPr>
                <w:rFonts w:cstheme="minorHAnsi"/>
                <w:b/>
              </w:rPr>
              <w:t xml:space="preserve"> dia</w:t>
            </w:r>
            <w:r w:rsidR="002F5F62">
              <w:rPr>
                <w:rFonts w:cstheme="minorHAnsi"/>
                <w:b/>
              </w:rPr>
              <w:t>s</w:t>
            </w:r>
            <w:r w:rsidR="00A421CB">
              <w:rPr>
                <w:rFonts w:cstheme="minorHAnsi"/>
                <w:b/>
              </w:rPr>
              <w:t xml:space="preserve"> após entrega de requisição de empenho</w:t>
            </w:r>
          </w:p>
        </w:tc>
      </w:tr>
      <w:tr w:rsidR="00274800" w:rsidRPr="00F41192" w:rsidTr="00B66E06">
        <w:trPr>
          <w:trHeight w:val="295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3A7FA1">
            <w:pPr>
              <w:spacing w:before="60" w:after="60" w:line="288" w:lineRule="auto"/>
              <w:jc w:val="both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>7. Local e horário da entrega/execução:</w:t>
            </w:r>
            <w:r w:rsidR="00D842BC">
              <w:rPr>
                <w:rFonts w:cstheme="minorHAnsi"/>
                <w:b/>
              </w:rPr>
              <w:t xml:space="preserve"> </w:t>
            </w:r>
            <w:r w:rsidR="00B06038">
              <w:rPr>
                <w:rFonts w:cstheme="minorHAnsi"/>
                <w:b/>
              </w:rPr>
              <w:t>entrega nas dependências do SAAE</w:t>
            </w:r>
            <w:r w:rsidR="003A7FA1">
              <w:rPr>
                <w:rFonts w:cstheme="minorHAnsi"/>
                <w:b/>
              </w:rPr>
              <w:t xml:space="preserve"> em horário comercial</w:t>
            </w:r>
          </w:p>
        </w:tc>
      </w:tr>
      <w:tr w:rsidR="00274800" w:rsidRPr="00F41192" w:rsidTr="00B66E06">
        <w:trPr>
          <w:trHeight w:val="359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spacing w:before="60" w:after="60" w:line="288" w:lineRule="auto"/>
              <w:rPr>
                <w:rFonts w:cstheme="minorHAnsi"/>
                <w:b/>
              </w:rPr>
            </w:pPr>
            <w:r w:rsidRPr="00F41192">
              <w:rPr>
                <w:rFonts w:cstheme="minorHAnsi"/>
                <w:b/>
              </w:rPr>
              <w:t xml:space="preserve">8. Vinculado ou dependente da contratação de outro Documento de Formalização de Demanda: </w:t>
            </w:r>
            <w:r w:rsidR="00D842BC">
              <w:rPr>
                <w:rFonts w:cstheme="minorHAnsi"/>
                <w:b/>
                <w:color w:val="FF0000"/>
              </w:rPr>
              <w:t>não</w:t>
            </w:r>
          </w:p>
        </w:tc>
      </w:tr>
      <w:tr w:rsidR="00274800" w:rsidRPr="00F41192" w:rsidTr="00B66E06">
        <w:trPr>
          <w:trHeight w:val="388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19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9. Indicação do fiscal do contrato ou servidor que fará a liquidação da despesa:</w:t>
            </w:r>
            <w:r w:rsidR="00D842BC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natal Alves da silva</w:t>
            </w:r>
          </w:p>
        </w:tc>
      </w:tr>
      <w:tr w:rsidR="00274800" w:rsidRPr="00F41192" w:rsidTr="00B66E06">
        <w:trPr>
          <w:trHeight w:val="39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4800" w:rsidRPr="00F41192" w:rsidRDefault="00274800" w:rsidP="00E56E5F">
            <w:pPr>
              <w:pStyle w:val="NormalWeb"/>
              <w:shd w:val="clear" w:color="auto" w:fill="FFFFFF"/>
              <w:spacing w:before="60" w:beforeAutospacing="0" w:after="60" w:afterAutospacing="0" w:line="288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41192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10. Classificação orçamentária da despesa contendo a ação (projeto ou atividade) e a natureza da despesa até nível de desdobramento de elemento da despesa:</w:t>
            </w:r>
          </w:p>
        </w:tc>
      </w:tr>
      <w:tr w:rsidR="00274800" w:rsidRPr="00F41192" w:rsidTr="00B66E06">
        <w:trPr>
          <w:trHeight w:val="17"/>
        </w:trPr>
        <w:tc>
          <w:tcPr>
            <w:tcW w:w="10574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F62" w:rsidRDefault="002F5F62" w:rsidP="00E56E5F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:rsidR="002F5F62" w:rsidRDefault="002F5F62" w:rsidP="00E56E5F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:rsidR="00274800" w:rsidRDefault="00D842BC" w:rsidP="00E56E5F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Alvorada do Sul, </w:t>
            </w:r>
            <w:r w:rsidR="00EA195F">
              <w:rPr>
                <w:rFonts w:cstheme="minorHAnsi"/>
              </w:rPr>
              <w:t>22</w:t>
            </w:r>
            <w:r w:rsidR="003A7FA1">
              <w:rPr>
                <w:rFonts w:cstheme="minorHAnsi"/>
              </w:rPr>
              <w:t xml:space="preserve"> </w:t>
            </w:r>
            <w:proofErr w:type="gramStart"/>
            <w:r w:rsidR="003A7FA1">
              <w:rPr>
                <w:rFonts w:cstheme="minorHAnsi"/>
              </w:rPr>
              <w:t xml:space="preserve">de </w:t>
            </w:r>
            <w:r>
              <w:rPr>
                <w:rFonts w:cstheme="minorHAnsi"/>
              </w:rPr>
              <w:t xml:space="preserve"> </w:t>
            </w:r>
            <w:r w:rsidR="002F5F62">
              <w:rPr>
                <w:rFonts w:cstheme="minorHAnsi"/>
              </w:rPr>
              <w:t>jul</w:t>
            </w:r>
            <w:r w:rsidR="00232BBF">
              <w:rPr>
                <w:rFonts w:cstheme="minorHAnsi"/>
              </w:rPr>
              <w:t>ho</w:t>
            </w:r>
            <w:proofErr w:type="gramEnd"/>
            <w:r>
              <w:rPr>
                <w:rFonts w:cstheme="minorHAnsi"/>
              </w:rPr>
              <w:t xml:space="preserve"> de 2024</w:t>
            </w:r>
          </w:p>
          <w:p w:rsidR="00A421CB" w:rsidRPr="00F41192" w:rsidRDefault="00A421CB" w:rsidP="00E56E5F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</w:p>
          <w:p w:rsidR="00274800" w:rsidRDefault="00D842BC" w:rsidP="00E56E5F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______________</w:t>
            </w:r>
          </w:p>
          <w:p w:rsidR="00274800" w:rsidRPr="00F41192" w:rsidRDefault="00D842BC" w:rsidP="00D842BC">
            <w:pPr>
              <w:spacing w:before="60" w:after="60" w:line="288" w:lineRule="auto"/>
              <w:ind w:left="2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Luiz Gustavo Manoel matricula 21022-6</w:t>
            </w:r>
          </w:p>
        </w:tc>
      </w:tr>
    </w:tbl>
    <w:p w:rsidR="008F49C2" w:rsidRPr="001D75A5" w:rsidRDefault="008F49C2" w:rsidP="00D842BC">
      <w:pPr>
        <w:rPr>
          <w:sz w:val="16"/>
          <w:szCs w:val="16"/>
        </w:rPr>
      </w:pPr>
    </w:p>
    <w:sectPr w:rsidR="008F49C2" w:rsidRPr="001D75A5" w:rsidSect="00870A4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425" w:bottom="1134" w:left="42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3AF" w:rsidRDefault="00AE63AF">
      <w:r>
        <w:separator/>
      </w:r>
    </w:p>
  </w:endnote>
  <w:endnote w:type="continuationSeparator" w:id="0">
    <w:p w:rsidR="00AE63AF" w:rsidRDefault="00AE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7856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9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3AF" w:rsidRDefault="00AE63AF">
      <w:r>
        <w:separator/>
      </w:r>
    </w:p>
  </w:footnote>
  <w:footnote w:type="continuationSeparator" w:id="0">
    <w:p w:rsidR="00AE63AF" w:rsidRDefault="00AE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AE63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A195F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22" name="Imagem 22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SAAE- SERVIÇO AUTONOMO DE AGUA E     </w:t>
                          </w:r>
                          <w:proofErr w:type="gramStart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ESGOTO  DE</w:t>
                          </w:r>
                          <w:proofErr w:type="gramEnd"/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 xml:space="preserve">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AE63A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AE63AF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3235557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7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1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8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662"/>
    <w:rsid w:val="000268B0"/>
    <w:rsid w:val="00044EA7"/>
    <w:rsid w:val="00050CFB"/>
    <w:rsid w:val="00054A04"/>
    <w:rsid w:val="0006046F"/>
    <w:rsid w:val="00061A27"/>
    <w:rsid w:val="00076E8A"/>
    <w:rsid w:val="0009391E"/>
    <w:rsid w:val="000A6E1A"/>
    <w:rsid w:val="000B538A"/>
    <w:rsid w:val="000C6834"/>
    <w:rsid w:val="000D5E2D"/>
    <w:rsid w:val="000E07B3"/>
    <w:rsid w:val="000F5996"/>
    <w:rsid w:val="00112552"/>
    <w:rsid w:val="00115A42"/>
    <w:rsid w:val="00115B49"/>
    <w:rsid w:val="001165F3"/>
    <w:rsid w:val="00116F6F"/>
    <w:rsid w:val="00120651"/>
    <w:rsid w:val="00132CD9"/>
    <w:rsid w:val="00134A66"/>
    <w:rsid w:val="00140E42"/>
    <w:rsid w:val="00153EE2"/>
    <w:rsid w:val="00164085"/>
    <w:rsid w:val="00167D33"/>
    <w:rsid w:val="00180CBF"/>
    <w:rsid w:val="00181BCC"/>
    <w:rsid w:val="00185445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2BBF"/>
    <w:rsid w:val="002348F0"/>
    <w:rsid w:val="00235293"/>
    <w:rsid w:val="0024236B"/>
    <w:rsid w:val="00244F30"/>
    <w:rsid w:val="00245581"/>
    <w:rsid w:val="0024790B"/>
    <w:rsid w:val="00250B20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B78BA"/>
    <w:rsid w:val="002C04C4"/>
    <w:rsid w:val="002D3609"/>
    <w:rsid w:val="002E7240"/>
    <w:rsid w:val="002F313E"/>
    <w:rsid w:val="002F5F62"/>
    <w:rsid w:val="002F64F1"/>
    <w:rsid w:val="00300F35"/>
    <w:rsid w:val="00306E9F"/>
    <w:rsid w:val="00307CBE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8547F"/>
    <w:rsid w:val="003A307A"/>
    <w:rsid w:val="003A5717"/>
    <w:rsid w:val="003A7903"/>
    <w:rsid w:val="003A7FA1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C05C0"/>
    <w:rsid w:val="005C1806"/>
    <w:rsid w:val="005C317F"/>
    <w:rsid w:val="005C3A16"/>
    <w:rsid w:val="005C5D25"/>
    <w:rsid w:val="005C6000"/>
    <w:rsid w:val="005D072E"/>
    <w:rsid w:val="005D2F65"/>
    <w:rsid w:val="005E22A2"/>
    <w:rsid w:val="005E6BED"/>
    <w:rsid w:val="005F41AB"/>
    <w:rsid w:val="005F4FEE"/>
    <w:rsid w:val="005F5F64"/>
    <w:rsid w:val="00600A1F"/>
    <w:rsid w:val="0060262A"/>
    <w:rsid w:val="00602FAD"/>
    <w:rsid w:val="00604F84"/>
    <w:rsid w:val="00610255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B4733"/>
    <w:rsid w:val="006C4E82"/>
    <w:rsid w:val="006D228F"/>
    <w:rsid w:val="006D4372"/>
    <w:rsid w:val="006D5F23"/>
    <w:rsid w:val="006E4A6C"/>
    <w:rsid w:val="006F2203"/>
    <w:rsid w:val="006F7B4F"/>
    <w:rsid w:val="00703AFB"/>
    <w:rsid w:val="00726572"/>
    <w:rsid w:val="00727DD2"/>
    <w:rsid w:val="0073196D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632F"/>
    <w:rsid w:val="00830558"/>
    <w:rsid w:val="00834A83"/>
    <w:rsid w:val="008400D0"/>
    <w:rsid w:val="008446E9"/>
    <w:rsid w:val="00870A45"/>
    <w:rsid w:val="00882176"/>
    <w:rsid w:val="00884C0B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4FC0"/>
    <w:rsid w:val="009E5DC4"/>
    <w:rsid w:val="009F14AC"/>
    <w:rsid w:val="00A06A51"/>
    <w:rsid w:val="00A15D81"/>
    <w:rsid w:val="00A421CB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E63AF"/>
    <w:rsid w:val="00AF0710"/>
    <w:rsid w:val="00AF4E2B"/>
    <w:rsid w:val="00B01D44"/>
    <w:rsid w:val="00B06038"/>
    <w:rsid w:val="00B100AF"/>
    <w:rsid w:val="00B13840"/>
    <w:rsid w:val="00B13AF7"/>
    <w:rsid w:val="00B236B5"/>
    <w:rsid w:val="00B23B26"/>
    <w:rsid w:val="00B37BC9"/>
    <w:rsid w:val="00B464AF"/>
    <w:rsid w:val="00B500C7"/>
    <w:rsid w:val="00B60C93"/>
    <w:rsid w:val="00B66E06"/>
    <w:rsid w:val="00B8062B"/>
    <w:rsid w:val="00B838B1"/>
    <w:rsid w:val="00B85432"/>
    <w:rsid w:val="00B910E9"/>
    <w:rsid w:val="00B962B2"/>
    <w:rsid w:val="00B97997"/>
    <w:rsid w:val="00BA0B0A"/>
    <w:rsid w:val="00BB039C"/>
    <w:rsid w:val="00BB14D3"/>
    <w:rsid w:val="00BD12C2"/>
    <w:rsid w:val="00BD1E36"/>
    <w:rsid w:val="00BD5A6A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3B5A"/>
    <w:rsid w:val="00C741A5"/>
    <w:rsid w:val="00C75EBC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5465"/>
    <w:rsid w:val="00CE64A3"/>
    <w:rsid w:val="00CF519D"/>
    <w:rsid w:val="00CF752E"/>
    <w:rsid w:val="00D20AB6"/>
    <w:rsid w:val="00D3117A"/>
    <w:rsid w:val="00D31E6B"/>
    <w:rsid w:val="00D40B7A"/>
    <w:rsid w:val="00D57E2F"/>
    <w:rsid w:val="00D7043D"/>
    <w:rsid w:val="00D7048A"/>
    <w:rsid w:val="00D74843"/>
    <w:rsid w:val="00D81E06"/>
    <w:rsid w:val="00D839A9"/>
    <w:rsid w:val="00D842BC"/>
    <w:rsid w:val="00D8472D"/>
    <w:rsid w:val="00D86AB3"/>
    <w:rsid w:val="00DA071D"/>
    <w:rsid w:val="00DB59C6"/>
    <w:rsid w:val="00DD1506"/>
    <w:rsid w:val="00DE021F"/>
    <w:rsid w:val="00DF0B76"/>
    <w:rsid w:val="00DF4388"/>
    <w:rsid w:val="00E0678E"/>
    <w:rsid w:val="00E20720"/>
    <w:rsid w:val="00E357DC"/>
    <w:rsid w:val="00E51AB6"/>
    <w:rsid w:val="00E532A6"/>
    <w:rsid w:val="00E533AB"/>
    <w:rsid w:val="00E55D53"/>
    <w:rsid w:val="00E5662C"/>
    <w:rsid w:val="00E6529E"/>
    <w:rsid w:val="00E95CB5"/>
    <w:rsid w:val="00EA195F"/>
    <w:rsid w:val="00EA246F"/>
    <w:rsid w:val="00EA7AE0"/>
    <w:rsid w:val="00EB6744"/>
    <w:rsid w:val="00EB6A13"/>
    <w:rsid w:val="00ED5D22"/>
    <w:rsid w:val="00ED7412"/>
    <w:rsid w:val="00EE1614"/>
    <w:rsid w:val="00EF0B76"/>
    <w:rsid w:val="00F152AE"/>
    <w:rsid w:val="00F33F48"/>
    <w:rsid w:val="00F43697"/>
    <w:rsid w:val="00F441B1"/>
    <w:rsid w:val="00F47A3C"/>
    <w:rsid w:val="00F82701"/>
    <w:rsid w:val="00F91D42"/>
    <w:rsid w:val="00F93913"/>
    <w:rsid w:val="00FA33BD"/>
    <w:rsid w:val="00FB1E62"/>
    <w:rsid w:val="00FB4868"/>
    <w:rsid w:val="00FC2C85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A8212A0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A6D3-95E0-490E-BA62-71E703B2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69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1957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7</cp:revision>
  <cp:lastPrinted>2020-05-14T17:21:00Z</cp:lastPrinted>
  <dcterms:created xsi:type="dcterms:W3CDTF">2024-05-13T18:18:00Z</dcterms:created>
  <dcterms:modified xsi:type="dcterms:W3CDTF">2024-07-23T13:26:00Z</dcterms:modified>
</cp:coreProperties>
</file>