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B26" w14:textId="77777777" w:rsid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549E0FA" w14:textId="77777777" w:rsid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046C238E" w14:textId="77777777" w:rsid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D84A030" w14:textId="77777777" w:rsid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54FE683" w14:textId="439CB2D0" w:rsidR="004944D1" w:rsidRP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  <w:r w:rsidRPr="004944D1">
        <w:rPr>
          <w:rFonts w:eastAsia="Calibri"/>
          <w:sz w:val="24"/>
          <w:szCs w:val="24"/>
        </w:rPr>
        <w:t>AUTORIZAÇÃO PARA LICITAR</w:t>
      </w:r>
    </w:p>
    <w:p w14:paraId="454B186A" w14:textId="77777777" w:rsidR="004944D1" w:rsidRPr="004944D1" w:rsidRDefault="004944D1" w:rsidP="004944D1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CF478C4" w14:textId="24177BD4" w:rsidR="004944D1" w:rsidRPr="004944D1" w:rsidRDefault="004944D1" w:rsidP="004944D1">
      <w:pPr>
        <w:spacing w:line="360" w:lineRule="auto"/>
        <w:ind w:firstLine="1134"/>
        <w:jc w:val="both"/>
        <w:rPr>
          <w:rFonts w:eastAsia="Calibri"/>
          <w:sz w:val="24"/>
          <w:szCs w:val="24"/>
        </w:rPr>
      </w:pPr>
      <w:r w:rsidRPr="004944D1">
        <w:rPr>
          <w:rFonts w:eastAsia="Calibri"/>
          <w:sz w:val="24"/>
          <w:szCs w:val="24"/>
        </w:rPr>
        <w:t xml:space="preserve">Na qualidade de ordenador de despesas, autorizo a presente contratação, através de inexigibilidade </w:t>
      </w:r>
      <w:r w:rsidR="00784290">
        <w:rPr>
          <w:rFonts w:eastAsia="Calibri"/>
          <w:sz w:val="24"/>
          <w:szCs w:val="24"/>
        </w:rPr>
        <w:t>1/2025</w:t>
      </w:r>
      <w:r w:rsidRPr="004944D1">
        <w:rPr>
          <w:rFonts w:eastAsia="Calibri"/>
          <w:sz w:val="24"/>
          <w:szCs w:val="24"/>
        </w:rPr>
        <w:t>, para o seguinte objeto C</w:t>
      </w:r>
      <w:r w:rsidR="00784290">
        <w:rPr>
          <w:rFonts w:eastAsia="Calibri"/>
          <w:sz w:val="24"/>
          <w:szCs w:val="24"/>
        </w:rPr>
        <w:t xml:space="preserve">redenciamento de Instituições Financeiras para o recebimento de tarifas de água emitidas </w:t>
      </w:r>
      <w:proofErr w:type="spellStart"/>
      <w:r w:rsidR="00784290">
        <w:rPr>
          <w:rFonts w:eastAsia="Calibri"/>
          <w:sz w:val="24"/>
          <w:szCs w:val="24"/>
        </w:rPr>
        <w:t>pelko</w:t>
      </w:r>
      <w:proofErr w:type="spellEnd"/>
      <w:r w:rsidR="00784290">
        <w:rPr>
          <w:rFonts w:eastAsia="Calibri"/>
          <w:sz w:val="24"/>
          <w:szCs w:val="24"/>
        </w:rPr>
        <w:t xml:space="preserve"> SAAE DE Alvorada do </w:t>
      </w:r>
      <w:proofErr w:type="gramStart"/>
      <w:r w:rsidR="00784290">
        <w:rPr>
          <w:rFonts w:eastAsia="Calibri"/>
          <w:sz w:val="24"/>
          <w:szCs w:val="24"/>
        </w:rPr>
        <w:t>Sul</w:t>
      </w:r>
      <w:r w:rsidRPr="004944D1">
        <w:rPr>
          <w:rFonts w:eastAsia="Calibri"/>
          <w:sz w:val="24"/>
          <w:szCs w:val="24"/>
        </w:rPr>
        <w:t xml:space="preserve"> ,</w:t>
      </w:r>
      <w:proofErr w:type="gramEnd"/>
      <w:r w:rsidR="00784290">
        <w:rPr>
          <w:rFonts w:eastAsia="Calibri"/>
          <w:sz w:val="24"/>
          <w:szCs w:val="24"/>
        </w:rPr>
        <w:t xml:space="preserve"> de acordo com os termos</w:t>
      </w:r>
      <w:r w:rsidRPr="004944D1">
        <w:rPr>
          <w:rFonts w:eastAsia="Calibri"/>
          <w:sz w:val="24"/>
          <w:szCs w:val="24"/>
        </w:rPr>
        <w:t xml:space="preserve"> da Lei Federal 14.133/2021.</w:t>
      </w:r>
    </w:p>
    <w:p w14:paraId="79C9E45F" w14:textId="77777777" w:rsidR="004944D1" w:rsidRPr="004944D1" w:rsidRDefault="004944D1" w:rsidP="004944D1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14B0360" w14:textId="77777777" w:rsidR="004944D1" w:rsidRPr="004944D1" w:rsidRDefault="004944D1" w:rsidP="004944D1">
      <w:pPr>
        <w:spacing w:line="360" w:lineRule="auto"/>
        <w:jc w:val="center"/>
        <w:rPr>
          <w:rFonts w:eastAsia="Calibri"/>
          <w:sz w:val="24"/>
          <w:szCs w:val="24"/>
        </w:rPr>
      </w:pPr>
      <w:r w:rsidRPr="004944D1">
        <w:rPr>
          <w:rFonts w:eastAsia="Calibri"/>
          <w:sz w:val="24"/>
          <w:szCs w:val="24"/>
        </w:rPr>
        <w:t>Encaminha-se a Divisão de Licitações, para as providências cabíveis.</w:t>
      </w:r>
    </w:p>
    <w:p w14:paraId="45CD653F" w14:textId="77777777" w:rsidR="004944D1" w:rsidRPr="004944D1" w:rsidRDefault="004944D1" w:rsidP="004944D1">
      <w:pPr>
        <w:spacing w:line="360" w:lineRule="auto"/>
        <w:jc w:val="right"/>
        <w:rPr>
          <w:rFonts w:eastAsia="Calibri"/>
          <w:sz w:val="24"/>
          <w:szCs w:val="24"/>
        </w:rPr>
      </w:pPr>
    </w:p>
    <w:p w14:paraId="73B206E3" w14:textId="63A0130E" w:rsidR="004944D1" w:rsidRPr="004944D1" w:rsidRDefault="004944D1" w:rsidP="004944D1">
      <w:pPr>
        <w:spacing w:line="360" w:lineRule="auto"/>
        <w:jc w:val="right"/>
        <w:rPr>
          <w:rFonts w:eastAsia="Calibri"/>
          <w:sz w:val="24"/>
          <w:szCs w:val="24"/>
        </w:rPr>
      </w:pPr>
      <w:r w:rsidRPr="004944D1">
        <w:rPr>
          <w:rFonts w:eastAsia="Calibri"/>
          <w:sz w:val="24"/>
          <w:szCs w:val="24"/>
        </w:rPr>
        <w:t xml:space="preserve">Alvorada do Sul, </w:t>
      </w:r>
      <w:r w:rsidR="00784290">
        <w:rPr>
          <w:rFonts w:eastAsia="Calibri"/>
          <w:sz w:val="24"/>
          <w:szCs w:val="24"/>
        </w:rPr>
        <w:t>17 de janeiro</w:t>
      </w:r>
      <w:r w:rsidRPr="004944D1">
        <w:rPr>
          <w:rFonts w:eastAsia="Calibri"/>
          <w:sz w:val="24"/>
          <w:szCs w:val="24"/>
        </w:rPr>
        <w:t xml:space="preserve"> de 202</w:t>
      </w:r>
      <w:r w:rsidR="00784290">
        <w:rPr>
          <w:rFonts w:eastAsia="Calibri"/>
          <w:sz w:val="24"/>
          <w:szCs w:val="24"/>
        </w:rPr>
        <w:t>5</w:t>
      </w:r>
      <w:r w:rsidRPr="004944D1">
        <w:rPr>
          <w:rFonts w:eastAsia="Calibri"/>
          <w:sz w:val="24"/>
          <w:szCs w:val="24"/>
        </w:rPr>
        <w:t>.</w:t>
      </w:r>
    </w:p>
    <w:p w14:paraId="107B8D3F" w14:textId="77777777" w:rsidR="00884DA3" w:rsidRDefault="00884DA3" w:rsidP="00884DA3">
      <w:pPr>
        <w:spacing w:line="360" w:lineRule="auto"/>
        <w:jc w:val="center"/>
        <w:rPr>
          <w:rFonts w:ascii="Calibri" w:eastAsia="Calibri" w:hAnsi="Calibri"/>
          <w:b/>
          <w:bCs/>
        </w:rPr>
      </w:pPr>
    </w:p>
    <w:p w14:paraId="6EE66993" w14:textId="77777777" w:rsidR="00884DA3" w:rsidRDefault="00884DA3" w:rsidP="00884DA3">
      <w:pPr>
        <w:spacing w:line="360" w:lineRule="auto"/>
        <w:jc w:val="center"/>
        <w:rPr>
          <w:rFonts w:ascii="Calibri" w:eastAsia="Calibri" w:hAnsi="Calibri"/>
          <w:b/>
          <w:bCs/>
        </w:rPr>
      </w:pPr>
    </w:p>
    <w:p w14:paraId="79CB017F" w14:textId="77777777" w:rsidR="00884DA3" w:rsidRPr="00487DAE" w:rsidRDefault="00884DA3" w:rsidP="00884DA3">
      <w:pPr>
        <w:ind w:firstLine="1134"/>
        <w:jc w:val="right"/>
        <w:rPr>
          <w:rFonts w:ascii="Calibri" w:eastAsia="Calibri" w:hAnsi="Calibri"/>
        </w:rPr>
      </w:pPr>
    </w:p>
    <w:p w14:paraId="7C056EC7" w14:textId="77777777" w:rsidR="00884DA3" w:rsidRPr="00487DAE" w:rsidRDefault="00884DA3" w:rsidP="00884DA3">
      <w:pPr>
        <w:ind w:firstLine="1134"/>
        <w:jc w:val="right"/>
        <w:rPr>
          <w:rFonts w:ascii="Calibri" w:eastAsia="Calibri" w:hAnsi="Calibri"/>
        </w:rPr>
      </w:pPr>
    </w:p>
    <w:p w14:paraId="7777BC0E" w14:textId="77777777" w:rsidR="00884DA3" w:rsidRDefault="005D241D" w:rsidP="00884DA3">
      <w:pPr>
        <w:jc w:val="center"/>
      </w:pPr>
      <w:r>
        <w:t>NATAL ALVES DA SILVA</w:t>
      </w:r>
    </w:p>
    <w:p w14:paraId="4776575A" w14:textId="270568E0" w:rsidR="00884DA3" w:rsidRPr="00487DAE" w:rsidRDefault="005D241D" w:rsidP="00784290">
      <w:pPr>
        <w:ind w:right="566"/>
        <w:jc w:val="center"/>
      </w:pPr>
      <w:r>
        <w:t>DIRETOR SUPERINTENDENTE</w:t>
      </w:r>
      <w:r w:rsidR="00784290">
        <w:t xml:space="preserve"> DO</w:t>
      </w:r>
      <w:r>
        <w:t xml:space="preserve"> SAAE</w:t>
      </w:r>
    </w:p>
    <w:p w14:paraId="2201F1B0" w14:textId="77777777" w:rsidR="00884DA3" w:rsidRPr="00210577" w:rsidRDefault="00884DA3" w:rsidP="00884DA3"/>
    <w:p w14:paraId="3FA1A62F" w14:textId="77777777" w:rsidR="008F49C2" w:rsidRPr="00884DA3" w:rsidRDefault="008F49C2" w:rsidP="00884DA3"/>
    <w:sectPr w:rsidR="008F49C2" w:rsidRPr="00884DA3" w:rsidSect="0078429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993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9E7E" w14:textId="77777777" w:rsidR="00440B99" w:rsidRDefault="00440B99">
      <w:r>
        <w:separator/>
      </w:r>
    </w:p>
  </w:endnote>
  <w:endnote w:type="continuationSeparator" w:id="0">
    <w:p w14:paraId="40D53585" w14:textId="77777777" w:rsidR="00440B99" w:rsidRDefault="0044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7856"/>
      <w:docPartObj>
        <w:docPartGallery w:val="Page Numbers (Bottom of Page)"/>
        <w:docPartUnique/>
      </w:docPartObj>
    </w:sdtPr>
    <w:sdtEndPr/>
    <w:sdtContent>
      <w:p w14:paraId="7B9765ED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2E3D8A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9BAF" w14:textId="77777777" w:rsidR="00440B99" w:rsidRDefault="00440B99">
      <w:r>
        <w:separator/>
      </w:r>
    </w:p>
  </w:footnote>
  <w:footnote w:type="continuationSeparator" w:id="0">
    <w:p w14:paraId="4B73B2A6" w14:textId="77777777" w:rsidR="00440B99" w:rsidRDefault="0044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79CA" w14:textId="77777777" w:rsidR="0051328E" w:rsidRDefault="0078429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BBFB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4B10F61A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3A94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71CA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1AA36A44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4E743733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24E5C667" wp14:editId="1DF92115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818182604" name="Imagem 1818182604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976D6ED" wp14:editId="5F203A0E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DA2B1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16A73041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26F2D9D3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4D9B2D92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5530238A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6D6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zH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" filled="f" fillcolor="#bbe0e3" stroked="f">
                    <v:textbox>
                      <w:txbxContent>
                        <w:p w14:paraId="2A8DA2B1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16A73041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26F2D9D3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4D9B2D92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5530238A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B768E0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E343920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4806780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D0F827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70D482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395E518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882BD4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0A306BA7" w14:textId="77777777" w:rsidR="0051328E" w:rsidRDefault="0051328E">
    <w:pPr>
      <w:pStyle w:val="Corpo"/>
    </w:pPr>
  </w:p>
  <w:p w14:paraId="7E9E9AF0" w14:textId="77777777" w:rsidR="0051328E" w:rsidRDefault="0051328E">
    <w:pPr>
      <w:pStyle w:val="Corpo"/>
    </w:pPr>
  </w:p>
  <w:p w14:paraId="25AAEF03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9F41" w14:textId="77777777" w:rsidR="0051328E" w:rsidRDefault="0078429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2602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36432E2C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70483238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4A4F123E" w14:textId="77777777" w:rsidR="0051328E" w:rsidRDefault="0078429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6D4FD43A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9863248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567BC092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6497780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21E4A054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5AE76CB0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B418249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1B302F5F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229604F0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1CBB6FAE" w14:textId="77777777" w:rsidR="0051328E" w:rsidRDefault="0051328E">
    <w:pPr>
      <w:pStyle w:val="Corpo"/>
      <w:rPr>
        <w:b w:val="0"/>
        <w:sz w:val="24"/>
      </w:rPr>
    </w:pPr>
  </w:p>
  <w:p w14:paraId="5DB817E3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994597">
    <w:abstractNumId w:val="7"/>
  </w:num>
  <w:num w:numId="2" w16cid:durableId="359013826">
    <w:abstractNumId w:val="11"/>
  </w:num>
  <w:num w:numId="3" w16cid:durableId="1450394670">
    <w:abstractNumId w:val="1"/>
  </w:num>
  <w:num w:numId="4" w16cid:durableId="942801684">
    <w:abstractNumId w:val="10"/>
  </w:num>
  <w:num w:numId="5" w16cid:durableId="1812748400">
    <w:abstractNumId w:val="6"/>
  </w:num>
  <w:num w:numId="6" w16cid:durableId="692657864">
    <w:abstractNumId w:val="0"/>
  </w:num>
  <w:num w:numId="7" w16cid:durableId="1861043326">
    <w:abstractNumId w:val="2"/>
  </w:num>
  <w:num w:numId="8" w16cid:durableId="530849133">
    <w:abstractNumId w:val="5"/>
  </w:num>
  <w:num w:numId="9" w16cid:durableId="1088621270">
    <w:abstractNumId w:val="8"/>
  </w:num>
  <w:num w:numId="10" w16cid:durableId="84294070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 w16cid:durableId="1885865667">
    <w:abstractNumId w:val="4"/>
  </w:num>
  <w:num w:numId="12" w16cid:durableId="879126501">
    <w:abstractNumId w:val="3"/>
  </w:num>
  <w:num w:numId="13" w16cid:durableId="1771729871">
    <w:abstractNumId w:val="9"/>
  </w:num>
  <w:num w:numId="14" w16cid:durableId="1873615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31F06"/>
    <w:rsid w:val="00044EA7"/>
    <w:rsid w:val="00050CFB"/>
    <w:rsid w:val="00054A04"/>
    <w:rsid w:val="00061A27"/>
    <w:rsid w:val="00075AD3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3EE2"/>
    <w:rsid w:val="001624DF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030B"/>
    <w:rsid w:val="001D2BC0"/>
    <w:rsid w:val="001D6F37"/>
    <w:rsid w:val="001D741F"/>
    <w:rsid w:val="001D75A5"/>
    <w:rsid w:val="001E176D"/>
    <w:rsid w:val="001E3CB0"/>
    <w:rsid w:val="001F3004"/>
    <w:rsid w:val="001F3397"/>
    <w:rsid w:val="00210805"/>
    <w:rsid w:val="00215961"/>
    <w:rsid w:val="00215E1E"/>
    <w:rsid w:val="00232977"/>
    <w:rsid w:val="002348F0"/>
    <w:rsid w:val="00235293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A0C21"/>
    <w:rsid w:val="002B78BA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B19B5"/>
    <w:rsid w:val="003B4597"/>
    <w:rsid w:val="003C5846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B99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944D1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39D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41D"/>
    <w:rsid w:val="005D2F65"/>
    <w:rsid w:val="005E22A2"/>
    <w:rsid w:val="005E6BED"/>
    <w:rsid w:val="005F41AB"/>
    <w:rsid w:val="005F4FEE"/>
    <w:rsid w:val="005F5F64"/>
    <w:rsid w:val="00600A1F"/>
    <w:rsid w:val="00600CF7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84290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70A45"/>
    <w:rsid w:val="00882176"/>
    <w:rsid w:val="00884C0B"/>
    <w:rsid w:val="00884DA3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1CA3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C7046"/>
    <w:rsid w:val="00CD6418"/>
    <w:rsid w:val="00CE5465"/>
    <w:rsid w:val="00CE64A3"/>
    <w:rsid w:val="00CF519D"/>
    <w:rsid w:val="00CF752E"/>
    <w:rsid w:val="00D02E01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67A9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9CBAFE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AF5F-A90E-4824-ACB1-D87BEF8B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12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503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SIMONE</cp:lastModifiedBy>
  <cp:revision>7</cp:revision>
  <cp:lastPrinted>2024-03-11T12:04:00Z</cp:lastPrinted>
  <dcterms:created xsi:type="dcterms:W3CDTF">2024-03-11T12:05:00Z</dcterms:created>
  <dcterms:modified xsi:type="dcterms:W3CDTF">2025-01-17T18:22:00Z</dcterms:modified>
</cp:coreProperties>
</file>