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065E" w14:textId="77777777"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14:paraId="7B882900" w14:textId="3074D461" w:rsidR="00FC5991" w:rsidRPr="006A2709" w:rsidRDefault="00FC5991" w:rsidP="00A61132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4F5AE6">
        <w:t xml:space="preserve">CONTRATAÇÃO DE PESSOA JURUDICA PARA O CREDENCIAMENTO DE INSTITUIÇÕES FINANCEIRAS PARA O RECEBIMENTO DE TARIFAS DE </w:t>
      </w:r>
      <w:proofErr w:type="gramStart"/>
      <w:r w:rsidR="004F5AE6">
        <w:t>AGUA</w:t>
      </w:r>
      <w:proofErr w:type="gramEnd"/>
      <w:r w:rsidR="004F5AE6">
        <w:t xml:space="preserve"> EMITIDAS DO SAAE DE ALVORADA DO SUL</w:t>
      </w:r>
      <w:r w:rsidR="00053670">
        <w:t xml:space="preserve"> DE ACORDO COM O CHAMAMENTO PUBLICO 01/2024</w:t>
      </w:r>
      <w:r w:rsidR="005710C6" w:rsidRPr="00F2718F">
        <w:rPr>
          <w:rFonts w:cstheme="minorHAnsi"/>
          <w:color w:val="000000" w:themeColor="text1"/>
        </w:rPr>
        <w:t>.</w:t>
      </w:r>
    </w:p>
    <w:p w14:paraId="3199D1B9" w14:textId="77777777"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50F6F42" w14:textId="7050B816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4F5AE6">
        <w:rPr>
          <w:rFonts w:ascii="Cambria" w:eastAsia="Cambria" w:hAnsi="Cambria" w:cs="Cambria"/>
        </w:rPr>
        <w:t>04</w:t>
      </w:r>
      <w:r w:rsidR="0083353C">
        <w:rPr>
          <w:rFonts w:ascii="Cambria" w:eastAsia="Cambria" w:hAnsi="Cambria" w:cs="Cambria"/>
        </w:rPr>
        <w:t xml:space="preserve"> </w:t>
      </w:r>
      <w:r w:rsidR="004F5AE6">
        <w:rPr>
          <w:rFonts w:ascii="Cambria" w:eastAsia="Cambria" w:hAnsi="Cambria" w:cs="Cambria"/>
        </w:rPr>
        <w:t>novembro</w:t>
      </w:r>
      <w:r w:rsidRPr="006609AB">
        <w:rPr>
          <w:rFonts w:ascii="Cambria" w:eastAsia="Cambria" w:hAnsi="Cambria" w:cs="Cambria"/>
        </w:rPr>
        <w:t xml:space="preserve"> a </w:t>
      </w:r>
      <w:r w:rsidR="004F5AE6">
        <w:rPr>
          <w:rFonts w:ascii="Cambria" w:eastAsia="Cambria" w:hAnsi="Cambria" w:cs="Cambria"/>
        </w:rPr>
        <w:t>21</w:t>
      </w:r>
      <w:r w:rsidRPr="006609AB">
        <w:rPr>
          <w:rFonts w:ascii="Cambria" w:eastAsia="Cambria" w:hAnsi="Cambria" w:cs="Cambria"/>
        </w:rPr>
        <w:t xml:space="preserve"> de</w:t>
      </w:r>
      <w:r w:rsidR="004F5AE6">
        <w:rPr>
          <w:rFonts w:ascii="Cambria" w:eastAsia="Cambria" w:hAnsi="Cambria" w:cs="Cambria"/>
        </w:rPr>
        <w:t xml:space="preserve"> novembro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14:paraId="6C2C3AFF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77E04AE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14:paraId="72A7AE3A" w14:textId="75880BD8"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A61132">
        <w:rPr>
          <w:rFonts w:ascii="Cambria" w:eastAsia="Cambria" w:hAnsi="Cambria" w:cs="Cambria"/>
        </w:rPr>
        <w:t xml:space="preserve"> )Média</w:t>
      </w:r>
      <w:proofErr w:type="gramEnd"/>
      <w:r w:rsidR="00A61132">
        <w:rPr>
          <w:rFonts w:ascii="Cambria" w:eastAsia="Cambria" w:hAnsi="Cambria" w:cs="Cambria"/>
        </w:rPr>
        <w:tab/>
        <w:t>( )Mediana</w:t>
      </w:r>
      <w:r w:rsidR="00A61132">
        <w:rPr>
          <w:rFonts w:ascii="Cambria" w:eastAsia="Cambria" w:hAnsi="Cambria" w:cs="Cambria"/>
        </w:rPr>
        <w:tab/>
        <w:t>(</w:t>
      </w:r>
      <w:r w:rsidR="004F5AE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)Menor Preço       (</w:t>
      </w:r>
      <w:r w:rsidR="005710C6">
        <w:rPr>
          <w:rFonts w:ascii="Cambria" w:eastAsia="Cambria" w:hAnsi="Cambria" w:cs="Cambria"/>
        </w:rPr>
        <w:t xml:space="preserve"> </w:t>
      </w:r>
      <w:r w:rsidR="004F5AE6"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</w:t>
      </w:r>
      <w:r w:rsidR="004F5AE6">
        <w:rPr>
          <w:rFonts w:ascii="Cambria" w:eastAsia="Cambria" w:hAnsi="Cambria" w:cs="Cambria"/>
        </w:rPr>
        <w:t>credenciamento</w:t>
      </w:r>
      <w:proofErr w:type="spellEnd"/>
      <w:r>
        <w:rPr>
          <w:rFonts w:ascii="Cambria" w:eastAsia="Cambria" w:hAnsi="Cambria" w:cs="Cambria"/>
        </w:rPr>
        <w:t>.</w:t>
      </w:r>
    </w:p>
    <w:p w14:paraId="25D3ED92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4E4DAF50" w14:textId="77777777"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14:paraId="154B6F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14:paraId="0A022AE5" w14:textId="77777777"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14:paraId="1034440C" w14:textId="77777777"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14:paraId="45641A2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4452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CDF7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3DD8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5B6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CF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9989" w14:textId="77777777" w:rsidR="00FC5991" w:rsidRPr="006609AB" w:rsidRDefault="00FC599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A61132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FC5991" w:rsidRPr="006609AB" w14:paraId="178A23A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130B" w14:textId="02044FF0" w:rsidR="00FC5991" w:rsidRPr="006609AB" w:rsidRDefault="00F45333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Serviços bancários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6988" w14:textId="77777777"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6CC1" w14:textId="472427BD" w:rsidR="00FC5991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2CF7" w14:textId="526FE86D" w:rsidR="00FC5991" w:rsidRPr="006609AB" w:rsidRDefault="00F45333" w:rsidP="00A6113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taperoa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ba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B527" w14:textId="2F1CC519" w:rsidR="00FC5991" w:rsidRPr="006609AB" w:rsidRDefault="00F45333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Ato que autoriza a contratação direta n 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868F" w14:textId="4B831E81" w:rsidR="00FC5991" w:rsidRPr="006609AB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45333">
              <w:rPr>
                <w:rFonts w:ascii="Cambria" w:eastAsia="Cambria" w:hAnsi="Cambria" w:cs="Cambria"/>
              </w:rPr>
              <w:t>18.790,00</w:t>
            </w:r>
          </w:p>
        </w:tc>
      </w:tr>
      <w:tr w:rsidR="00462E11" w:rsidRPr="006609AB" w14:paraId="06A8D239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48FC" w14:textId="5A38C9FE" w:rsidR="00462E11" w:rsidRDefault="00F45333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Credenciamento de instituições financeiras para prestação de serviço de arrecadação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AF6F" w14:textId="77777777"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FE87" w14:textId="3BB090D4" w:rsidR="00462E11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6CA4" w14:textId="5D92FD9A" w:rsidR="00462E11" w:rsidRDefault="00F45333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jacarei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sp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A31F" w14:textId="32F919FD" w:rsidR="00462E11" w:rsidRDefault="00F45333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Edital de chamamento </w:t>
            </w:r>
            <w:proofErr w:type="spellStart"/>
            <w:r>
              <w:rPr>
                <w:rFonts w:ascii="Cambria" w:eastAsia="Cambria" w:hAnsi="Cambria" w:cs="Cambria"/>
              </w:rPr>
              <w:t>publico</w:t>
            </w:r>
            <w:proofErr w:type="spellEnd"/>
            <w:r>
              <w:rPr>
                <w:rFonts w:ascii="Cambria" w:eastAsia="Cambria" w:hAnsi="Cambria" w:cs="Cambria"/>
              </w:rPr>
              <w:t xml:space="preserve"> 1/2024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CA68" w14:textId="127EFAF2" w:rsidR="00462E11" w:rsidRDefault="00462E1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45333">
              <w:rPr>
                <w:rFonts w:ascii="Cambria" w:eastAsia="Cambria" w:hAnsi="Cambria" w:cs="Cambria"/>
              </w:rPr>
              <w:t>1.990.800,00</w:t>
            </w:r>
          </w:p>
        </w:tc>
      </w:tr>
    </w:tbl>
    <w:p w14:paraId="7342EF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9F67B1D" w14:textId="77777777" w:rsidR="00FC5991" w:rsidRDefault="00172BF0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lastRenderedPageBreak/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14:paraId="2FDDFA40" w14:textId="77777777"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14:paraId="71D6469C" w14:textId="77777777"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14:paraId="08453EF1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B4F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A5DF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1C7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49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8E2D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43F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14:paraId="196FE104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6AF5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16D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134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BCA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F49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F9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41827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5DB12E0C" w14:textId="77777777"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14:paraId="798F8375" w14:textId="77777777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71A0" w14:textId="77777777"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D3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E4A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7A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B4D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14:paraId="11B32567" w14:textId="77777777"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14:paraId="20AEAAAD" w14:textId="77777777" w:rsidR="00FC5991" w:rsidRPr="006609AB" w:rsidRDefault="00A61132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="00FC5991" w:rsidRPr="006609AB">
        <w:rPr>
          <w:rFonts w:ascii="Cambria" w:eastAsia="Cambria" w:hAnsi="Cambria" w:cs="Cambria"/>
        </w:rPr>
        <w:t xml:space="preserve">) IV - pesquisa com três fornecedores, desde que as datas das pesquisas não se </w:t>
      </w:r>
      <w:proofErr w:type="gramStart"/>
      <w:r w:rsidR="00FC5991" w:rsidRPr="006609AB">
        <w:rPr>
          <w:rFonts w:ascii="Cambria" w:eastAsia="Cambria" w:hAnsi="Cambria" w:cs="Cambria"/>
        </w:rPr>
        <w:t>diferenciam  em</w:t>
      </w:r>
      <w:proofErr w:type="gramEnd"/>
      <w:r w:rsidR="00FC5991" w:rsidRPr="006609AB">
        <w:rPr>
          <w:rFonts w:ascii="Cambria" w:eastAsia="Cambria" w:hAnsi="Cambria" w:cs="Cambria"/>
        </w:rPr>
        <w:t xml:space="preserve">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14:paraId="77AC7F9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628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7B70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44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EFD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A61132" w:rsidRPr="006609AB" w14:paraId="0DDE54D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B891" w14:textId="575B2DC3" w:rsidR="00A61132" w:rsidRPr="006609AB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F45333"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79FF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01.181.521/0001-55</w:t>
            </w:r>
          </w:p>
          <w:p w14:paraId="2A0352E4" w14:textId="3C0335B3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BANCO COOPERATIVO SICREDI </w:t>
            </w:r>
            <w:proofErr w:type="gramStart"/>
            <w:r>
              <w:rPr>
                <w:rFonts w:ascii="Cambria" w:eastAsia="Cambria" w:hAnsi="Cambria" w:cs="Cambria"/>
              </w:rPr>
              <w:t>S.A</w:t>
            </w:r>
            <w:proofErr w:type="gram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C1DA" w14:textId="1EDC051D" w:rsidR="00A61132" w:rsidRPr="006609AB" w:rsidRDefault="00F45333" w:rsidP="0083353C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</w:t>
            </w:r>
            <w:r w:rsidR="0083353C">
              <w:rPr>
                <w:rFonts w:ascii="Cambria" w:eastAsia="Cambria" w:hAnsi="Cambria" w:cs="Cambria"/>
              </w:rPr>
              <w:t xml:space="preserve"> de </w:t>
            </w:r>
            <w:r>
              <w:rPr>
                <w:rFonts w:ascii="Cambria" w:eastAsia="Cambria" w:hAnsi="Cambria" w:cs="Cambria"/>
              </w:rPr>
              <w:t>NOVEMBRO</w:t>
            </w:r>
            <w:r w:rsidR="0083353C">
              <w:rPr>
                <w:rFonts w:ascii="Cambria" w:eastAsia="Cambria" w:hAnsi="Cambria" w:cs="Cambria"/>
              </w:rPr>
              <w:t xml:space="preserve">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BDE9" w14:textId="77777777"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14:paraId="678A6495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4A45" w14:textId="6C39BD15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2D10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00.000.000/0001-91</w:t>
            </w:r>
          </w:p>
          <w:p w14:paraId="5352F934" w14:textId="2F7EBBD3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BANCO DO BRASIL SA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2C50" w14:textId="610F318E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</w:t>
            </w:r>
            <w:r w:rsidR="0083353C">
              <w:rPr>
                <w:rFonts w:ascii="Cambria" w:eastAsia="Cambria" w:hAnsi="Cambria" w:cs="Cambria"/>
              </w:rPr>
              <w:t xml:space="preserve"> de </w:t>
            </w:r>
            <w:r>
              <w:rPr>
                <w:rFonts w:ascii="Cambria" w:eastAsia="Cambria" w:hAnsi="Cambria" w:cs="Cambria"/>
              </w:rPr>
              <w:t>NOVEMBRO</w:t>
            </w:r>
            <w:r w:rsidR="0083353C">
              <w:rPr>
                <w:rFonts w:ascii="Cambria" w:eastAsia="Cambria" w:hAnsi="Cambria" w:cs="Cambria"/>
              </w:rPr>
              <w:t xml:space="preserve">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CC88" w14:textId="77777777"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14:paraId="7A0E5B0B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869D" w14:textId="7BDFAAE3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5ADE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00.360.305/0001-04 </w:t>
            </w:r>
          </w:p>
          <w:p w14:paraId="43D610BF" w14:textId="4DF54C6B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CAIXA ECONOMICA </w:t>
            </w:r>
            <w:r>
              <w:rPr>
                <w:rFonts w:ascii="Cambria" w:eastAsia="Cambria" w:hAnsi="Cambria" w:cs="Cambria"/>
              </w:rPr>
              <w:lastRenderedPageBreak/>
              <w:t>FEDERAL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55D1" w14:textId="6A76F3E7" w:rsidR="00A61132" w:rsidRPr="006609AB" w:rsidRDefault="00D76F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06 </w:t>
            </w:r>
            <w:r w:rsidR="00BB34D0">
              <w:rPr>
                <w:rFonts w:ascii="Cambria" w:eastAsia="Cambria" w:hAnsi="Cambria" w:cs="Cambria"/>
              </w:rPr>
              <w:t xml:space="preserve">de </w:t>
            </w:r>
            <w:proofErr w:type="spellStart"/>
            <w:r>
              <w:rPr>
                <w:rFonts w:ascii="Cambria" w:eastAsia="Cambria" w:hAnsi="Cambria" w:cs="Cambria"/>
              </w:rPr>
              <w:t>NOVEMBRO</w:t>
            </w:r>
            <w:r w:rsidR="00BB34D0">
              <w:rPr>
                <w:rFonts w:ascii="Cambria" w:eastAsia="Cambria" w:hAnsi="Cambria" w:cs="Cambria"/>
              </w:rPr>
              <w:t>de</w:t>
            </w:r>
            <w:proofErr w:type="spellEnd"/>
            <w:r w:rsidR="00BB34D0">
              <w:rPr>
                <w:rFonts w:ascii="Cambria" w:eastAsia="Cambria" w:hAnsi="Cambria" w:cs="Cambria"/>
              </w:rPr>
              <w:t xml:space="preserve"> 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F204" w14:textId="77777777" w:rsidR="00A61132" w:rsidRPr="006609AB" w:rsidRDefault="00BB34D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</w:tbl>
    <w:p w14:paraId="13C79B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BB0C30A" w14:textId="77777777" w:rsidR="00FC5991" w:rsidRDefault="00FC5991" w:rsidP="00FC5991">
      <w:pPr>
        <w:rPr>
          <w:rFonts w:ascii="Cambria" w:eastAsia="Cambria" w:hAnsi="Cambria" w:cs="Cambria"/>
        </w:rPr>
      </w:pPr>
      <w:r w:rsidRPr="00AD7910">
        <w:rPr>
          <w:rFonts w:ascii="Cambria" w:eastAsia="Cambria" w:hAnsi="Cambria" w:cs="Cambria"/>
          <w:b/>
        </w:rPr>
        <w:t>Justificativa da escolha dos fornecedores</w:t>
      </w:r>
      <w:r w:rsidRPr="006609AB">
        <w:rPr>
          <w:rFonts w:ascii="Cambria" w:eastAsia="Cambria" w:hAnsi="Cambria" w:cs="Cambria"/>
        </w:rPr>
        <w:t>:</w:t>
      </w:r>
    </w:p>
    <w:p w14:paraId="77373FFB" w14:textId="35583909" w:rsidR="00BB34D0" w:rsidRDefault="00BB34D0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Os fornecedores foram enviados e-mails para as empresas que prestam esses tipos de serviços nas proximidades do município de Alvorada do Sul-PR, </w:t>
      </w:r>
      <w:r w:rsidR="00D76F2C">
        <w:rPr>
          <w:rFonts w:ascii="Cambria" w:eastAsia="Cambria" w:hAnsi="Cambria" w:cs="Cambria"/>
        </w:rPr>
        <w:t>onde 80% do serviço é prestado por moradores do município</w:t>
      </w:r>
      <w:r>
        <w:rPr>
          <w:rFonts w:ascii="Cambria" w:eastAsia="Cambria" w:hAnsi="Cambria" w:cs="Cambria"/>
        </w:rPr>
        <w:t>.</w:t>
      </w:r>
    </w:p>
    <w:p w14:paraId="1490CCB0" w14:textId="77777777" w:rsidR="00D76F2C" w:rsidRPr="006609AB" w:rsidRDefault="00D76F2C" w:rsidP="00FC5991">
      <w:pPr>
        <w:rPr>
          <w:rFonts w:ascii="Cambria" w:eastAsia="Cambria" w:hAnsi="Cambria" w:cs="Cambria"/>
        </w:rPr>
      </w:pPr>
    </w:p>
    <w:p w14:paraId="1D9E6903" w14:textId="77777777"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14:paraId="612F500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14:paraId="6F1F4396" w14:textId="77777777"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14:paraId="0988C9AD" w14:textId="3E10224E" w:rsidR="00A407AA" w:rsidRDefault="00311A89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R$ </w:t>
      </w:r>
      <w:r w:rsidR="00A454C2">
        <w:rPr>
          <w:rFonts w:ascii="Cambria" w:eastAsia="Cambria" w:hAnsi="Cambria" w:cs="Cambria"/>
        </w:rPr>
        <w:t>135</w:t>
      </w:r>
      <w:r>
        <w:rPr>
          <w:rFonts w:ascii="Cambria" w:eastAsia="Cambria" w:hAnsi="Cambria" w:cs="Cambria"/>
        </w:rPr>
        <w:t xml:space="preserve">.000,00 </w:t>
      </w:r>
      <w:proofErr w:type="gramStart"/>
      <w:r>
        <w:rPr>
          <w:rFonts w:ascii="Cambria" w:eastAsia="Cambria" w:hAnsi="Cambria" w:cs="Cambria"/>
        </w:rPr>
        <w:t xml:space="preserve">( </w:t>
      </w:r>
      <w:r w:rsidR="00A454C2">
        <w:rPr>
          <w:rFonts w:ascii="Cambria" w:eastAsia="Cambria" w:hAnsi="Cambria" w:cs="Cambria"/>
        </w:rPr>
        <w:t>cento</w:t>
      </w:r>
      <w:proofErr w:type="gramEnd"/>
      <w:r w:rsidR="00A454C2">
        <w:rPr>
          <w:rFonts w:ascii="Cambria" w:eastAsia="Cambria" w:hAnsi="Cambria" w:cs="Cambria"/>
        </w:rPr>
        <w:t xml:space="preserve"> e trinta e cinco</w:t>
      </w:r>
      <w:r>
        <w:rPr>
          <w:rFonts w:ascii="Cambria" w:eastAsia="Cambria" w:hAnsi="Cambria" w:cs="Cambria"/>
        </w:rPr>
        <w:t xml:space="preserve"> mil reais)</w:t>
      </w:r>
      <w:r w:rsidR="00A407AA">
        <w:rPr>
          <w:rFonts w:ascii="Cambria" w:eastAsia="Cambria" w:hAnsi="Cambria" w:cs="Cambria"/>
        </w:rPr>
        <w:t>.</w:t>
      </w:r>
    </w:p>
    <w:p w14:paraId="5FADB116" w14:textId="77777777" w:rsidR="00725505" w:rsidRDefault="00725505" w:rsidP="00FC5991">
      <w:pPr>
        <w:rPr>
          <w:rFonts w:ascii="Cambria" w:eastAsia="Cambria" w:hAnsi="Cambria" w:cs="Cambria"/>
        </w:rPr>
      </w:pPr>
    </w:p>
    <w:p w14:paraId="256F7E86" w14:textId="77777777" w:rsidR="00A407AA" w:rsidRPr="00A407AA" w:rsidRDefault="00A407AA" w:rsidP="00FC5991">
      <w:pPr>
        <w:rPr>
          <w:rFonts w:ascii="Cambria" w:eastAsia="Cambria" w:hAnsi="Cambria" w:cs="Cambria"/>
        </w:rPr>
      </w:pPr>
    </w:p>
    <w:p w14:paraId="0AF07E0F" w14:textId="6E4762ED" w:rsidR="00AD7910" w:rsidRDefault="00A407AA" w:rsidP="00D76F2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D76F2C">
        <w:rPr>
          <w:rFonts w:ascii="Cambria" w:eastAsia="Cambria" w:hAnsi="Cambria" w:cs="Cambria"/>
        </w:rPr>
        <w:t>ATO QUE AUTORIZA A CONTRATAÇÃO DIRETA N 4/2024; EDITAL DE CHAMAMENTO PUBLICO N 1/2024; EMAIL ENVIADOS PARA AS INSTITUIÇÕES FINANCEIRAS E AS RESPOSTAS DOS MESMOS</w:t>
      </w:r>
    </w:p>
    <w:p w14:paraId="4720C164" w14:textId="77777777" w:rsidR="003B2636" w:rsidRDefault="003B2636" w:rsidP="00FC5991">
      <w:pPr>
        <w:rPr>
          <w:rFonts w:ascii="Cambria" w:eastAsia="Cambria" w:hAnsi="Cambria" w:cs="Cambria"/>
        </w:rPr>
      </w:pPr>
    </w:p>
    <w:p w14:paraId="4EA7FF28" w14:textId="77777777"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14:paraId="1DF4759A" w14:textId="77777777" w:rsidR="00FC5991" w:rsidRPr="006609AB" w:rsidRDefault="00FC5991" w:rsidP="00FC5991">
      <w:pPr>
        <w:rPr>
          <w:rFonts w:ascii="Cambria" w:eastAsia="Cambria" w:hAnsi="Cambria" w:cs="Cambria"/>
        </w:rPr>
      </w:pPr>
    </w:p>
    <w:p w14:paraId="46506724" w14:textId="642E4F7D"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F9511F">
        <w:rPr>
          <w:rFonts w:ascii="Cambria" w:eastAsia="Cambria" w:hAnsi="Cambria" w:cs="Cambria"/>
        </w:rPr>
        <w:t>30</w:t>
      </w:r>
      <w:r w:rsidRPr="006609AB">
        <w:rPr>
          <w:rFonts w:ascii="Cambria" w:eastAsia="Cambria" w:hAnsi="Cambria" w:cs="Cambria"/>
        </w:rPr>
        <w:t xml:space="preserve"> de </w:t>
      </w:r>
      <w:r w:rsidR="00735042">
        <w:rPr>
          <w:rFonts w:ascii="Cambria" w:eastAsia="Cambria" w:hAnsi="Cambria" w:cs="Cambria"/>
        </w:rPr>
        <w:t>janeiro</w:t>
      </w:r>
      <w:r w:rsidRPr="006609AB">
        <w:rPr>
          <w:rFonts w:ascii="Cambria" w:eastAsia="Cambria" w:hAnsi="Cambria" w:cs="Cambria"/>
        </w:rPr>
        <w:t xml:space="preserve"> de 202</w:t>
      </w:r>
      <w:r w:rsidR="00735042">
        <w:rPr>
          <w:rFonts w:ascii="Cambria" w:eastAsia="Cambria" w:hAnsi="Cambria" w:cs="Cambria"/>
        </w:rPr>
        <w:t>5</w:t>
      </w:r>
    </w:p>
    <w:p w14:paraId="1591B3E3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11AEBCD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778F78D7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561BD028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040D78B5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14:paraId="13DC79FE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14:paraId="0C40CEA2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2D43C9A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1C9C23B3" w14:textId="77777777"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14:paraId="2D12528F" w14:textId="77777777"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32F60B32" wp14:editId="24184F70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9C126" w14:textId="77777777"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51D7F" w14:textId="77777777"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9017F" w14:textId="77777777"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CF2C2" w14:textId="77777777"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14:paraId="15E9EAC6" w14:textId="77777777"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F60B32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69C126" w14:textId="77777777"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5F51D7F" w14:textId="77777777"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B99017F" w14:textId="77777777"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0ACF2C2" w14:textId="77777777"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14:paraId="15E9EAC6" w14:textId="77777777"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78F4" w14:textId="77777777" w:rsidR="006E175D" w:rsidRDefault="006E175D">
      <w:r>
        <w:separator/>
      </w:r>
    </w:p>
  </w:endnote>
  <w:endnote w:type="continuationSeparator" w:id="0">
    <w:p w14:paraId="4C668D9C" w14:textId="77777777" w:rsidR="006E175D" w:rsidRDefault="006E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A9D8F86" w14:textId="77777777"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9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97ECE9" w14:textId="77777777"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9826" w14:textId="77777777" w:rsidR="006E175D" w:rsidRDefault="006E175D">
      <w:r>
        <w:separator/>
      </w:r>
    </w:p>
  </w:footnote>
  <w:footnote w:type="continuationSeparator" w:id="0">
    <w:p w14:paraId="45CFDDD8" w14:textId="77777777" w:rsidR="006E175D" w:rsidRDefault="006E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BC26" w14:textId="77777777" w:rsidR="0051328E" w:rsidRDefault="006E175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7CBA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14:paraId="2D8ACFB4" w14:textId="77777777"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D605" w14:textId="77777777"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7910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 w14:paraId="79FBE923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4DC22454" w14:textId="77777777"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6AEA864F" wp14:editId="422F65BB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F5E9977" wp14:editId="5B323E99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23A89" w14:textId="77777777"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359C8990" w14:textId="77777777"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1563373" w14:textId="77777777"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300B052" w14:textId="77777777"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7C79290E" w14:textId="77777777"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5E99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68523A89" w14:textId="77777777"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359C8990" w14:textId="77777777"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1563373" w14:textId="77777777"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300B052" w14:textId="77777777"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7C79290E" w14:textId="77777777"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BF8924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A1110A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BB996F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9E22F2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38549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D11379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88F3BF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502BDA53" w14:textId="77777777" w:rsidR="0051328E" w:rsidRDefault="0051328E">
    <w:pPr>
      <w:pStyle w:val="Corpo"/>
    </w:pPr>
  </w:p>
  <w:p w14:paraId="3D6390AC" w14:textId="77777777" w:rsidR="0051328E" w:rsidRDefault="0051328E">
    <w:pPr>
      <w:pStyle w:val="Corpo"/>
    </w:pPr>
  </w:p>
  <w:p w14:paraId="2FB1ED41" w14:textId="77777777"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AEAF" w14:textId="77777777" w:rsidR="0051328E" w:rsidRDefault="006E175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1986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14:paraId="30432A05" w14:textId="77777777"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 w14:paraId="52DE723C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1BAFCF5F" w14:textId="77777777" w:rsidR="0051328E" w:rsidRDefault="006E175D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DE716FD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799825062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42B322EA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6D4F35B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2CC64A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463D4257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726D2E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6774E252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A1B42C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3AD157BE" w14:textId="77777777" w:rsidR="0051328E" w:rsidRDefault="0051328E">
    <w:pPr>
      <w:pStyle w:val="Corpo"/>
      <w:rPr>
        <w:b w:val="0"/>
        <w:sz w:val="24"/>
      </w:rPr>
    </w:pPr>
  </w:p>
  <w:p w14:paraId="0C1FD5BD" w14:textId="77777777"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3670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4C2D"/>
    <w:rsid w:val="000F5996"/>
    <w:rsid w:val="00102133"/>
    <w:rsid w:val="00112552"/>
    <w:rsid w:val="00115A42"/>
    <w:rsid w:val="00115B49"/>
    <w:rsid w:val="001165F3"/>
    <w:rsid w:val="00116F6F"/>
    <w:rsid w:val="00120651"/>
    <w:rsid w:val="00121BAA"/>
    <w:rsid w:val="00132CD9"/>
    <w:rsid w:val="00134A66"/>
    <w:rsid w:val="00153EE2"/>
    <w:rsid w:val="0016176E"/>
    <w:rsid w:val="00164085"/>
    <w:rsid w:val="00167D33"/>
    <w:rsid w:val="00172BF0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11A89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1C5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4F5AE6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662A6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175D"/>
    <w:rsid w:val="006E4A6C"/>
    <w:rsid w:val="006F7B4F"/>
    <w:rsid w:val="00703AFB"/>
    <w:rsid w:val="00721262"/>
    <w:rsid w:val="00721A31"/>
    <w:rsid w:val="00725505"/>
    <w:rsid w:val="00726572"/>
    <w:rsid w:val="00727DD2"/>
    <w:rsid w:val="00733AC9"/>
    <w:rsid w:val="0073504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B5D14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353C"/>
    <w:rsid w:val="00834A83"/>
    <w:rsid w:val="00837946"/>
    <w:rsid w:val="008400D0"/>
    <w:rsid w:val="008446E9"/>
    <w:rsid w:val="008459F7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54C2"/>
    <w:rsid w:val="00A46EC2"/>
    <w:rsid w:val="00A6113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910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B34D0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76F2C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4674"/>
    <w:rsid w:val="00F152AE"/>
    <w:rsid w:val="00F2718F"/>
    <w:rsid w:val="00F33F48"/>
    <w:rsid w:val="00F43697"/>
    <w:rsid w:val="00F441B1"/>
    <w:rsid w:val="00F45333"/>
    <w:rsid w:val="00F47A3C"/>
    <w:rsid w:val="00F573B2"/>
    <w:rsid w:val="00F91D42"/>
    <w:rsid w:val="00F93913"/>
    <w:rsid w:val="00F9511F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BABAF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0B0-95C7-4460-841D-2A37A70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3443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2024-02-29T11:29:00Z</cp:lastPrinted>
  <dcterms:created xsi:type="dcterms:W3CDTF">2025-01-31T12:44:00Z</dcterms:created>
  <dcterms:modified xsi:type="dcterms:W3CDTF">2025-01-31T13:38:00Z</dcterms:modified>
</cp:coreProperties>
</file>