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31E1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5EE2" w:rsidRPr="00A32150" w14:paraId="27012036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F11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14:paraId="5D8CDA84" w14:textId="77777777" w:rsidTr="00B5340D">
        <w:trPr>
          <w:jc w:val="center"/>
        </w:trPr>
        <w:tc>
          <w:tcPr>
            <w:tcW w:w="906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3B5" w14:textId="5BE01125" w:rsidR="00325EE2" w:rsidRPr="00A32150" w:rsidRDefault="00D9517D" w:rsidP="00B5340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14:paraId="681DFA41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EC37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14:paraId="396A18AB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8E9D" w14:textId="4F2A70F4" w:rsidR="00325EE2" w:rsidRPr="00D9517D" w:rsidRDefault="00575DB6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CONTRATAÇÃO DE PESSOA JURUDICA PARA O CREDENCIAMENTO DE INSTITUIÇÕES FINANCEIRAS PARA O RECEBIMENTO DE TARIFAS DE </w:t>
            </w:r>
            <w:proofErr w:type="gramStart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AGUA</w:t>
            </w:r>
            <w:proofErr w:type="gramEnd"/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EMITIDAS DO SAAE DE ALVORADA DO SUL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73384" w:rsidRPr="00373384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</w:rPr>
              <w:t>DE ACORDO COM O CHAMAMENTO PUBLICO 01/2024</w:t>
            </w:r>
          </w:p>
        </w:tc>
      </w:tr>
      <w:tr w:rsidR="00325EE2" w:rsidRPr="00A32150" w14:paraId="7C774F6F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26B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14:paraId="1B86671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596D" w14:textId="4E61FE2C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 que a presente contratação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se encontra firmada no Plano de Contratação Anual – PCA de 202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14:paraId="65F713AB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C10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14:paraId="5825B57D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824D" w14:textId="06DF8D34" w:rsidR="00325EE2" w:rsidRPr="00A32150" w:rsidRDefault="00575DB6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575DB6">
              <w:rPr>
                <w:rFonts w:ascii="Cambria" w:eastAsia="Cambria" w:hAnsi="Cambria" w:cs="Cambria"/>
                <w:sz w:val="24"/>
                <w:szCs w:val="24"/>
              </w:rPr>
              <w:t>DIVISAO DE CONTABILIDADE</w:t>
            </w:r>
          </w:p>
        </w:tc>
      </w:tr>
      <w:tr w:rsidR="00325EE2" w:rsidRPr="00A32150" w14:paraId="3DFABAA3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5D5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14:paraId="0A12AE1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D0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(Saae),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14:paraId="0265A25F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502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14:paraId="40B9612F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C32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14:paraId="3AD62C5B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5706079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31CB64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546F1B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3725FE" w14:textId="77777777" w:rsidR="00B24D37" w:rsidRPr="00A32150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6F8C00C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0E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14:paraId="4981434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B97" w14:textId="77777777" w:rsidR="00325EE2" w:rsidRPr="001E0A99" w:rsidRDefault="00325EE2" w:rsidP="00484D76">
            <w:pPr>
              <w:widowControl w:val="0"/>
              <w:spacing w:line="276" w:lineRule="auto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tbl>
            <w:tblPr>
              <w:tblW w:w="8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791"/>
            </w:tblGrid>
            <w:tr w:rsidR="00325EE2" w:rsidRPr="001E0A99" w14:paraId="739816A7" w14:textId="77777777" w:rsidTr="00484D76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14:paraId="4E54815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14:paraId="1AF2A62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14:paraId="69DCB47A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791" w:type="dxa"/>
                  <w:vAlign w:val="center"/>
                </w:tcPr>
                <w:p w14:paraId="5304A0C2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QUANTIDADE</w:t>
                  </w:r>
                </w:p>
              </w:tc>
            </w:tr>
            <w:tr w:rsidR="00484D76" w:rsidRPr="001E0A99" w14:paraId="0158E916" w14:textId="77777777" w:rsidTr="00484D76">
              <w:tc>
                <w:tcPr>
                  <w:tcW w:w="1191" w:type="dxa"/>
                </w:tcPr>
                <w:p w14:paraId="2CA9FF41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F9B7E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10B21A63" w14:textId="40987E27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</w:t>
                  </w:r>
                  <w:proofErr w:type="spellStart"/>
                  <w:r>
                    <w:t>eletronico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AFD2B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9BF0CC0" w14:textId="230713A5" w:rsidR="00484D76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484D76" w:rsidRPr="001E0A99" w14:paraId="5A8C7F2D" w14:textId="77777777" w:rsidTr="00484D76">
              <w:tc>
                <w:tcPr>
                  <w:tcW w:w="1191" w:type="dxa"/>
                </w:tcPr>
                <w:p w14:paraId="4AF2A178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2A30D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59296670" w14:textId="022951A1" w:rsidR="001E0A99" w:rsidRPr="001E0A99" w:rsidRDefault="001E0A9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pagamento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caixa presencial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BC6EF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A1B760D" w14:textId="7DCCB239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484D76" w:rsidRPr="001E0A99" w14:paraId="3D71295C" w14:textId="77777777" w:rsidTr="00484D76">
              <w:tc>
                <w:tcPr>
                  <w:tcW w:w="1191" w:type="dxa"/>
                </w:tcPr>
                <w:p w14:paraId="5AF7D2DD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AC110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7061493D" w14:textId="5F12D517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via internet </w:t>
                  </w:r>
                  <w:proofErr w:type="gramStart"/>
                  <w:r>
                    <w:t>( aplicativo</w:t>
                  </w:r>
                  <w:proofErr w:type="gramEnd"/>
                  <w:r>
                    <w:t xml:space="preserve"> da instituição financeira)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3AB02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420463B0" w14:textId="1ED16823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484D76" w:rsidRPr="001E0A99" w14:paraId="0DAE6180" w14:textId="77777777" w:rsidTr="00484D76">
              <w:tc>
                <w:tcPr>
                  <w:tcW w:w="1191" w:type="dxa"/>
                </w:tcPr>
                <w:p w14:paraId="394C80C5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1A4B7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46F4D0F2" w14:textId="38FB5328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faturas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</w:t>
                  </w:r>
                  <w:proofErr w:type="spellStart"/>
                  <w:r>
                    <w:t>pix</w:t>
                  </w:r>
                  <w:proofErr w:type="spellEnd"/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0A36A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6889E8A1" w14:textId="587FD6FB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484D76" w:rsidRPr="001E0A99" w14:paraId="7DF02FBD" w14:textId="77777777" w:rsidTr="00484D76">
              <w:tc>
                <w:tcPr>
                  <w:tcW w:w="1191" w:type="dxa"/>
                </w:tcPr>
                <w:p w14:paraId="75DF2C63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D8A88" w14:textId="77777777" w:rsidR="00484D76" w:rsidRDefault="001E0A99" w:rsidP="00484D76">
                  <w:pPr>
                    <w:autoSpaceDE w:val="0"/>
                    <w:autoSpaceDN w:val="0"/>
                    <w:adjustRightInd w:val="0"/>
                  </w:pPr>
                  <w:r>
                    <w:t>TARIFA BANCÁRIA</w:t>
                  </w:r>
                </w:p>
                <w:p w14:paraId="0DB6B759" w14:textId="3DC4B8EE" w:rsidR="007F3767" w:rsidRPr="001E0A99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 xml:space="preserve">recebimento de fatura do </w:t>
                  </w:r>
                  <w:proofErr w:type="spellStart"/>
                  <w:r>
                    <w:t>saae</w:t>
                  </w:r>
                  <w:proofErr w:type="spellEnd"/>
                  <w:r>
                    <w:t xml:space="preserve"> em outros meios a ser detalhado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47BAB" w14:textId="77777777" w:rsidR="00484D76" w:rsidRPr="007F3767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2291AA7" w14:textId="71F62756" w:rsidR="00484D76" w:rsidRPr="007F3767" w:rsidRDefault="007F3767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6C2A4630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p w14:paraId="2CD38425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>deste</w:t>
            </w:r>
            <w:proofErr w:type="spell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 bens/serviço</w:t>
            </w:r>
            <w:proofErr w:type="gram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14:paraId="6B28328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D6D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14:paraId="1E25B3F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1E79" w14:textId="1E5601A0" w:rsidR="00325EE2" w:rsidRPr="00A32150" w:rsidRDefault="00325EE2" w:rsidP="00AF28CA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é de R$ </w:t>
            </w:r>
            <w:r w:rsidR="00A56019">
              <w:rPr>
                <w:rFonts w:ascii="Cambria" w:eastAsia="Cambria" w:hAnsi="Cambria" w:cs="Cambria"/>
                <w:sz w:val="24"/>
                <w:szCs w:val="24"/>
              </w:rPr>
              <w:t>135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.000,00 </w:t>
            </w:r>
            <w:proofErr w:type="gramStart"/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( </w:t>
            </w:r>
            <w:r w:rsidR="00A56019">
              <w:rPr>
                <w:rFonts w:ascii="Cambria" w:eastAsia="Cambria" w:hAnsi="Cambria" w:cs="Cambria"/>
                <w:sz w:val="24"/>
                <w:szCs w:val="24"/>
              </w:rPr>
              <w:t>cento</w:t>
            </w:r>
            <w:proofErr w:type="gramEnd"/>
            <w:r w:rsidR="00A56019">
              <w:rPr>
                <w:rFonts w:ascii="Cambria" w:eastAsia="Cambria" w:hAnsi="Cambria" w:cs="Cambria"/>
                <w:sz w:val="24"/>
                <w:szCs w:val="24"/>
              </w:rPr>
              <w:t xml:space="preserve"> e trinta e cinco mil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 reais)</w:t>
            </w:r>
            <w:r w:rsidRPr="00A32150">
              <w:rPr>
                <w:rFonts w:ascii="Cambria" w:eastAsia="Cambria" w:hAnsi="Cambria" w:cs="Cambria"/>
              </w:rPr>
              <w:t>.</w:t>
            </w:r>
          </w:p>
        </w:tc>
      </w:tr>
      <w:tr w:rsidR="00325EE2" w:rsidRPr="00A32150" w14:paraId="4C255B58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FE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14:paraId="16E7476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2FA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14:paraId="7EFDFD7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030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14:paraId="1FC8A71C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703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14:paraId="238FFCC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3A4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11 - Alinhamento entre a contratação e o planejamento </w:t>
            </w:r>
          </w:p>
        </w:tc>
      </w:tr>
      <w:tr w:rsidR="00325EE2" w:rsidRPr="00A32150" w14:paraId="32B106B2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8F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14:paraId="4D55DB5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AAC3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14:paraId="65DDF25A" w14:textId="77777777" w:rsidTr="00B5340D">
        <w:trPr>
          <w:trHeight w:val="1352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BD5F" w14:textId="77777777"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14:paraId="5689CFC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F43531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A99255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5FB8B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3D5B21" w14:textId="77777777"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4620A2D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602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14 - Declaração de viabilidade</w:t>
            </w:r>
          </w:p>
        </w:tc>
      </w:tr>
      <w:tr w:rsidR="00325EE2" w:rsidRPr="00A32150" w14:paraId="5693BBD8" w14:textId="77777777" w:rsidTr="00B5340D">
        <w:trPr>
          <w:trHeight w:val="907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EB4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14:paraId="404D5A1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236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14:paraId="5D4043F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3AB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14:paraId="22882D5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57B2628" w14:textId="77777777"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14:paraId="6073897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6CCE1A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82BA6AB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DA5C530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8A9ED3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14:paraId="1FFBDD1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14:paraId="1C5CBBE8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14:paraId="2CA167E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71B1035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49A98D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FA806E" w14:textId="77777777"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E1B5A14" wp14:editId="4A5B5D66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C1BB3" w14:textId="77777777" w:rsidR="00484D76" w:rsidRDefault="00484D76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96E3F" w14:textId="77777777" w:rsidR="00484D76" w:rsidRDefault="00484D76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878F3" w14:textId="77777777" w:rsidR="00484D76" w:rsidRDefault="00484D76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CA0FB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14:paraId="4748B645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14:paraId="4B853CEC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14:paraId="517F0AFE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1B5A14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3DC1BB3" w14:textId="77777777" w:rsidR="00484D76" w:rsidRDefault="00484D76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8196E3F" w14:textId="77777777" w:rsidR="00484D76" w:rsidRDefault="00484D76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21F878F3" w14:textId="77777777" w:rsidR="00484D76" w:rsidRDefault="00484D76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6ACCA0FB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14:paraId="4748B645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14:paraId="4B853CEC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14:paraId="517F0AFE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4D1DDFB1" w14:textId="77777777"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5EBC" w14:textId="77777777" w:rsidR="00D12324" w:rsidRDefault="00D12324">
      <w:r>
        <w:separator/>
      </w:r>
    </w:p>
  </w:endnote>
  <w:endnote w:type="continuationSeparator" w:id="0">
    <w:p w14:paraId="0F5757F9" w14:textId="77777777" w:rsidR="00D12324" w:rsidRDefault="00D1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Mincho Light">
    <w:altName w:val="@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935A5F4" w14:textId="77777777" w:rsidR="00484D76" w:rsidRDefault="00484D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A2C63DF" w14:textId="77777777" w:rsidR="00484D76" w:rsidRDefault="00484D7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4046" w14:textId="77777777" w:rsidR="00D12324" w:rsidRDefault="00D12324">
      <w:r>
        <w:separator/>
      </w:r>
    </w:p>
  </w:footnote>
  <w:footnote w:type="continuationSeparator" w:id="0">
    <w:p w14:paraId="78B77DFD" w14:textId="77777777" w:rsidR="00D12324" w:rsidRDefault="00D1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EDC" w14:textId="77777777" w:rsidR="00484D76" w:rsidRDefault="00D1232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CD87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end"/>
    </w:r>
  </w:p>
  <w:p w14:paraId="3DE7E42B" w14:textId="77777777" w:rsidR="00484D76" w:rsidRDefault="00484D7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986" w14:textId="77777777" w:rsidR="00484D76" w:rsidRDefault="00484D7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28CA">
      <w:rPr>
        <w:rStyle w:val="Nmerodepgina"/>
        <w:noProof/>
      </w:rPr>
      <w:t>31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84D76" w14:paraId="6CF75577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02A00D1D" w14:textId="77777777"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17BBC44F" wp14:editId="1966CA04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760C197" wp14:editId="75EF71ED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F298C" w14:textId="77777777" w:rsidR="00484D76" w:rsidRPr="00250E5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789A83D" w14:textId="77777777" w:rsidR="00484D76" w:rsidRPr="00FE2FB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70817D5" w14:textId="77777777" w:rsidR="00484D76" w:rsidRPr="00781AE9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C8720E4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705B4DB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0C1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451F298C" w14:textId="77777777" w:rsidR="00484D76" w:rsidRPr="00250E5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5789A83D" w14:textId="77777777" w:rsidR="00484D76" w:rsidRPr="00FE2FB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70817D5" w14:textId="77777777" w:rsidR="00484D76" w:rsidRPr="00781AE9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C8720E4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1705B4DB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123C66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480734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ED46628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5FD8C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90D5397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F4CB241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C5F3EC0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6796B109" w14:textId="77777777" w:rsidR="00484D76" w:rsidRDefault="00484D76">
    <w:pPr>
      <w:pStyle w:val="Corpo"/>
    </w:pPr>
  </w:p>
  <w:p w14:paraId="1B129B63" w14:textId="77777777" w:rsidR="00484D76" w:rsidRDefault="00484D76">
    <w:pPr>
      <w:pStyle w:val="Corpo"/>
    </w:pPr>
  </w:p>
  <w:p w14:paraId="33DFD4C5" w14:textId="77777777" w:rsidR="00484D76" w:rsidRDefault="00484D76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8334" w14:textId="77777777" w:rsidR="00484D76" w:rsidRDefault="00D1232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DF29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separate"/>
    </w:r>
    <w:r w:rsidR="00484D76">
      <w:rPr>
        <w:rStyle w:val="Nmerodepgina"/>
        <w:noProof/>
      </w:rPr>
      <w:t>0</w:t>
    </w:r>
    <w:r w:rsidR="00484D76">
      <w:rPr>
        <w:rStyle w:val="Nmerodepgina"/>
      </w:rPr>
      <w:fldChar w:fldCharType="end"/>
    </w:r>
  </w:p>
  <w:p w14:paraId="0C4733B7" w14:textId="77777777" w:rsidR="00484D76" w:rsidRDefault="00484D7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84D76" w14:paraId="7BC8101D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2297B472" w14:textId="77777777" w:rsidR="00484D76" w:rsidRDefault="00D12324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5F1E98E3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9824875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0F23F66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5876F88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672A4AE2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5C879E23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59CA7CFB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82981F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B6C10A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451F17F4" w14:textId="77777777" w:rsidR="00484D76" w:rsidRDefault="00484D76">
    <w:pPr>
      <w:pStyle w:val="Corpo"/>
      <w:rPr>
        <w:b w:val="0"/>
        <w:sz w:val="24"/>
      </w:rPr>
    </w:pPr>
  </w:p>
  <w:p w14:paraId="54E6C960" w14:textId="77777777" w:rsidR="00484D76" w:rsidRDefault="00484D7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0A99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3384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4D76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5DB6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054C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3767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00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55AD1"/>
    <w:rsid w:val="00A56019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34C"/>
    <w:rsid w:val="00AB5A12"/>
    <w:rsid w:val="00AB5A84"/>
    <w:rsid w:val="00AC43D0"/>
    <w:rsid w:val="00AD12A6"/>
    <w:rsid w:val="00AD5CFA"/>
    <w:rsid w:val="00AD7542"/>
    <w:rsid w:val="00AF0710"/>
    <w:rsid w:val="00AF28CA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5340D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B52AF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12324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61BFB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882-A825-4D54-A4C8-2A6F44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1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4090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2025-01-07T17:36:00Z</cp:lastPrinted>
  <dcterms:created xsi:type="dcterms:W3CDTF">2025-01-31T12:42:00Z</dcterms:created>
  <dcterms:modified xsi:type="dcterms:W3CDTF">2025-01-31T13:35:00Z</dcterms:modified>
</cp:coreProperties>
</file>