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1279" w14:textId="77777777"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14:paraId="716C0AD2" w14:textId="77777777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8B91" w14:textId="77777777" w:rsidR="00274800" w:rsidRPr="00F41192" w:rsidRDefault="00274800" w:rsidP="004748B0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14:paraId="59AC5859" w14:textId="77777777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0FA0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14:paraId="23959671" w14:textId="77777777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2566" w14:textId="77777777" w:rsidR="00274800" w:rsidRPr="00F41192" w:rsidRDefault="00274800" w:rsidP="00232BB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793DA3" w:rsidRPr="00793DA3">
              <w:rPr>
                <w:rFonts w:cstheme="minorHAnsi"/>
              </w:rPr>
              <w:t>DIVISÃO DE PRODUÇÃO E RESERVAÇÃO DE AGUA</w:t>
            </w:r>
          </w:p>
        </w:tc>
      </w:tr>
      <w:tr w:rsidR="00274800" w:rsidRPr="00F41192" w14:paraId="7585ADF7" w14:textId="77777777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4577" w14:textId="77777777"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CCF5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14:paraId="73B45B77" w14:textId="77777777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CA34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EEE6" w14:textId="77777777" w:rsidR="00274800" w:rsidRPr="00F41192" w:rsidRDefault="00274800" w:rsidP="004748B0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EEBB" w14:textId="77777777"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14:paraId="6B60832C" w14:textId="77777777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D4C5" w14:textId="20C09461" w:rsidR="00274800" w:rsidRPr="00F82701" w:rsidRDefault="00274800" w:rsidP="00F82701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bookmarkStart w:id="0" w:name="_Hlk164842938"/>
            <w:r w:rsidR="00864808" w:rsidRPr="00053617">
              <w:rPr>
                <w:rFonts w:asciiTheme="minorHAnsi" w:hAnsiTheme="minorHAnsi"/>
                <w:b/>
                <w:bCs/>
                <w:w w:val="105"/>
                <w:sz w:val="24"/>
                <w:szCs w:val="24"/>
              </w:rPr>
              <w:t xml:space="preserve">CREDENCIAMENTO PARA </w:t>
            </w:r>
            <w:bookmarkEnd w:id="0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CONTRATAÇÃO DE INSTITUIÇÕES FINANCEIRAS PARA O RECEBIMENTO DE TARIFAS DE </w:t>
            </w:r>
            <w:proofErr w:type="gramStart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AGUA</w:t>
            </w:r>
            <w:proofErr w:type="gramEnd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 EMITIDAS DO SAAE DE ALVORADA DO SUL</w:t>
            </w:r>
            <w:r w:rsidR="008F29F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 DE ACORDO COM O CHAMAMENTO PUBLICO 01/2024</w:t>
            </w:r>
          </w:p>
        </w:tc>
      </w:tr>
      <w:tr w:rsidR="00274800" w:rsidRPr="00F41192" w14:paraId="01DB026D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C353" w14:textId="439FEFE4" w:rsidR="00D57E2F" w:rsidRPr="00864808" w:rsidRDefault="00274800" w:rsidP="0086480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864808" w:rsidRPr="00864808">
              <w:rPr>
                <w:rFonts w:asciiTheme="majorHAnsi" w:hAnsiTheme="majorHAnsi"/>
                <w:sz w:val="24"/>
                <w:szCs w:val="24"/>
              </w:rPr>
              <w:t>O SERVIÇO AUTÔNOMO DE ÁGUA E ESGOTO (SAAE) DE ALVORADA DO SUL TEM COMO OBJETIVO ASSEGURAR EFICIÊNCIA, ACESSIBILIDADE E COMODIDADE NO PAGAMENTO DAS TARIFAS DE ÁGUA POR PARTE DOS CONSUMIDORES. ATUALMENTE, OBSERVA-SE A NECESSIDADE DE DIVERSIFICAR E AMPLIAR OS CANAIS DE PAGAMENTO DISPONÍVEIS, CONSIDERANDO A INCLUSÃO DE NOVAS INSTITUIÇÕES BANCÁRIAS E SISTEMAS DE ARRECADAÇÃO.</w:t>
            </w:r>
          </w:p>
        </w:tc>
      </w:tr>
      <w:tr w:rsidR="00274800" w:rsidRPr="00F41192" w14:paraId="4A6927E4" w14:textId="77777777" w:rsidTr="00EA195F">
        <w:trPr>
          <w:trHeight w:val="1894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B6B6" w14:textId="77777777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B351BF">
              <w:rPr>
                <w:rFonts w:cstheme="minorHAnsi"/>
                <w:b/>
              </w:rPr>
              <w:t>3. Descrições e quantidades</w:t>
            </w:r>
            <w:r w:rsidRPr="00B351BF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B351BF" w14:paraId="529B71E7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636EA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F594D5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14:paraId="305BA9D0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E62C2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F9048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EF1E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2D2EE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B2CE2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B351BF" w:rsidRPr="00B351BF" w14:paraId="1E8A5022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D8C8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5E106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75B5CAB2" w14:textId="72A81AF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caixa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eletronico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EF88E" w14:textId="04D9BEB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1D54" w14:textId="7FF5EE98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BECC4" w14:textId="27DCDA2C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6FF74" w14:textId="170A732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306D8" w14:textId="4E027784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20000</w:t>
                  </w:r>
                </w:p>
              </w:tc>
            </w:tr>
            <w:tr w:rsidR="00B351BF" w:rsidRPr="00B351BF" w14:paraId="3D01E3BC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0DCA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FE7A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5C8DC443" w14:textId="01079F42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pagamento de faturas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caixa presencial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F3720" w14:textId="7B51B52A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98F8" w14:textId="08A0186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353D6" w14:textId="00D3E82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40864" w14:textId="5C7CF7E1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2C164" w14:textId="4FAFE8DB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</w:t>
                  </w:r>
                </w:p>
              </w:tc>
            </w:tr>
            <w:tr w:rsidR="00B351BF" w:rsidRPr="00B351BF" w14:paraId="15A3101E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A64F0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55E6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344F0329" w14:textId="5DB43EF5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via internet </w:t>
                  </w:r>
                  <w:proofErr w:type="gramStart"/>
                  <w:r w:rsidRPr="00B351BF">
                    <w:rPr>
                      <w:sz w:val="24"/>
                      <w:szCs w:val="24"/>
                    </w:rPr>
                    <w:t>( aplicativo</w:t>
                  </w:r>
                  <w:proofErr w:type="gramEnd"/>
                  <w:r w:rsidRPr="00B351BF">
                    <w:rPr>
                      <w:sz w:val="24"/>
                      <w:szCs w:val="24"/>
                    </w:rPr>
                    <w:t xml:space="preserve"> da instituição financeira)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909AB" w14:textId="216B733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D3CA" w14:textId="322EF5F2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ADD116" w14:textId="4E9E01E8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3B17A0" w14:textId="1EBBF594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063EC7" w14:textId="2A84F499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30000</w:t>
                  </w:r>
                </w:p>
              </w:tc>
            </w:tr>
            <w:tr w:rsidR="00B351BF" w:rsidRPr="00B351BF" w14:paraId="130C7399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E0EB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02DA8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4F783935" w14:textId="414476B9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faturas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pix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78A35" w14:textId="7E50DDA0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F8EF" w14:textId="7F5332D7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03AEF6" w14:textId="35D25BB7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5BC771" w14:textId="62154DD3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FF1D1B" w14:textId="49A85FA8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B351BF" w:rsidRPr="00B351BF" w14:paraId="3FE1A97B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B5F70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8B783C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324947FF" w14:textId="53909E9D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outros meios a ser detalhado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C23A" w14:textId="5D8E0746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6F494" w14:textId="2CB9EDCF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518C83" w14:textId="73E4EED2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8840A7" w14:textId="30AAD93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250FF4" w14:textId="5B6A9436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10000</w:t>
                  </w:r>
                </w:p>
              </w:tc>
            </w:tr>
          </w:tbl>
          <w:p w14:paraId="4F8CBE25" w14:textId="5A197100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</w:t>
            </w:r>
            <w:proofErr w:type="gramEnd"/>
            <w:r w:rsidRPr="00B351BF">
              <w:rPr>
                <w:rFonts w:cstheme="minorHAnsi"/>
                <w:b/>
                <w:color w:val="FF0000"/>
              </w:rPr>
              <w:t xml:space="preserve"> Materiais; serviços; obras; serviços de engenharia.</w:t>
            </w:r>
          </w:p>
          <w:p w14:paraId="656763B6" w14:textId="79AD79CD" w:rsidR="0073196D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*</w:t>
            </w:r>
            <w:proofErr w:type="gramEnd"/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 Consumo; permanente; continuado; não continuado.</w:t>
            </w:r>
          </w:p>
        </w:tc>
      </w:tr>
      <w:tr w:rsidR="00274800" w:rsidRPr="00F41192" w14:paraId="1C3EEF88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2973" w14:textId="77777777"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14:paraId="537AC11C" w14:textId="77777777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E436" w14:textId="550E1B89" w:rsidR="00274800" w:rsidRPr="00F41192" w:rsidRDefault="00274800" w:rsidP="00D44916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5. Estimativa de valor:</w:t>
            </w:r>
            <w:r w:rsidR="00150728">
              <w:rPr>
                <w:rFonts w:cstheme="minorHAnsi"/>
                <w:b/>
                <w:color w:val="FF0000"/>
              </w:rPr>
              <w:t>1</w:t>
            </w:r>
            <w:r w:rsidR="006D4FA1">
              <w:rPr>
                <w:rFonts w:cstheme="minorHAnsi"/>
                <w:b/>
                <w:color w:val="FF0000"/>
              </w:rPr>
              <w:t>49</w:t>
            </w:r>
            <w:r w:rsidR="00710085">
              <w:rPr>
                <w:rFonts w:cstheme="minorHAnsi"/>
                <w:b/>
                <w:color w:val="FF0000"/>
              </w:rPr>
              <w:t>.000,00 (</w:t>
            </w:r>
            <w:r w:rsidR="00150728">
              <w:rPr>
                <w:rFonts w:cstheme="minorHAnsi"/>
                <w:b/>
                <w:color w:val="FF0000"/>
              </w:rPr>
              <w:t xml:space="preserve">cento e </w:t>
            </w:r>
            <w:r w:rsidR="006D4FA1">
              <w:rPr>
                <w:rFonts w:cstheme="minorHAnsi"/>
                <w:b/>
                <w:color w:val="FF0000"/>
              </w:rPr>
              <w:t>quarenta e nove</w:t>
            </w:r>
            <w:r w:rsidR="00710085">
              <w:rPr>
                <w:rFonts w:cstheme="minorHAnsi"/>
                <w:b/>
                <w:color w:val="FF0000"/>
              </w:rPr>
              <w:t xml:space="preserve"> mil reais)</w:t>
            </w:r>
            <w:r w:rsidR="00864808">
              <w:rPr>
                <w:rFonts w:cstheme="minorHAnsi"/>
                <w:b/>
                <w:color w:val="FF0000"/>
              </w:rPr>
              <w:t>.</w:t>
            </w:r>
          </w:p>
        </w:tc>
      </w:tr>
      <w:tr w:rsidR="00274800" w:rsidRPr="00F41192" w14:paraId="2457F915" w14:textId="77777777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32AE" w14:textId="77777777" w:rsidR="00274800" w:rsidRPr="00F41192" w:rsidRDefault="00274800" w:rsidP="00B06038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A421CB">
              <w:rPr>
                <w:rFonts w:cstheme="minorHAnsi"/>
                <w:b/>
              </w:rPr>
              <w:t xml:space="preserve">de </w:t>
            </w:r>
            <w:proofErr w:type="spellStart"/>
            <w:r w:rsidR="00A421CB">
              <w:rPr>
                <w:rFonts w:cstheme="minorHAnsi"/>
                <w:b/>
              </w:rPr>
              <w:t>ate</w:t>
            </w:r>
            <w:proofErr w:type="spellEnd"/>
            <w:r w:rsidR="00A421CB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1 dia</w:t>
            </w:r>
            <w:r w:rsidR="00A421CB">
              <w:rPr>
                <w:rFonts w:cstheme="minorHAnsi"/>
                <w:b/>
              </w:rPr>
              <w:t xml:space="preserve"> após entrega de requisição de empenho</w:t>
            </w:r>
          </w:p>
        </w:tc>
      </w:tr>
      <w:tr w:rsidR="00274800" w:rsidRPr="00F41192" w14:paraId="0DB0CAD2" w14:textId="77777777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5320" w14:textId="77777777" w:rsidR="00274800" w:rsidRPr="00F41192" w:rsidRDefault="00274800" w:rsidP="003A7FA1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entrega nas dependências do SAAE</w:t>
            </w:r>
            <w:r w:rsidR="003A7FA1">
              <w:rPr>
                <w:rFonts w:cstheme="minorHAnsi"/>
                <w:b/>
              </w:rPr>
              <w:t xml:space="preserve"> em horário comercial</w:t>
            </w:r>
            <w:r w:rsidR="00D44916">
              <w:rPr>
                <w:rFonts w:cstheme="minorHAnsi"/>
                <w:b/>
              </w:rPr>
              <w:t xml:space="preserve"> conforme combinado e localização</w:t>
            </w:r>
          </w:p>
        </w:tc>
      </w:tr>
      <w:tr w:rsidR="00274800" w:rsidRPr="00F41192" w14:paraId="0254D7B8" w14:textId="77777777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85BF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14:paraId="507C9ABC" w14:textId="77777777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4D78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14:paraId="25B448C1" w14:textId="77777777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FA39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14:paraId="0071DF27" w14:textId="77777777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EB1C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17E3403B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0423CD9C" w14:textId="1BD22AF1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6D4FA1">
              <w:rPr>
                <w:rFonts w:cstheme="minorHAnsi"/>
              </w:rPr>
              <w:t>17</w:t>
            </w:r>
            <w:r w:rsidR="003A7FA1">
              <w:rPr>
                <w:rFonts w:cstheme="minorHAnsi"/>
              </w:rPr>
              <w:t xml:space="preserve"> </w:t>
            </w:r>
            <w:proofErr w:type="gramStart"/>
            <w:r w:rsidR="003A7FA1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 </w:t>
            </w:r>
            <w:r w:rsidR="006D4FA1">
              <w:rPr>
                <w:rFonts w:cstheme="minorHAnsi"/>
              </w:rPr>
              <w:t>março</w:t>
            </w:r>
            <w:proofErr w:type="gramEnd"/>
            <w:r>
              <w:rPr>
                <w:rFonts w:cstheme="minorHAnsi"/>
              </w:rPr>
              <w:t xml:space="preserve"> de 202</w:t>
            </w:r>
            <w:r w:rsidR="000763BA">
              <w:rPr>
                <w:rFonts w:cstheme="minorHAnsi"/>
              </w:rPr>
              <w:t>5</w:t>
            </w:r>
          </w:p>
          <w:p w14:paraId="6C9399A9" w14:textId="77777777" w:rsidR="00A421CB" w:rsidRPr="00F41192" w:rsidRDefault="00A421CB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757AC6E0" w14:textId="77777777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14:paraId="022C8188" w14:textId="77777777"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14:paraId="2B8A9D1C" w14:textId="77777777"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571C" w14:textId="77777777" w:rsidR="00E86A6C" w:rsidRDefault="00E86A6C">
      <w:r>
        <w:separator/>
      </w:r>
    </w:p>
  </w:endnote>
  <w:endnote w:type="continuationSeparator" w:id="0">
    <w:p w14:paraId="0577DAF6" w14:textId="77777777" w:rsidR="00E86A6C" w:rsidRDefault="00E8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856"/>
      <w:docPartObj>
        <w:docPartGallery w:val="Page Numbers (Bottom of Page)"/>
        <w:docPartUnique/>
      </w:docPartObj>
    </w:sdtPr>
    <w:sdtEndPr/>
    <w:sdtContent>
      <w:p w14:paraId="2D4FE9E6" w14:textId="77777777" w:rsidR="004748B0" w:rsidRDefault="004748B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16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6DCCE5FB" w14:textId="77777777" w:rsidR="004748B0" w:rsidRDefault="004748B0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5DF9" w14:textId="77777777" w:rsidR="00E86A6C" w:rsidRDefault="00E86A6C">
      <w:r>
        <w:separator/>
      </w:r>
    </w:p>
  </w:footnote>
  <w:footnote w:type="continuationSeparator" w:id="0">
    <w:p w14:paraId="18AFFCB0" w14:textId="77777777" w:rsidR="00E86A6C" w:rsidRDefault="00E8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CF43" w14:textId="77777777" w:rsidR="004748B0" w:rsidRDefault="00E86A6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53C0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end"/>
    </w:r>
  </w:p>
  <w:p w14:paraId="5CF42617" w14:textId="77777777" w:rsidR="004748B0" w:rsidRDefault="004748B0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063B" w14:textId="77777777" w:rsidR="004748B0" w:rsidRDefault="004748B0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4916">
      <w:rPr>
        <w:rStyle w:val="Nmerodepgina"/>
        <w:noProof/>
      </w:rPr>
      <w:t>72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748B0" w14:paraId="385519CD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2C49F7DA" w14:textId="77777777" w:rsidR="004748B0" w:rsidRDefault="004748B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ACEC961" wp14:editId="7A1062E7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1AF41DC" wp14:editId="1B7E7E33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F472E" w14:textId="77777777" w:rsidR="004748B0" w:rsidRPr="00250E5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486A7F0F" w14:textId="77777777" w:rsidR="004748B0" w:rsidRPr="00FE2FB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38994A00" w14:textId="77777777" w:rsidR="004748B0" w:rsidRPr="00781AE9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BB8BCE3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293336F8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AF41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3C4F472E" w14:textId="77777777" w:rsidR="004748B0" w:rsidRPr="00250E5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486A7F0F" w14:textId="77777777" w:rsidR="004748B0" w:rsidRPr="00FE2FB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38994A00" w14:textId="77777777" w:rsidR="004748B0" w:rsidRPr="00781AE9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BB8BCE3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293336F8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CB627C2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32014D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0CC745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E99021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EF1A17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6CD2BA6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810673B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33CB9F5F" w14:textId="77777777" w:rsidR="004748B0" w:rsidRDefault="004748B0">
    <w:pPr>
      <w:pStyle w:val="Corpo"/>
    </w:pPr>
  </w:p>
  <w:p w14:paraId="25ADC772" w14:textId="77777777" w:rsidR="004748B0" w:rsidRDefault="004748B0">
    <w:pPr>
      <w:pStyle w:val="Corpo"/>
    </w:pPr>
  </w:p>
  <w:p w14:paraId="16C92247" w14:textId="77777777" w:rsidR="004748B0" w:rsidRDefault="004748B0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D31" w14:textId="77777777" w:rsidR="004748B0" w:rsidRDefault="00E86A6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EBC2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separate"/>
    </w:r>
    <w:r w:rsidR="004748B0">
      <w:rPr>
        <w:rStyle w:val="Nmerodepgina"/>
        <w:noProof/>
      </w:rPr>
      <w:t>0</w:t>
    </w:r>
    <w:r w:rsidR="004748B0">
      <w:rPr>
        <w:rStyle w:val="Nmerodepgina"/>
      </w:rPr>
      <w:fldChar w:fldCharType="end"/>
    </w:r>
  </w:p>
  <w:p w14:paraId="1AA6370A" w14:textId="77777777" w:rsidR="004748B0" w:rsidRDefault="004748B0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748B0" w14:paraId="0B814ED0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759A463C" w14:textId="77777777" w:rsidR="004748B0" w:rsidRDefault="00E86A6C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305B074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3712944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A855034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27629DA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46E371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73901C5F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A9D5CCC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01FDFAB8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7881B0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7AB92A50" w14:textId="77777777" w:rsidR="004748B0" w:rsidRDefault="004748B0">
    <w:pPr>
      <w:pStyle w:val="Corpo"/>
      <w:rPr>
        <w:b w:val="0"/>
        <w:sz w:val="24"/>
      </w:rPr>
    </w:pPr>
  </w:p>
  <w:p w14:paraId="2C9928D1" w14:textId="77777777" w:rsidR="004748B0" w:rsidRDefault="004748B0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662"/>
    <w:rsid w:val="000268B0"/>
    <w:rsid w:val="00044EA7"/>
    <w:rsid w:val="00050CFB"/>
    <w:rsid w:val="00054A04"/>
    <w:rsid w:val="0006046F"/>
    <w:rsid w:val="00061A27"/>
    <w:rsid w:val="000763BA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0728"/>
    <w:rsid w:val="00153EE2"/>
    <w:rsid w:val="00164085"/>
    <w:rsid w:val="00167D33"/>
    <w:rsid w:val="00180CBF"/>
    <w:rsid w:val="00181BCC"/>
    <w:rsid w:val="00185445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2BBF"/>
    <w:rsid w:val="002348F0"/>
    <w:rsid w:val="00235293"/>
    <w:rsid w:val="0024236B"/>
    <w:rsid w:val="00244F30"/>
    <w:rsid w:val="00245581"/>
    <w:rsid w:val="0024790B"/>
    <w:rsid w:val="00250B20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78BA"/>
    <w:rsid w:val="002C04C4"/>
    <w:rsid w:val="002D3609"/>
    <w:rsid w:val="002E7240"/>
    <w:rsid w:val="002F313E"/>
    <w:rsid w:val="002F5F62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A7FA1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48B0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97086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0421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10255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4FA1"/>
    <w:rsid w:val="006D5F23"/>
    <w:rsid w:val="006E4A6C"/>
    <w:rsid w:val="006F2203"/>
    <w:rsid w:val="006F7B4F"/>
    <w:rsid w:val="00703AFB"/>
    <w:rsid w:val="00710085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93DA3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64808"/>
    <w:rsid w:val="00870A45"/>
    <w:rsid w:val="00882176"/>
    <w:rsid w:val="00884C0B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1CFC"/>
    <w:rsid w:val="008E3F8A"/>
    <w:rsid w:val="008F1E53"/>
    <w:rsid w:val="008F29F4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E63AF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51BF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0025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44916"/>
    <w:rsid w:val="00D57E2F"/>
    <w:rsid w:val="00D7043D"/>
    <w:rsid w:val="00D7048A"/>
    <w:rsid w:val="00D74843"/>
    <w:rsid w:val="00D81E06"/>
    <w:rsid w:val="00D839A9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86A6C"/>
    <w:rsid w:val="00E95CB5"/>
    <w:rsid w:val="00EA195F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82701"/>
    <w:rsid w:val="00F832F9"/>
    <w:rsid w:val="00F91D42"/>
    <w:rsid w:val="00F93913"/>
    <w:rsid w:val="00FA33BD"/>
    <w:rsid w:val="00FB1E62"/>
    <w:rsid w:val="00FB4868"/>
    <w:rsid w:val="00FC2C85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CBFC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7731-EC9A-4B36-84DC-525984B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</TotalTime>
  <Pages>3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2496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2024-12-06T12:54:00Z</cp:lastPrinted>
  <dcterms:created xsi:type="dcterms:W3CDTF">2025-01-31T12:45:00Z</dcterms:created>
  <dcterms:modified xsi:type="dcterms:W3CDTF">2025-03-17T13:36:00Z</dcterms:modified>
</cp:coreProperties>
</file>